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D54" w14:textId="53A42B4E" w:rsidR="005A649D" w:rsidRPr="008D3B08" w:rsidRDefault="005A649D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262F7D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【</w:t>
      </w:r>
      <w:r w:rsidR="00831073" w:rsidRPr="00262F7D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民</w:t>
      </w:r>
      <w:r w:rsidR="006C1167" w:rsidRPr="00262F7D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主</w:t>
      </w:r>
      <w:r w:rsidR="00831073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進</w:t>
      </w:r>
      <w:r w:rsidR="006C1167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步</w:t>
      </w:r>
      <w:r w:rsidR="00831073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黨</w:t>
      </w:r>
      <w:r w:rsidR="004455F6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美德</w:t>
      </w:r>
      <w:r w:rsidR="00831073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青年育才計畫</w:t>
      </w:r>
      <w:r w:rsidR="00A00330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簡章</w:t>
      </w:r>
      <w:r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】</w:t>
      </w:r>
    </w:p>
    <w:p w14:paraId="674B2AFA" w14:textId="0D434CF1" w:rsidR="00FA1100" w:rsidRPr="008D3B08" w:rsidRDefault="00A00330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8D3B08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A</w:t>
      </w:r>
      <w:r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類：</w:t>
      </w:r>
      <w:r w:rsidR="001C11F1" w:rsidRPr="008D3B08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202</w:t>
      </w:r>
      <w:r w:rsidR="00262F7D" w:rsidRPr="008D3B08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5</w:t>
      </w:r>
      <w:r w:rsidR="00B231CC" w:rsidRPr="008D3B08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短期專業進修獎助</w:t>
      </w:r>
    </w:p>
    <w:p w14:paraId="72D40561" w14:textId="779F6444" w:rsidR="00983548" w:rsidRPr="008D3B08" w:rsidRDefault="00983548" w:rsidP="009F1B22">
      <w:pPr>
        <w:pStyle w:val="a3"/>
        <w:snapToGrid w:val="0"/>
        <w:spacing w:after="0" w:line="480" w:lineRule="exact"/>
        <w:ind w:left="482"/>
        <w:contextualSpacing w:val="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38D68DBF" w14:textId="1A08BAC5" w:rsidR="00C33967" w:rsidRPr="008D3B08" w:rsidRDefault="00C33967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26" w:hanging="426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計畫目的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為培育青年人才，鼓勵本黨在職政治工作青年透過進修增進專業技能、拓展領域。</w:t>
      </w:r>
    </w:p>
    <w:p w14:paraId="0AE1FC66" w14:textId="245C52A5" w:rsidR="00F831C6" w:rsidRPr="008D3B08" w:rsidRDefault="0059511F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26" w:hanging="426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申請資格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5A649D"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須同時符合以下三項要件。</w:t>
      </w:r>
    </w:p>
    <w:p w14:paraId="13AB0219" w14:textId="77777777" w:rsidR="00F831C6" w:rsidRPr="008D3B08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40歲以下，具民主進步黨黨籍。</w:t>
      </w:r>
    </w:p>
    <w:p w14:paraId="48E998ED" w14:textId="77777777" w:rsidR="00F831C6" w:rsidRPr="008D3B08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現或曾受聘於民主進步黨中央黨部、縣市黨部、特種黨部，以及本黨執政之中央或地方政府單位、本黨各級公職辦公室或服務處、本黨捐助成立智庫之全職工作者。</w:t>
      </w:r>
    </w:p>
    <w:p w14:paraId="6F877470" w14:textId="0085FA9F" w:rsidR="00F831C6" w:rsidRPr="008D3B08" w:rsidRDefault="00983548" w:rsidP="009F1B22">
      <w:pPr>
        <w:pStyle w:val="a3"/>
        <w:numPr>
          <w:ilvl w:val="3"/>
          <w:numId w:val="16"/>
        </w:numPr>
        <w:snapToGrid w:val="0"/>
        <w:spacing w:after="0" w:line="480" w:lineRule="exact"/>
        <w:ind w:left="962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累計具有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2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年以上政治工作資歷。</w:t>
      </w:r>
    </w:p>
    <w:p w14:paraId="64CDC311" w14:textId="77777777" w:rsidR="00553198" w:rsidRPr="008D3B08" w:rsidRDefault="003D0032" w:rsidP="009F1B22">
      <w:pPr>
        <w:pStyle w:val="a3"/>
        <w:numPr>
          <w:ilvl w:val="0"/>
          <w:numId w:val="1"/>
        </w:numPr>
        <w:snapToGrid w:val="0"/>
        <w:spacing w:after="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線上說明會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</w:p>
    <w:p w14:paraId="5F40C0A2" w14:textId="7A8BE7D5" w:rsidR="00506B6E" w:rsidRPr="008D3B08" w:rsidRDefault="00983548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日（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四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）、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6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日（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）晚上七點，以Google Meet線上進行，報名方式將另公布於「民進黨青年部」各社群平台。</w:t>
      </w:r>
    </w:p>
    <w:p w14:paraId="145B8F00" w14:textId="4FB134BF" w:rsidR="005A649D" w:rsidRPr="008D3B08" w:rsidRDefault="005A649D" w:rsidP="009F1B22">
      <w:pPr>
        <w:pStyle w:val="a3"/>
        <w:numPr>
          <w:ilvl w:val="0"/>
          <w:numId w:val="1"/>
        </w:numPr>
        <w:snapToGrid w:val="0"/>
        <w:spacing w:after="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申請期間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即日起至</w:t>
      </w:r>
      <w:r w:rsidRPr="008D3B08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202</w:t>
      </w:r>
      <w:r w:rsidR="00262F7D" w:rsidRPr="008D3B08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年</w:t>
      </w:r>
      <w:r w:rsidR="00262F7D" w:rsidRPr="008D3B08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6</w:t>
      </w:r>
      <w:r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月</w:t>
      </w:r>
      <w:r w:rsidR="00262F7D"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2</w:t>
      </w:r>
      <w:r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日</w:t>
      </w:r>
      <w:r w:rsidR="00983548"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（一）</w:t>
      </w:r>
      <w:r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截止</w:t>
      </w:r>
      <w:r w:rsidR="00D22EB0" w:rsidRPr="008D3B0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。</w:t>
      </w:r>
    </w:p>
    <w:p w14:paraId="5B8E002E" w14:textId="3A22A436" w:rsidR="005A649D" w:rsidRPr="008D3B08" w:rsidRDefault="005A649D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審查結果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上旬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前公布</w:t>
      </w:r>
      <w:r w:rsidR="00D22EB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D16C00A" w14:textId="0AC6E38C" w:rsidR="005A649D" w:rsidRPr="008D3B08" w:rsidRDefault="007B1037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執行年度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7</w:t>
      </w:r>
      <w:r w:rsidR="00EE3F0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月至202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6</w:t>
      </w:r>
      <w:r w:rsidR="00EE3F0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5A649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4</w:t>
      </w:r>
      <w:r w:rsidR="00EE3F0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5A649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30</w:t>
      </w:r>
      <w:r w:rsidR="00355B36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</w:t>
      </w:r>
      <w:r w:rsidR="00D22EB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4C9736B9" w14:textId="05F7C394" w:rsidR="0059511F" w:rsidRPr="008D3B08" w:rsidRDefault="00FC388F" w:rsidP="009F1B22">
      <w:pPr>
        <w:pStyle w:val="a3"/>
        <w:numPr>
          <w:ilvl w:val="0"/>
          <w:numId w:val="1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</w:t>
      </w:r>
      <w:r w:rsidR="0059511F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進修領域</w:t>
      </w:r>
      <w:r w:rsidR="0059511F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DA4E8D" w:rsidRPr="008D3B0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</w:t>
      </w:r>
    </w:p>
    <w:p w14:paraId="1C5C5A6C" w14:textId="77777777" w:rsidR="008F3990" w:rsidRPr="008D3B08" w:rsidRDefault="00DA4E8D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技能提升</w:t>
      </w:r>
    </w:p>
    <w:p w14:paraId="6563853A" w14:textId="043C6787" w:rsidR="00506B6E" w:rsidRPr="008D3B08" w:rsidRDefault="00DA4E8D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提升參與外交及國際事務之技能（如：進階語言學習）</w:t>
      </w:r>
      <w:r w:rsidR="009A08F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提升政治傳播之技能（如：影像拍攝及剪輯、社群經營及企畫）</w:t>
      </w:r>
      <w:r w:rsidR="009A08F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提升科技應用之技能（如：生成式AI的應用）等有助於強化民主進步黨創新發展之技能領域。</w:t>
      </w:r>
    </w:p>
    <w:p w14:paraId="12680237" w14:textId="77777777" w:rsidR="008F3990" w:rsidRPr="008D3B08" w:rsidRDefault="00DA4E8D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</w:t>
      </w:r>
    </w:p>
    <w:p w14:paraId="294E9DCF" w14:textId="774BF73E" w:rsidR="00506B6E" w:rsidRPr="008D3B08" w:rsidRDefault="00506B6E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針對台灣社會重要議題進行深入訪談、調查、研究，並提出心得報告。</w:t>
      </w:r>
    </w:p>
    <w:p w14:paraId="3CB29973" w14:textId="77777777" w:rsidR="008F3990" w:rsidRPr="008D3B08" w:rsidRDefault="00506B6E" w:rsidP="009F1B22">
      <w:pPr>
        <w:pStyle w:val="af3"/>
        <w:numPr>
          <w:ilvl w:val="0"/>
          <w:numId w:val="18"/>
        </w:numPr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國際交流</w:t>
      </w:r>
    </w:p>
    <w:p w14:paraId="7294FA83" w14:textId="39383769" w:rsidR="00506B6E" w:rsidRPr="008D3B08" w:rsidRDefault="00506B6E" w:rsidP="009F1B22">
      <w:pPr>
        <w:pStyle w:val="af3"/>
        <w:spacing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針對理念相近之國外政黨、機構或國際組織，進行短期訪問或交流（如：參與營隊、工作坊、研討會等等），以吸取國外相關經驗，有益於擴大民主進步黨之政黨外交視野。</w:t>
      </w:r>
    </w:p>
    <w:p w14:paraId="5F0F519E" w14:textId="77777777" w:rsidR="00FE062D" w:rsidRPr="008D3B08" w:rsidRDefault="00FC388F" w:rsidP="009F1B22">
      <w:pPr>
        <w:pStyle w:val="a3"/>
        <w:numPr>
          <w:ilvl w:val="0"/>
          <w:numId w:val="5"/>
        </w:numPr>
        <w:snapToGrid w:val="0"/>
        <w:spacing w:after="0" w:line="480" w:lineRule="exact"/>
        <w:ind w:left="482" w:hanging="482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lastRenderedPageBreak/>
        <w:t>獎</w:t>
      </w:r>
      <w:r w:rsidR="00FE062D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助名額及金額</w:t>
      </w:r>
      <w:r w:rsidR="00FE062D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444F6C86" w14:textId="77777777" w:rsidR="008F3990" w:rsidRPr="008D3B08" w:rsidRDefault="00716B93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</w:t>
      </w:r>
      <w:r w:rsidR="00FE062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實體</w:t>
      </w:r>
      <w:r w:rsidR="00EB548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</w:t>
      </w:r>
      <w:r w:rsidR="00757805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國內外</w:t>
      </w:r>
      <w:r w:rsidR="00EB548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線上課程</w:t>
      </w:r>
      <w:r w:rsidR="00DC2A4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="00FE062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7806A1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26209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="00FE062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</w:t>
      </w:r>
      <w:r w:rsidR="00CB1C1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CD277B7" w14:textId="73C0BE3F" w:rsidR="00BA253B" w:rsidRPr="008D3B08" w:rsidRDefault="00FE062D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全額或定額補助課程費用，</w:t>
      </w:r>
      <w:r w:rsidR="00CB1C1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每名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上限新台幣</w:t>
      </w:r>
      <w:r w:rsidR="0026209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32C540AA" w14:textId="77777777" w:rsidR="008F3990" w:rsidRPr="008D3B08" w:rsidRDefault="00FE062D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議題訪調計畫：10名</w:t>
      </w:r>
      <w:r w:rsidR="00CB1C1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4BBDAC4C" w14:textId="448EBBBE" w:rsidR="00FE062D" w:rsidRPr="008D3B08" w:rsidRDefault="00FE062D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定額補助訪調計畫費用</w:t>
      </w:r>
      <w:r w:rsidR="003D2A2B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，每名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新台幣5萬元。</w:t>
      </w:r>
    </w:p>
    <w:p w14:paraId="21AA95D9" w14:textId="77777777" w:rsidR="008F3990" w:rsidRPr="008D3B08" w:rsidRDefault="001E31D6" w:rsidP="009F1B22">
      <w:pPr>
        <w:pStyle w:val="a3"/>
        <w:numPr>
          <w:ilvl w:val="0"/>
          <w:numId w:val="4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國外短期研習</w:t>
      </w:r>
      <w:r w:rsidR="00DC2A4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或交流計畫</w:t>
      </w:r>
      <w:r w:rsidR="00DC2A4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7806A1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</w:t>
      </w:r>
      <w:r w:rsidR="00D33AA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353DC6D5" w14:textId="1DF6D734" w:rsidR="00506B6E" w:rsidRPr="008D3B08" w:rsidRDefault="007B1037" w:rsidP="009F1B22">
      <w:pPr>
        <w:pStyle w:val="a3"/>
        <w:snapToGrid w:val="0"/>
        <w:spacing w:after="0" w:line="480" w:lineRule="exact"/>
        <w:ind w:left="90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全額或定額補助機票</w:t>
      </w:r>
      <w:r w:rsidR="00AE4549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、住宿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費用，</w:t>
      </w:r>
      <w:r w:rsidR="00D33AA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每名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上限新台幣</w:t>
      </w:r>
      <w:r w:rsidR="0026209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741E18A4" w14:textId="252F3491" w:rsidR="00FF5682" w:rsidRPr="008D3B08" w:rsidRDefault="00BF09AF" w:rsidP="009F1B22">
      <w:pPr>
        <w:pStyle w:val="a3"/>
        <w:numPr>
          <w:ilvl w:val="0"/>
          <w:numId w:val="19"/>
        </w:numPr>
        <w:snapToGrid w:val="0"/>
        <w:spacing w:after="0" w:line="480" w:lineRule="exact"/>
        <w:ind w:left="96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</w:t>
      </w:r>
      <w:r w:rsidR="00FF568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FF568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獎助錄取名額及獎助金額，得由「進修獎助審查委員會」</w:t>
      </w:r>
      <w:r w:rsidR="005068A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依</w:t>
      </w:r>
      <w:r w:rsidR="00FF568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審查情形酌情增加。</w:t>
      </w:r>
    </w:p>
    <w:p w14:paraId="541320C9" w14:textId="47BF3B3C" w:rsidR="00FF5682" w:rsidRPr="008D3B08" w:rsidRDefault="00A6799E" w:rsidP="009F1B22">
      <w:pPr>
        <w:pStyle w:val="a3"/>
        <w:numPr>
          <w:ilvl w:val="1"/>
          <w:numId w:val="4"/>
        </w:numPr>
        <w:snapToGrid w:val="0"/>
        <w:spacing w:after="0" w:line="480" w:lineRule="exact"/>
        <w:ind w:left="839" w:hanging="35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FF568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備註2：每一申請人最多僅能錄取一項進修。</w:t>
      </w:r>
    </w:p>
    <w:p w14:paraId="4D636F5C" w14:textId="77777777" w:rsidR="0043543C" w:rsidRPr="008D3B08" w:rsidRDefault="00FE213B" w:rsidP="009F1B22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義</w:t>
      </w:r>
      <w:r w:rsidR="00146BF2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務</w:t>
      </w:r>
      <w:r w:rsidR="00146BF2"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6540BDEC" w14:textId="268CD3B1" w:rsidR="0043543C" w:rsidRPr="008D3B08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錄取者須於執行年度內完成課程或計畫</w:t>
      </w:r>
      <w:r w:rsidR="00CB544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E741B2D" w14:textId="77777777" w:rsidR="0043543C" w:rsidRPr="008D3B08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繳交書面報告</w:t>
      </w:r>
      <w:r w:rsidR="00FD287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結業證書</w:t>
      </w:r>
      <w:r w:rsidR="00FD287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或修課證明。</w:t>
      </w:r>
    </w:p>
    <w:p w14:paraId="525D8334" w14:textId="77777777" w:rsidR="0043543C" w:rsidRPr="008D3B08" w:rsidRDefault="00FD2870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參與</w:t>
      </w:r>
      <w:r w:rsidR="00146BF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分享會或交流會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，交流進修心得。</w:t>
      </w:r>
    </w:p>
    <w:p w14:paraId="05410301" w14:textId="77777777" w:rsidR="0043543C" w:rsidRPr="008D3B08" w:rsidRDefault="00146BF2" w:rsidP="009F1B22">
      <w:pPr>
        <w:pStyle w:val="a3"/>
        <w:numPr>
          <w:ilvl w:val="0"/>
          <w:numId w:val="45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持續投入本黨相關政治工作崗位或貢獻專業於公共政策事務。</w:t>
      </w:r>
    </w:p>
    <w:p w14:paraId="41DD853F" w14:textId="1D01E469" w:rsidR="00BD50D9" w:rsidRPr="008D3B08" w:rsidRDefault="00CB544D" w:rsidP="009F1B22">
      <w:pPr>
        <w:pStyle w:val="a3"/>
        <w:numPr>
          <w:ilvl w:val="0"/>
          <w:numId w:val="46"/>
        </w:numPr>
        <w:tabs>
          <w:tab w:val="left" w:pos="426"/>
        </w:tabs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備註：</w:t>
      </w:r>
      <w:r w:rsidR="00086C85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若未履行前述義務，中央黨部得依比例要求繳回獎</w:t>
      </w:r>
      <w:r w:rsidR="00F77DD4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086C85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金。</w:t>
      </w:r>
    </w:p>
    <w:p w14:paraId="23B3D0FA" w14:textId="77777777" w:rsidR="008F3990" w:rsidRPr="008D3B08" w:rsidRDefault="00146BF2" w:rsidP="009F1B22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獎助撥款方式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1B4FAE6D" w14:textId="1E85832E" w:rsidR="008F3990" w:rsidRPr="008D3B08" w:rsidRDefault="00146BF2" w:rsidP="009F1B22">
      <w:pPr>
        <w:pStyle w:val="a3"/>
        <w:tabs>
          <w:tab w:val="left" w:pos="1134"/>
        </w:tabs>
        <w:snapToGrid w:val="0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申請案經審核通過後，受獎</w:t>
      </w:r>
      <w:r w:rsidR="00A6799E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助者應於進修課程報名完成取得繳費收據，或取得機票收據，始得領取獎助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金。</w:t>
      </w:r>
    </w:p>
    <w:p w14:paraId="07969C84" w14:textId="35EE47EC" w:rsidR="00146BF2" w:rsidRPr="008D3B08" w:rsidRDefault="00146BF2" w:rsidP="009F1B22">
      <w:pPr>
        <w:pStyle w:val="a3"/>
        <w:tabs>
          <w:tab w:val="left" w:pos="1134"/>
        </w:tabs>
        <w:snapToGrid w:val="0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繳交收據</w:t>
      </w:r>
      <w:r w:rsidR="004C70D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</w:t>
      </w:r>
      <w:r w:rsidR="00123A17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議題訪調計畫審查通過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後撥予二分之一</w:t>
      </w:r>
      <w:r w:rsidR="00A6799E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獎助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金，</w:t>
      </w:r>
      <w:r w:rsidR="00B155F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當年度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確認履行受獎助</w:t>
      </w:r>
      <w:r w:rsidR="00084F8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義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務後再撥予二分之一。</w:t>
      </w:r>
    </w:p>
    <w:p w14:paraId="757A69F5" w14:textId="5532F1E2" w:rsidR="00607D2D" w:rsidRPr="008D3B08" w:rsidRDefault="00607D2D" w:rsidP="009F1B22">
      <w:pPr>
        <w:pStyle w:val="a3"/>
        <w:numPr>
          <w:ilvl w:val="0"/>
          <w:numId w:val="5"/>
        </w:numPr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審查文件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3C7F298A" w14:textId="77777777" w:rsidR="00FB13D3" w:rsidRPr="008D3B08" w:rsidRDefault="00FB13D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申請表。</w:t>
      </w:r>
    </w:p>
    <w:p w14:paraId="75695691" w14:textId="38B36FD0" w:rsidR="00FB13D3" w:rsidRPr="008D3B08" w:rsidRDefault="00FB13D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推薦信函2封，其中1封須由工作單位主管或服務之公職推薦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；推薦信中須含推薦人之聯絡電話</w:t>
      </w:r>
      <w:r w:rsidR="00D316D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及電子郵件信箱</w:t>
      </w:r>
      <w:r w:rsidR="00262F7D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DD90D0B" w14:textId="1149F8FC" w:rsidR="0094550A" w:rsidRPr="008D3B08" w:rsidRDefault="00D045B3" w:rsidP="009F1B22">
      <w:pPr>
        <w:pStyle w:val="a3"/>
        <w:numPr>
          <w:ilvl w:val="0"/>
          <w:numId w:val="6"/>
        </w:numPr>
        <w:snapToGrid w:val="0"/>
        <w:spacing w:after="0" w:line="480" w:lineRule="exact"/>
        <w:ind w:left="907" w:hanging="42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其他</w:t>
      </w:r>
      <w:r w:rsidR="00B43968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文件</w:t>
      </w:r>
      <w:r w:rsidR="00556BC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或作品</w:t>
      </w:r>
      <w:r w:rsidR="00B43968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</w:t>
      </w:r>
      <w:r w:rsidR="00B43968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於說明申請</w:t>
      </w:r>
      <w:r w:rsidR="003E17F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該進修領域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</w:t>
      </w:r>
      <w:r w:rsidR="00556BC2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有利</w:t>
      </w:r>
      <w:r w:rsidR="003E17F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條件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r w:rsidR="0015688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【</w:t>
      </w:r>
      <w:r w:rsidR="0094550A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非必要</w:t>
      </w:r>
      <w:r w:rsidR="0015688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】</w:t>
      </w:r>
    </w:p>
    <w:p w14:paraId="26AB550E" w14:textId="228D007A" w:rsidR="00BD50D9" w:rsidRPr="008D3B08" w:rsidRDefault="00BD50D9" w:rsidP="009F1B2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CCD421B" w14:textId="77777777" w:rsidR="0016447B" w:rsidRPr="008D3B08" w:rsidRDefault="00FB13D3" w:rsidP="009F1B22">
      <w:pPr>
        <w:pStyle w:val="a3"/>
        <w:numPr>
          <w:ilvl w:val="0"/>
          <w:numId w:val="5"/>
        </w:numPr>
        <w:snapToGrid w:val="0"/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lastRenderedPageBreak/>
        <w:t>申請窗口</w:t>
      </w:r>
      <w:r w:rsidRPr="008D3B0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78B246E9" w14:textId="77777777" w:rsidR="0016447B" w:rsidRPr="008D3B08" w:rsidRDefault="00D22EB0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民主進步黨</w:t>
      </w:r>
      <w:r w:rsidR="00FB13D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中央黨部</w:t>
      </w:r>
      <w:r w:rsidR="00E31CD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FB13D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秘書處</w:t>
      </w:r>
    </w:p>
    <w:p w14:paraId="53BD64CE" w14:textId="77777777" w:rsidR="0016447B" w:rsidRPr="008D3B08" w:rsidRDefault="009E1C3C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電話</w:t>
      </w:r>
      <w:r w:rsidR="008652F9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02</w:t>
      </w:r>
      <w:r w:rsidR="00FB13D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-2392-9</w:t>
      </w:r>
      <w:r w:rsidR="004C49CF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9</w:t>
      </w:r>
      <w:r w:rsidR="00FB13D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89分機230</w:t>
      </w:r>
      <w:r w:rsidR="00C91589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31CD0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李先生</w:t>
      </w:r>
    </w:p>
    <w:p w14:paraId="127B715B" w14:textId="2BBFE58E" w:rsidR="00553198" w:rsidRPr="008D3B08" w:rsidRDefault="009E1C3C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電子郵件信箱</w:t>
      </w:r>
      <w:r w:rsidR="008652F9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4D54E6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dppm</w:t>
      </w:r>
      <w:r w:rsidR="00BD50D9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adeintaiwan</w:t>
      </w:r>
      <w:r w:rsidR="004D54E6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</w:t>
      </w:r>
      <w:r w:rsidR="00553198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@dpp.org.tw</w:t>
      </w:r>
    </w:p>
    <w:p w14:paraId="61042607" w14:textId="344F274A" w:rsidR="0016447B" w:rsidRPr="008D3B08" w:rsidRDefault="00A6799E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收件人：美德育才進修獎助審查委員會</w:t>
      </w:r>
    </w:p>
    <w:p w14:paraId="10AC81A5" w14:textId="30A27EE0" w:rsidR="008652F9" w:rsidRPr="008D3B08" w:rsidRDefault="008652F9" w:rsidP="009F1B22">
      <w:pPr>
        <w:pStyle w:val="a3"/>
        <w:snapToGrid w:val="0"/>
        <w:spacing w:after="0" w:line="48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寄送地址：100台北市</w:t>
      </w:r>
      <w:r w:rsidR="00A6799E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中正區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北平東路30號10樓</w:t>
      </w:r>
    </w:p>
    <w:p w14:paraId="5F7F5F98" w14:textId="49AC10D6" w:rsidR="00F80458" w:rsidRPr="008D3B08" w:rsidRDefault="00F80458" w:rsidP="009F1B22">
      <w:pPr>
        <w:spacing w:after="0" w:line="48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D3B08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br w:type="page"/>
      </w:r>
    </w:p>
    <w:p w14:paraId="645627AB" w14:textId="18D5CEDA" w:rsidR="00C2741F" w:rsidRPr="008D3B08" w:rsidRDefault="00C2741F" w:rsidP="009F1B22">
      <w:pPr>
        <w:spacing w:after="0" w:line="480" w:lineRule="exact"/>
        <w:jc w:val="left"/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lastRenderedPageBreak/>
        <w:t>附件一：</w:t>
      </w:r>
    </w:p>
    <w:p w14:paraId="3D1B8885" w14:textId="5CCF4EF9" w:rsidR="009F1B22" w:rsidRPr="008D3B08" w:rsidRDefault="00F80458" w:rsidP="009F1B22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8D3B08">
        <w:rPr>
          <w:rFonts w:ascii="標楷體" w:eastAsia="標楷體" w:hAnsi="標楷體" w:hint="eastAsia"/>
          <w:b/>
          <w:color w:val="000000" w:themeColor="text1"/>
          <w:sz w:val="32"/>
          <w:szCs w:val="36"/>
          <w:lang w:eastAsia="zh-TW"/>
        </w:rPr>
        <w:t>《民主進步黨使用個資聲明》</w:t>
      </w:r>
    </w:p>
    <w:p w14:paraId="1B71AC08" w14:textId="03B4D89F" w:rsidR="009F1B22" w:rsidRPr="008D3B08" w:rsidRDefault="009F1B22" w:rsidP="009F1B22">
      <w:pPr>
        <w:spacing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民主進步黨(以下簡稱民進黨)重視個資保護的價值，故依據《個人資料保護法》規定，於您填寫表單、提供個人資料前，向您告知下列事項；本聲明符合個資保護法及相關法規之要求，具有書面同意民進黨得依本聲明內容蒐集、處理及利用您的個資；您所提供的資料，將會被我們蒐集並受到安全保護及嚴格管理。</w:t>
      </w:r>
    </w:p>
    <w:p w14:paraId="72E16B39" w14:textId="175F3B91" w:rsidR="009F1B22" w:rsidRPr="008D3B08" w:rsidRDefault="009F1B22" w:rsidP="009F1B22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蒐集之目的：確認參與「民主進步黨美德青年育才計畫」A類：《202</w:t>
      </w:r>
      <w:r w:rsidR="00262F7D" w:rsidRPr="008D3B0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5</w:t>
      </w:r>
      <w:r w:rsidR="00B52E05"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短期專業</w:t>
      </w: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進修獎助》活動人員之基本資料及聯絡方式，俾利進行聯繫。</w:t>
      </w:r>
    </w:p>
    <w:p w14:paraId="4CDB4C03" w14:textId="157453AE" w:rsidR="009F1B22" w:rsidRPr="008D3B08" w:rsidRDefault="009F1B22" w:rsidP="009F1B22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您提供之個資包括：姓名、身分證字號、黨證號碼、性別、工作單位及職稱、出生年月日、手機號碼、E</w:t>
      </w:r>
      <w:r w:rsidRPr="008D3B0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-mail</w:t>
      </w: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、通訊地址、學籍資料及其他與活動有關之資料。</w:t>
      </w:r>
    </w:p>
    <w:p w14:paraId="13FFF4EC" w14:textId="55B84848" w:rsidR="009F1B22" w:rsidRPr="008D3B08" w:rsidRDefault="009F1B22" w:rsidP="00607B71">
      <w:pPr>
        <w:pStyle w:val="a3"/>
        <w:numPr>
          <w:ilvl w:val="0"/>
          <w:numId w:val="8"/>
        </w:numPr>
        <w:spacing w:after="0" w:line="48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個人資料利用之期間、地區、對象及方式：</w:t>
      </w:r>
    </w:p>
    <w:p w14:paraId="5D63AF70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(一) 期間：於民進黨存續期間內。</w:t>
      </w:r>
    </w:p>
    <w:p w14:paraId="544E543F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(二) 地區：中華民國台灣領域內。</w:t>
      </w:r>
    </w:p>
    <w:p w14:paraId="5C02D8B1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(三) </w:t>
      </w:r>
      <w:proofErr w:type="spellStart"/>
      <w:r w:rsidRPr="008D3B08">
        <w:rPr>
          <w:rFonts w:ascii="標楷體" w:eastAsia="標楷體" w:hAnsi="標楷體" w:hint="eastAsia"/>
          <w:color w:val="000000" w:themeColor="text1"/>
          <w:sz w:val="24"/>
          <w:szCs w:val="24"/>
        </w:rPr>
        <w:t>對象與方式</w:t>
      </w:r>
      <w:proofErr w:type="spellEnd"/>
      <w:r w:rsidRPr="008D3B08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743FD60A" w14:textId="77777777" w:rsidR="009F1B22" w:rsidRPr="008D3B08" w:rsidRDefault="009F1B22" w:rsidP="009F1B22">
      <w:pPr>
        <w:pStyle w:val="a3"/>
        <w:widowControl w:val="0"/>
        <w:numPr>
          <w:ilvl w:val="0"/>
          <w:numId w:val="9"/>
        </w:numPr>
        <w:spacing w:after="0" w:line="480" w:lineRule="exact"/>
        <w:ind w:left="960"/>
        <w:contextualSpacing w:val="0"/>
        <w:jc w:val="lef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建立名冊、訊息及電子郵件通知、活動辦理及宣傳或其他與民進黨相關事由等情況時，由相關負責人員依資料相關性質利用之。</w:t>
      </w:r>
    </w:p>
    <w:p w14:paraId="49B49C1C" w14:textId="78860C73" w:rsidR="00607B71" w:rsidRPr="008D3B08" w:rsidRDefault="009F1B22" w:rsidP="009F1B22">
      <w:pPr>
        <w:pStyle w:val="a3"/>
        <w:widowControl w:val="0"/>
        <w:numPr>
          <w:ilvl w:val="0"/>
          <w:numId w:val="9"/>
        </w:numPr>
        <w:spacing w:after="0" w:line="480" w:lineRule="exact"/>
        <w:ind w:left="960"/>
        <w:contextualSpacing w:val="0"/>
        <w:jc w:val="lef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以自動化機器或其他非自動化方式所為之使用，包括但不限於書面、電子郵件。</w:t>
      </w:r>
    </w:p>
    <w:p w14:paraId="25B0405A" w14:textId="1A15837D" w:rsidR="009F1B22" w:rsidRPr="008D3B08" w:rsidRDefault="009F1B22" w:rsidP="00607B71">
      <w:pPr>
        <w:pStyle w:val="a3"/>
        <w:widowControl w:val="0"/>
        <w:numPr>
          <w:ilvl w:val="0"/>
          <w:numId w:val="8"/>
        </w:numPr>
        <w:spacing w:after="0" w:line="480" w:lineRule="exact"/>
        <w:contextualSpacing w:val="0"/>
        <w:jc w:val="lef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按</w:t>
      </w:r>
      <w:r w:rsidR="00134F5F"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《</w:t>
      </w: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個人資料保護法</w:t>
      </w:r>
      <w:r w:rsidR="00134F5F" w:rsidRPr="008D3B08">
        <w:rPr>
          <w:rFonts w:ascii="Cambria Math" w:eastAsia="標楷體" w:hAnsi="Cambria Math" w:cs="Cambria Math" w:hint="eastAsia"/>
          <w:color w:val="000000" w:themeColor="text1"/>
          <w:sz w:val="24"/>
          <w:szCs w:val="24"/>
          <w:lang w:eastAsia="zh-TW"/>
        </w:rPr>
        <w:t>》</w:t>
      </w: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規定，您得就所提供之個人資料對民進黨行使下列之權利：</w:t>
      </w:r>
    </w:p>
    <w:p w14:paraId="75A18E5D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(一) 查詢或請求閱覽。</w:t>
      </w:r>
    </w:p>
    <w:p w14:paraId="51DF858A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(二) 請求製給複製本。</w:t>
      </w:r>
    </w:p>
    <w:p w14:paraId="0712CD70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(三) 請求補充或更正。</w:t>
      </w:r>
    </w:p>
    <w:p w14:paraId="775FEE0B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(四) 請求停止蒐集、處理或利用。</w:t>
      </w:r>
    </w:p>
    <w:p w14:paraId="363C0A37" w14:textId="77777777" w:rsidR="009F1B22" w:rsidRPr="008D3B08" w:rsidRDefault="009F1B22" w:rsidP="009F1B22">
      <w:pPr>
        <w:spacing w:after="0" w:line="480" w:lineRule="exact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(五) 請求刪除。</w:t>
      </w:r>
    </w:p>
    <w:p w14:paraId="2977344A" w14:textId="32DA66A8" w:rsidR="009F1B22" w:rsidRPr="008D3B08" w:rsidRDefault="009F1B22" w:rsidP="00607B71">
      <w:pPr>
        <w:pStyle w:val="a3"/>
        <w:widowControl w:val="0"/>
        <w:numPr>
          <w:ilvl w:val="0"/>
          <w:numId w:val="8"/>
        </w:numPr>
        <w:tabs>
          <w:tab w:val="left" w:pos="709"/>
        </w:tabs>
        <w:spacing w:after="0" w:line="48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您可自由選擇是否提供民進黨所請求之資料，惟倘不提供，民進黨將無法與您建立聯絡管道，不利於活動之推動與進行，爰民進黨將得拒絕受理與您之往來及其他相關事項之申請或參與。</w:t>
      </w:r>
      <w:r w:rsidRPr="008D3B0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br w:type="page"/>
      </w:r>
    </w:p>
    <w:p w14:paraId="2B14B6A5" w14:textId="06C521CF" w:rsidR="005068AD" w:rsidRPr="008D3B08" w:rsidRDefault="007D3402" w:rsidP="009F1B22">
      <w:pPr>
        <w:spacing w:after="0" w:line="480" w:lineRule="exact"/>
        <w:jc w:val="left"/>
        <w:rPr>
          <w:rFonts w:ascii="標楷體" w:eastAsia="標楷體" w:hAnsi="標楷體"/>
          <w:bCs/>
          <w:color w:val="000000" w:themeColor="text1"/>
          <w:sz w:val="30"/>
          <w:szCs w:val="30"/>
          <w:lang w:eastAsia="zh-TW"/>
        </w:rPr>
      </w:pPr>
      <w:r w:rsidRPr="008D3B08">
        <w:rPr>
          <w:rFonts w:ascii="標楷體" w:eastAsia="標楷體" w:hAnsi="標楷體" w:hint="eastAsia"/>
          <w:bCs/>
          <w:color w:val="000000" w:themeColor="text1"/>
          <w:sz w:val="30"/>
          <w:szCs w:val="30"/>
          <w:lang w:eastAsia="zh-TW"/>
        </w:rPr>
        <w:lastRenderedPageBreak/>
        <w:t>附件二：</w:t>
      </w:r>
    </w:p>
    <w:p w14:paraId="728D67B9" w14:textId="77777777" w:rsidR="00CB544D" w:rsidRPr="008D3B08" w:rsidRDefault="00CB544D" w:rsidP="009F1B22">
      <w:pPr>
        <w:spacing w:after="0" w:line="480" w:lineRule="exact"/>
        <w:jc w:val="left"/>
        <w:rPr>
          <w:rFonts w:ascii="標楷體" w:eastAsia="標楷體" w:hAnsi="標楷體"/>
          <w:b/>
          <w:bCs/>
          <w:color w:val="000000" w:themeColor="text1"/>
          <w:sz w:val="30"/>
          <w:szCs w:val="30"/>
          <w:lang w:eastAsia="zh-TW"/>
        </w:rPr>
      </w:pPr>
    </w:p>
    <w:tbl>
      <w:tblPr>
        <w:tblStyle w:val="12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707"/>
        <w:gridCol w:w="2545"/>
        <w:gridCol w:w="1421"/>
        <w:gridCol w:w="848"/>
        <w:gridCol w:w="3118"/>
      </w:tblGrid>
      <w:tr w:rsidR="008D3B08" w:rsidRPr="008D3B08" w14:paraId="6C32486A" w14:textId="77777777" w:rsidTr="00D27A50">
        <w:trPr>
          <w:trHeight w:val="841"/>
          <w:tblHeader/>
          <w:jc w:val="center"/>
        </w:trPr>
        <w:tc>
          <w:tcPr>
            <w:tcW w:w="10201" w:type="dxa"/>
            <w:gridSpan w:val="6"/>
            <w:vAlign w:val="center"/>
          </w:tcPr>
          <w:p w14:paraId="2858A803" w14:textId="5B8799AA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【民進黨美德青年育才計畫：</w:t>
            </w:r>
            <w:r w:rsidR="00956EA9" w:rsidRPr="008D3B08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  <w:lang w:eastAsia="zh-TW"/>
              </w:rPr>
              <w:t>A</w:t>
            </w:r>
            <w:r w:rsidR="00956EA9" w:rsidRPr="008D3B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類</w:t>
            </w:r>
            <w:r w:rsidRPr="008D3B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TW"/>
              </w:rPr>
              <w:t>短期專業進修獎助】申請表</w:t>
            </w:r>
          </w:p>
        </w:tc>
      </w:tr>
      <w:tr w:rsidR="008D3B08" w:rsidRPr="008D3B08" w14:paraId="6EAE082A" w14:textId="77777777" w:rsidTr="00105321">
        <w:trPr>
          <w:trHeight w:val="697"/>
          <w:jc w:val="center"/>
        </w:trPr>
        <w:tc>
          <w:tcPr>
            <w:tcW w:w="2269" w:type="dxa"/>
            <w:gridSpan w:val="2"/>
            <w:vAlign w:val="center"/>
          </w:tcPr>
          <w:p w14:paraId="6010F5BB" w14:textId="77777777" w:rsidR="006A1BF4" w:rsidRPr="008D3B08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姓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8D3B0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932" w:type="dxa"/>
            <w:gridSpan w:val="4"/>
            <w:vAlign w:val="center"/>
          </w:tcPr>
          <w:p w14:paraId="35B15246" w14:textId="77777777" w:rsidR="006A1BF4" w:rsidRPr="008D3B08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1C60306E" w14:textId="77777777" w:rsidTr="00D27A50">
        <w:trPr>
          <w:trHeight w:val="692"/>
          <w:jc w:val="center"/>
        </w:trPr>
        <w:tc>
          <w:tcPr>
            <w:tcW w:w="2269" w:type="dxa"/>
            <w:gridSpan w:val="2"/>
            <w:vAlign w:val="center"/>
          </w:tcPr>
          <w:p w14:paraId="257C3110" w14:textId="466449F6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</w:t>
            </w:r>
            <w:r w:rsidR="00134F5F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2545" w:type="dxa"/>
            <w:vAlign w:val="center"/>
          </w:tcPr>
          <w:p w14:paraId="28730BC1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096B5E4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黨證字號</w:t>
            </w:r>
          </w:p>
        </w:tc>
        <w:tc>
          <w:tcPr>
            <w:tcW w:w="3118" w:type="dxa"/>
            <w:vAlign w:val="center"/>
          </w:tcPr>
          <w:p w14:paraId="10CCD04F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6BC6DBE0" w14:textId="77777777" w:rsidTr="00D27A50">
        <w:trPr>
          <w:trHeight w:val="692"/>
          <w:jc w:val="center"/>
        </w:trPr>
        <w:tc>
          <w:tcPr>
            <w:tcW w:w="2269" w:type="dxa"/>
            <w:gridSpan w:val="2"/>
            <w:vAlign w:val="center"/>
          </w:tcPr>
          <w:p w14:paraId="312EBB9C" w14:textId="5358360C" w:rsidR="00AB6B3B" w:rsidRPr="008D3B08" w:rsidRDefault="006A1BF4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545" w:type="dxa"/>
            <w:vAlign w:val="center"/>
          </w:tcPr>
          <w:p w14:paraId="68E02CBB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B20F2B3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性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8D3B0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118" w:type="dxa"/>
            <w:vAlign w:val="center"/>
          </w:tcPr>
          <w:p w14:paraId="3A0BA507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6FC9A185" w14:textId="77777777" w:rsidTr="00D27A50">
        <w:trPr>
          <w:trHeight w:val="702"/>
          <w:jc w:val="center"/>
        </w:trPr>
        <w:tc>
          <w:tcPr>
            <w:tcW w:w="2269" w:type="dxa"/>
            <w:gridSpan w:val="2"/>
            <w:vAlign w:val="center"/>
          </w:tcPr>
          <w:p w14:paraId="46EE1484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通訊電話/室內</w:t>
            </w:r>
          </w:p>
        </w:tc>
        <w:tc>
          <w:tcPr>
            <w:tcW w:w="2545" w:type="dxa"/>
            <w:vAlign w:val="center"/>
          </w:tcPr>
          <w:p w14:paraId="3695D469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2D028C6C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通訊電話/手機</w:t>
            </w:r>
          </w:p>
        </w:tc>
        <w:tc>
          <w:tcPr>
            <w:tcW w:w="3118" w:type="dxa"/>
            <w:vAlign w:val="center"/>
          </w:tcPr>
          <w:p w14:paraId="55D1E1A0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482899DF" w14:textId="77777777" w:rsidTr="00D27A50">
        <w:trPr>
          <w:trHeight w:val="712"/>
          <w:jc w:val="center"/>
        </w:trPr>
        <w:tc>
          <w:tcPr>
            <w:tcW w:w="2269" w:type="dxa"/>
            <w:gridSpan w:val="2"/>
            <w:vAlign w:val="center"/>
          </w:tcPr>
          <w:p w14:paraId="66B75FC9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932" w:type="dxa"/>
            <w:gridSpan w:val="4"/>
            <w:vAlign w:val="center"/>
          </w:tcPr>
          <w:p w14:paraId="23E2A033" w14:textId="06A1B897" w:rsidR="00AB6B3B" w:rsidRPr="008D3B08" w:rsidRDefault="00FA3394" w:rsidP="009F1B22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□□□</w:t>
            </w:r>
          </w:p>
        </w:tc>
      </w:tr>
      <w:tr w:rsidR="008D3B08" w:rsidRPr="008D3B08" w14:paraId="2448F746" w14:textId="77777777" w:rsidTr="00D27A50">
        <w:trPr>
          <w:trHeight w:val="694"/>
          <w:jc w:val="center"/>
        </w:trPr>
        <w:tc>
          <w:tcPr>
            <w:tcW w:w="2269" w:type="dxa"/>
            <w:gridSpan w:val="2"/>
            <w:vAlign w:val="center"/>
          </w:tcPr>
          <w:p w14:paraId="58A3D594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7932" w:type="dxa"/>
            <w:gridSpan w:val="4"/>
            <w:vAlign w:val="center"/>
          </w:tcPr>
          <w:p w14:paraId="2045793E" w14:textId="77777777" w:rsidR="00AB6B3B" w:rsidRPr="008D3B08" w:rsidRDefault="00AB6B3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15576773" w14:textId="77777777" w:rsidTr="00D27A50">
        <w:trPr>
          <w:trHeight w:val="694"/>
          <w:jc w:val="center"/>
        </w:trPr>
        <w:tc>
          <w:tcPr>
            <w:tcW w:w="2269" w:type="dxa"/>
            <w:gridSpan w:val="2"/>
            <w:vAlign w:val="center"/>
          </w:tcPr>
          <w:p w14:paraId="150F1B82" w14:textId="5D23DC93" w:rsidR="000458BD" w:rsidRPr="008D3B08" w:rsidRDefault="000458BD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現    職</w:t>
            </w:r>
          </w:p>
        </w:tc>
        <w:tc>
          <w:tcPr>
            <w:tcW w:w="7932" w:type="dxa"/>
            <w:gridSpan w:val="4"/>
            <w:vAlign w:val="center"/>
          </w:tcPr>
          <w:p w14:paraId="7F9F178D" w14:textId="77777777" w:rsidR="000458BD" w:rsidRPr="008D3B08" w:rsidRDefault="000458BD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0E6FD629" w14:textId="77777777" w:rsidTr="00A91AEA">
        <w:trPr>
          <w:trHeight w:val="568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1E42F14D" w14:textId="7777777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    歷</w:t>
            </w:r>
          </w:p>
        </w:tc>
        <w:tc>
          <w:tcPr>
            <w:tcW w:w="3966" w:type="dxa"/>
            <w:gridSpan w:val="2"/>
            <w:vAlign w:val="center"/>
          </w:tcPr>
          <w:p w14:paraId="295AE355" w14:textId="6CE74DB5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學校系所</w:t>
            </w:r>
          </w:p>
        </w:tc>
        <w:tc>
          <w:tcPr>
            <w:tcW w:w="3966" w:type="dxa"/>
            <w:gridSpan w:val="2"/>
            <w:vAlign w:val="center"/>
          </w:tcPr>
          <w:p w14:paraId="092FEBA5" w14:textId="5B71AC56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8D3B08" w:rsidRPr="008D3B08" w14:paraId="35F71C05" w14:textId="77777777" w:rsidTr="00A91AEA">
        <w:trPr>
          <w:trHeight w:val="56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00FF6C6E" w14:textId="7777777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3916C0A7" w14:textId="27445CEE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61EF575B" w14:textId="4023D10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3144DE47" w14:textId="77777777" w:rsidTr="00A91AEA">
        <w:trPr>
          <w:trHeight w:val="54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27B56842" w14:textId="7777777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756D7CBF" w14:textId="7777777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0457A440" w14:textId="77777777" w:rsidR="00BA76FB" w:rsidRPr="008D3B08" w:rsidRDefault="00BA76FB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23018C20" w14:textId="77777777" w:rsidTr="00A91AEA">
        <w:trPr>
          <w:trHeight w:val="564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7377A5BA" w14:textId="77777777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經    歷</w:t>
            </w:r>
          </w:p>
        </w:tc>
        <w:tc>
          <w:tcPr>
            <w:tcW w:w="3966" w:type="dxa"/>
            <w:gridSpan w:val="2"/>
            <w:vAlign w:val="center"/>
          </w:tcPr>
          <w:p w14:paraId="484824DD" w14:textId="3435ADE7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966" w:type="dxa"/>
            <w:gridSpan w:val="2"/>
            <w:vAlign w:val="center"/>
          </w:tcPr>
          <w:p w14:paraId="501DD1AC" w14:textId="362E56E7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8D3B08" w:rsidRPr="008D3B08" w14:paraId="55F69DF9" w14:textId="77777777" w:rsidTr="00A91AEA">
        <w:trPr>
          <w:trHeight w:val="558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5B6D883F" w14:textId="77777777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1410B0A1" w14:textId="77777777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5F54DEDD" w14:textId="4BA3E384" w:rsidR="00D565E6" w:rsidRPr="008D3B08" w:rsidRDefault="00D565E6" w:rsidP="009F1B2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0B9C5B3D" w14:textId="77777777" w:rsidTr="00A91AEA">
        <w:trPr>
          <w:trHeight w:val="55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0B9F3909" w14:textId="77777777" w:rsidR="00D565E6" w:rsidRPr="008D3B08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765BB95A" w14:textId="77777777" w:rsidR="00D565E6" w:rsidRPr="008D3B08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37E29C8B" w14:textId="77777777" w:rsidR="00D565E6" w:rsidRPr="008D3B08" w:rsidRDefault="00D565E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6641D2FA" w14:textId="77777777" w:rsidTr="00A70EA8">
        <w:trPr>
          <w:trHeight w:val="986"/>
          <w:jc w:val="center"/>
        </w:trPr>
        <w:tc>
          <w:tcPr>
            <w:tcW w:w="562" w:type="dxa"/>
            <w:vMerge w:val="restart"/>
            <w:vAlign w:val="center"/>
          </w:tcPr>
          <w:p w14:paraId="7010349B" w14:textId="3690491B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申請獎助</w:t>
            </w:r>
          </w:p>
        </w:tc>
        <w:tc>
          <w:tcPr>
            <w:tcW w:w="1707" w:type="dxa"/>
            <w:vAlign w:val="center"/>
          </w:tcPr>
          <w:p w14:paraId="0D697CE6" w14:textId="6980F6E2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1.進修課程及費用</w:t>
            </w:r>
            <w:r w:rsidR="008F5D47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概述</w:t>
            </w:r>
          </w:p>
        </w:tc>
        <w:tc>
          <w:tcPr>
            <w:tcW w:w="7932" w:type="dxa"/>
            <w:gridSpan w:val="4"/>
          </w:tcPr>
          <w:p w14:paraId="22E92BCB" w14:textId="7A91FF60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76A16A8C" w14:textId="77777777" w:rsidTr="00A70EA8">
        <w:trPr>
          <w:trHeight w:val="986"/>
          <w:jc w:val="center"/>
        </w:trPr>
        <w:tc>
          <w:tcPr>
            <w:tcW w:w="562" w:type="dxa"/>
            <w:vMerge/>
            <w:vAlign w:val="center"/>
          </w:tcPr>
          <w:p w14:paraId="0ABF48D6" w14:textId="6EE65F5F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07" w:type="dxa"/>
            <w:vAlign w:val="center"/>
          </w:tcPr>
          <w:p w14:paraId="545F307C" w14:textId="62809DB5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2.議題訪調</w:t>
            </w:r>
            <w:r w:rsidR="003D71EA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計畫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概述</w:t>
            </w:r>
          </w:p>
        </w:tc>
        <w:tc>
          <w:tcPr>
            <w:tcW w:w="7932" w:type="dxa"/>
            <w:gridSpan w:val="4"/>
          </w:tcPr>
          <w:p w14:paraId="62D3E913" w14:textId="4C12A484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09CEA62D" w14:textId="77777777" w:rsidTr="004A5BD1">
        <w:trPr>
          <w:trHeight w:val="631"/>
          <w:jc w:val="center"/>
        </w:trPr>
        <w:tc>
          <w:tcPr>
            <w:tcW w:w="562" w:type="dxa"/>
            <w:vMerge/>
            <w:vAlign w:val="center"/>
          </w:tcPr>
          <w:p w14:paraId="08DE9E12" w14:textId="6A9EA9CC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07" w:type="dxa"/>
            <w:vAlign w:val="center"/>
          </w:tcPr>
          <w:p w14:paraId="0323993B" w14:textId="7B366282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3.國外短期進修或交流概述</w:t>
            </w:r>
          </w:p>
        </w:tc>
        <w:tc>
          <w:tcPr>
            <w:tcW w:w="7932" w:type="dxa"/>
            <w:gridSpan w:val="4"/>
          </w:tcPr>
          <w:p w14:paraId="07BA1BF1" w14:textId="77777777" w:rsidR="00287116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D3B08" w:rsidRPr="008D3B08" w14:paraId="38A042E1" w14:textId="77777777" w:rsidTr="00C62360">
        <w:trPr>
          <w:trHeight w:val="697"/>
          <w:jc w:val="center"/>
        </w:trPr>
        <w:tc>
          <w:tcPr>
            <w:tcW w:w="2269" w:type="dxa"/>
            <w:gridSpan w:val="2"/>
            <w:vAlign w:val="center"/>
          </w:tcPr>
          <w:p w14:paraId="06479E8F" w14:textId="77777777" w:rsidR="00AB6B3B" w:rsidRPr="008D3B08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職涯規劃</w:t>
            </w:r>
          </w:p>
        </w:tc>
        <w:tc>
          <w:tcPr>
            <w:tcW w:w="7932" w:type="dxa"/>
            <w:gridSpan w:val="4"/>
          </w:tcPr>
          <w:p w14:paraId="049A9058" w14:textId="77777777" w:rsidR="00AB6B3B" w:rsidRPr="008D3B08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D13A6" w:rsidRPr="008D3B08" w14:paraId="7C815AA6" w14:textId="77777777" w:rsidTr="000954D9">
        <w:trPr>
          <w:trHeight w:val="2252"/>
          <w:jc w:val="center"/>
        </w:trPr>
        <w:tc>
          <w:tcPr>
            <w:tcW w:w="2269" w:type="dxa"/>
            <w:gridSpan w:val="2"/>
            <w:vAlign w:val="center"/>
          </w:tcPr>
          <w:p w14:paraId="77329371" w14:textId="77777777" w:rsidR="00AB6B3B" w:rsidRPr="008D3B08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附   件</w:t>
            </w:r>
          </w:p>
        </w:tc>
        <w:tc>
          <w:tcPr>
            <w:tcW w:w="7932" w:type="dxa"/>
            <w:gridSpan w:val="4"/>
            <w:vAlign w:val="center"/>
          </w:tcPr>
          <w:p w14:paraId="352420A8" w14:textId="2956BEFD" w:rsidR="00262F7D" w:rsidRPr="008D3B08" w:rsidRDefault="00AB6B3B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推薦信函2封</w:t>
            </w:r>
            <w:r w:rsidR="00262F7D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（須含推薦人之聯絡電話及</w:t>
            </w:r>
            <w:r w:rsidR="000A2DFA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電子郵件信箱</w:t>
            </w:r>
            <w:r w:rsidR="00262F7D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p w14:paraId="1C3D6C55" w14:textId="36E12847" w:rsidR="00AB6B3B" w:rsidRPr="008D3B08" w:rsidRDefault="00287116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</w:t>
            </w:r>
            <w:r w:rsidR="003C0CB1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="007F6301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之課程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簡章資料</w:t>
            </w:r>
          </w:p>
          <w:p w14:paraId="746528B5" w14:textId="77777777" w:rsidR="007D715C" w:rsidRPr="008D3B08" w:rsidRDefault="007D715C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申請獎助2.之議題訪調計畫</w:t>
            </w:r>
          </w:p>
          <w:p w14:paraId="4E3303E2" w14:textId="77777777" w:rsidR="007F6301" w:rsidRPr="008D3B08" w:rsidRDefault="007F6301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申請獎助3.之進修或交流邀請</w:t>
            </w:r>
            <w:r w:rsidR="00C1600C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資料</w:t>
            </w:r>
          </w:p>
          <w:p w14:paraId="7FDDD6AB" w14:textId="7AB5F266" w:rsidR="00AC3002" w:rsidRPr="008D3B08" w:rsidRDefault="00AC3002" w:rsidP="009F1B22">
            <w:pPr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 其他文件</w:t>
            </w:r>
            <w:r w:rsidR="003E321E"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或作品</w:t>
            </w:r>
            <w:r w:rsidRPr="008D3B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</w:tc>
      </w:tr>
    </w:tbl>
    <w:p w14:paraId="60BC1E1A" w14:textId="77777777" w:rsidR="004D13A6" w:rsidRPr="008D3B08" w:rsidRDefault="004D13A6" w:rsidP="009F1B22">
      <w:pPr>
        <w:pStyle w:val="a3"/>
        <w:spacing w:after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097F8E51" w14:textId="66A609A3" w:rsidR="00AB6B3B" w:rsidRPr="008D3B08" w:rsidRDefault="00AB6B3B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本人已確實詳閱</w:t>
      </w:r>
      <w:r w:rsidR="00FB3FB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「民主進步黨美德青年育才計畫獎助規定」、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「民主進步黨美德青年育才計畫</w:t>
      </w:r>
      <w:r w:rsidR="00EA39E1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簡章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：2</w:t>
      </w:r>
      <w:r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02</w:t>
      </w:r>
      <w:r w:rsidR="00262F7D" w:rsidRPr="008D3B0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短期專業進修獎助」及「民主進步黨使用個資聲明」，</w:t>
      </w:r>
      <w:r w:rsidR="00D21523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並</w:t>
      </w:r>
      <w:r w:rsidR="005E51FC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同意遵守，保證本申請表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填寫內容確實無誤，若申請文件與任一規定不符，則不列入審核評選；民主進步黨將於審核評選完成後與獲選者聯繫，如因獲選者聯絡方式錯誤，致無法聯繫獲選者，則視同放棄獲選資格；如為獲選者，須配合出席相關活動。</w:t>
      </w:r>
    </w:p>
    <w:p w14:paraId="4358D6E9" w14:textId="7858CD3D" w:rsidR="00273DFF" w:rsidRPr="008D3B08" w:rsidRDefault="00D0378E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本人提出</w:t>
      </w:r>
      <w:r w:rsidR="00DE7451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之計畫及</w:t>
      </w:r>
      <w:r w:rsidR="00947BB8"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書面</w:t>
      </w: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報告內容未有抄襲、改作、侵權等違反學術倫理或著作權相關法規之情事。</w:t>
      </w:r>
    </w:p>
    <w:p w14:paraId="1FAD3A8F" w14:textId="0CC07D84" w:rsidR="00273DFF" w:rsidRPr="008D3B08" w:rsidRDefault="00273DFF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如有違反前開情事或違反黨紀之行為，經民主進步黨裁決認定後，民主進步黨有權撤銷本人申請或獲得獎助資格，本人亦須繳回所有已撥付之獎助金，且須自行負擔法律責任。</w:t>
      </w:r>
    </w:p>
    <w:p w14:paraId="7D835E36" w14:textId="6E2548EB" w:rsidR="00AB6B3B" w:rsidRPr="008D3B08" w:rsidRDefault="00D0378E" w:rsidP="009F1B22">
      <w:pPr>
        <w:pStyle w:val="a3"/>
        <w:numPr>
          <w:ilvl w:val="0"/>
          <w:numId w:val="32"/>
        </w:num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D3B0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以上事項，確認無疑。</w:t>
      </w:r>
    </w:p>
    <w:p w14:paraId="121CECA4" w14:textId="77777777" w:rsidR="009F1B22" w:rsidRDefault="009F1B22" w:rsidP="009F1B22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632EB5BC" w14:textId="2F9C16A1" w:rsidR="009F1B22" w:rsidRDefault="009F1B22" w:rsidP="009F1B22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申請人：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            </w:t>
      </w:r>
    </w:p>
    <w:p w14:paraId="5D7B0A38" w14:textId="11FEDDB1" w:rsidR="00C67113" w:rsidRPr="00C33967" w:rsidRDefault="00AB6B3B" w:rsidP="009F1B22">
      <w:pPr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申請日期：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 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年 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="009F1B22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月  </w:t>
      </w:r>
      <w:r w:rsidR="00DD4667"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日</w:t>
      </w:r>
    </w:p>
    <w:sectPr w:rsidR="00C67113" w:rsidRPr="00C33967" w:rsidSect="00B45DC5">
      <w:footerReference w:type="even" r:id="rId8"/>
      <w:footerReference w:type="default" r:id="rId9"/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BC20" w14:textId="77777777" w:rsidR="007A3E92" w:rsidRDefault="007A3E92" w:rsidP="005242CE">
      <w:pPr>
        <w:spacing w:after="0" w:line="240" w:lineRule="auto"/>
      </w:pPr>
      <w:r>
        <w:separator/>
      </w:r>
    </w:p>
  </w:endnote>
  <w:endnote w:type="continuationSeparator" w:id="0">
    <w:p w14:paraId="47F9ED61" w14:textId="77777777" w:rsidR="007A3E92" w:rsidRDefault="007A3E92" w:rsidP="0052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585730443"/>
      <w:docPartObj>
        <w:docPartGallery w:val="Page Numbers (Bottom of Page)"/>
        <w:docPartUnique/>
      </w:docPartObj>
    </w:sdtPr>
    <w:sdtContent>
      <w:p w14:paraId="0E983005" w14:textId="1130CC72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A6D4FB9" w14:textId="77777777" w:rsidR="00831073" w:rsidRDefault="008310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235342"/>
      <w:docPartObj>
        <w:docPartGallery w:val="Page Numbers (Bottom of Page)"/>
        <w:docPartUnique/>
      </w:docPartObj>
    </w:sdtPr>
    <w:sdtContent>
      <w:p w14:paraId="00459B41" w14:textId="04D9B221" w:rsidR="00C33967" w:rsidRDefault="00C339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B71" w:rsidRPr="00607B71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65F1839B" w14:textId="77777777" w:rsidR="00831073" w:rsidRDefault="00831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AC9D" w14:textId="77777777" w:rsidR="007A3E92" w:rsidRDefault="007A3E92" w:rsidP="005242CE">
      <w:pPr>
        <w:spacing w:after="0" w:line="240" w:lineRule="auto"/>
      </w:pPr>
      <w:r>
        <w:separator/>
      </w:r>
    </w:p>
  </w:footnote>
  <w:footnote w:type="continuationSeparator" w:id="0">
    <w:p w14:paraId="704D2EEA" w14:textId="77777777" w:rsidR="007A3E92" w:rsidRDefault="007A3E92" w:rsidP="0052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DD"/>
    <w:multiLevelType w:val="multilevel"/>
    <w:tmpl w:val="6B12090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75016"/>
    <w:multiLevelType w:val="hybridMultilevel"/>
    <w:tmpl w:val="64F8F8BA"/>
    <w:lvl w:ilvl="0" w:tplc="687A6974">
      <w:start w:val="1"/>
      <w:numFmt w:val="bullet"/>
      <w:lvlText w:val="※"/>
      <w:lvlJc w:val="left"/>
      <w:pPr>
        <w:ind w:left="962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0E0D2A92"/>
    <w:multiLevelType w:val="hybridMultilevel"/>
    <w:tmpl w:val="55A05B50"/>
    <w:lvl w:ilvl="0" w:tplc="CB88AB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E7FEE"/>
    <w:multiLevelType w:val="hybridMultilevel"/>
    <w:tmpl w:val="6B202F7E"/>
    <w:lvl w:ilvl="0" w:tplc="557E2C3A">
      <w:start w:val="1"/>
      <w:numFmt w:val="decimal"/>
      <w:lvlText w:val="%1."/>
      <w:lvlJc w:val="left"/>
      <w:pPr>
        <w:ind w:left="4268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795" w:hanging="480"/>
      </w:pPr>
    </w:lvl>
    <w:lvl w:ilvl="2" w:tplc="0409001B" w:tentative="1">
      <w:start w:val="1"/>
      <w:numFmt w:val="lowerRoman"/>
      <w:lvlText w:val="%3."/>
      <w:lvlJc w:val="right"/>
      <w:pPr>
        <w:ind w:left="3275" w:hanging="480"/>
      </w:pPr>
    </w:lvl>
    <w:lvl w:ilvl="3" w:tplc="0409000F" w:tentative="1">
      <w:start w:val="1"/>
      <w:numFmt w:val="decimal"/>
      <w:lvlText w:val="%4."/>
      <w:lvlJc w:val="left"/>
      <w:pPr>
        <w:ind w:left="3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5" w:hanging="480"/>
      </w:pPr>
    </w:lvl>
    <w:lvl w:ilvl="5" w:tplc="0409001B" w:tentative="1">
      <w:start w:val="1"/>
      <w:numFmt w:val="lowerRoman"/>
      <w:lvlText w:val="%6."/>
      <w:lvlJc w:val="right"/>
      <w:pPr>
        <w:ind w:left="4715" w:hanging="480"/>
      </w:pPr>
    </w:lvl>
    <w:lvl w:ilvl="6" w:tplc="0409000F" w:tentative="1">
      <w:start w:val="1"/>
      <w:numFmt w:val="decimal"/>
      <w:lvlText w:val="%7."/>
      <w:lvlJc w:val="left"/>
      <w:pPr>
        <w:ind w:left="5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5" w:hanging="480"/>
      </w:pPr>
    </w:lvl>
    <w:lvl w:ilvl="8" w:tplc="0409001B" w:tentative="1">
      <w:start w:val="1"/>
      <w:numFmt w:val="lowerRoman"/>
      <w:lvlText w:val="%9."/>
      <w:lvlJc w:val="right"/>
      <w:pPr>
        <w:ind w:left="6155" w:hanging="480"/>
      </w:pPr>
    </w:lvl>
  </w:abstractNum>
  <w:abstractNum w:abstractNumId="4" w15:restartNumberingAfterBreak="0">
    <w:nsid w:val="1900571C"/>
    <w:multiLevelType w:val="hybridMultilevel"/>
    <w:tmpl w:val="6A243E5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A20D3B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6" w15:restartNumberingAfterBreak="0">
    <w:nsid w:val="228C0CA2"/>
    <w:multiLevelType w:val="hybridMultilevel"/>
    <w:tmpl w:val="A02EB1CA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773F32"/>
    <w:multiLevelType w:val="multilevel"/>
    <w:tmpl w:val="177EB5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8" w15:restartNumberingAfterBreak="0">
    <w:nsid w:val="2640206C"/>
    <w:multiLevelType w:val="hybridMultilevel"/>
    <w:tmpl w:val="78B8B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3D5E66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28BA1851"/>
    <w:multiLevelType w:val="hybridMultilevel"/>
    <w:tmpl w:val="02EC5C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E13F4"/>
    <w:multiLevelType w:val="hybridMultilevel"/>
    <w:tmpl w:val="7820C80A"/>
    <w:lvl w:ilvl="0" w:tplc="E0DE4AF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8C51EC"/>
    <w:multiLevelType w:val="multilevel"/>
    <w:tmpl w:val="9C6A1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13" w15:restartNumberingAfterBreak="0">
    <w:nsid w:val="2BFB6921"/>
    <w:multiLevelType w:val="hybridMultilevel"/>
    <w:tmpl w:val="83D292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4" w15:restartNumberingAfterBreak="0">
    <w:nsid w:val="2E7923DF"/>
    <w:multiLevelType w:val="hybridMultilevel"/>
    <w:tmpl w:val="D2024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8E8"/>
    <w:multiLevelType w:val="hybridMultilevel"/>
    <w:tmpl w:val="75FA8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C94B03"/>
    <w:multiLevelType w:val="hybridMultilevel"/>
    <w:tmpl w:val="FDD8E1A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8D46351"/>
    <w:multiLevelType w:val="multilevel"/>
    <w:tmpl w:val="96DC167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B2273"/>
    <w:multiLevelType w:val="hybridMultilevel"/>
    <w:tmpl w:val="9ECEBA28"/>
    <w:lvl w:ilvl="0" w:tplc="190401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9" w15:restartNumberingAfterBreak="0">
    <w:nsid w:val="3EEA5F58"/>
    <w:multiLevelType w:val="hybridMultilevel"/>
    <w:tmpl w:val="5086786A"/>
    <w:lvl w:ilvl="0" w:tplc="F7926710">
      <w:start w:val="1"/>
      <w:numFmt w:val="bullet"/>
      <w:lvlText w:val="※"/>
      <w:lvlJc w:val="left"/>
      <w:pPr>
        <w:ind w:left="478" w:hanging="48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0" w15:restartNumberingAfterBreak="0">
    <w:nsid w:val="425D2DF8"/>
    <w:multiLevelType w:val="multilevel"/>
    <w:tmpl w:val="A48AF056"/>
    <w:styleLink w:val="3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295D3D"/>
    <w:multiLevelType w:val="hybridMultilevel"/>
    <w:tmpl w:val="EDC07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C5216"/>
    <w:multiLevelType w:val="hybridMultilevel"/>
    <w:tmpl w:val="C7906B9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 w15:restartNumberingAfterBreak="0">
    <w:nsid w:val="4AA01EA7"/>
    <w:multiLevelType w:val="hybridMultilevel"/>
    <w:tmpl w:val="5C7ED5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4C9A751E"/>
    <w:multiLevelType w:val="hybridMultilevel"/>
    <w:tmpl w:val="B0AC31B8"/>
    <w:lvl w:ilvl="0" w:tplc="679E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2492D"/>
    <w:multiLevelType w:val="hybridMultilevel"/>
    <w:tmpl w:val="0AE0B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D56783"/>
    <w:multiLevelType w:val="hybridMultilevel"/>
    <w:tmpl w:val="C2141FA6"/>
    <w:lvl w:ilvl="0" w:tplc="B2A8518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22266C"/>
    <w:multiLevelType w:val="hybridMultilevel"/>
    <w:tmpl w:val="81D0A3E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E677F2"/>
    <w:multiLevelType w:val="hybridMultilevel"/>
    <w:tmpl w:val="90F48C08"/>
    <w:lvl w:ilvl="0" w:tplc="0409000F">
      <w:start w:val="1"/>
      <w:numFmt w:val="decimal"/>
      <w:lvlText w:val="%1."/>
      <w:lvlJc w:val="left"/>
      <w:pPr>
        <w:ind w:left="22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9" w:hanging="480"/>
      </w:pPr>
    </w:lvl>
    <w:lvl w:ilvl="2" w:tplc="0409001B" w:tentative="1">
      <w:start w:val="1"/>
      <w:numFmt w:val="lowerRoman"/>
      <w:lvlText w:val="%3."/>
      <w:lvlJc w:val="right"/>
      <w:pPr>
        <w:ind w:left="3189" w:hanging="480"/>
      </w:pPr>
    </w:lvl>
    <w:lvl w:ilvl="3" w:tplc="0409000F" w:tentative="1">
      <w:start w:val="1"/>
      <w:numFmt w:val="decimal"/>
      <w:lvlText w:val="%4."/>
      <w:lvlJc w:val="left"/>
      <w:pPr>
        <w:ind w:left="3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9" w:hanging="480"/>
      </w:pPr>
    </w:lvl>
    <w:lvl w:ilvl="5" w:tplc="0409001B" w:tentative="1">
      <w:start w:val="1"/>
      <w:numFmt w:val="lowerRoman"/>
      <w:lvlText w:val="%6."/>
      <w:lvlJc w:val="right"/>
      <w:pPr>
        <w:ind w:left="4629" w:hanging="480"/>
      </w:pPr>
    </w:lvl>
    <w:lvl w:ilvl="6" w:tplc="0409000F" w:tentative="1">
      <w:start w:val="1"/>
      <w:numFmt w:val="decimal"/>
      <w:lvlText w:val="%7."/>
      <w:lvlJc w:val="left"/>
      <w:pPr>
        <w:ind w:left="5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9" w:hanging="480"/>
      </w:pPr>
    </w:lvl>
    <w:lvl w:ilvl="8" w:tplc="0409001B" w:tentative="1">
      <w:start w:val="1"/>
      <w:numFmt w:val="lowerRoman"/>
      <w:lvlText w:val="%9."/>
      <w:lvlJc w:val="right"/>
      <w:pPr>
        <w:ind w:left="6069" w:hanging="480"/>
      </w:pPr>
    </w:lvl>
  </w:abstractNum>
  <w:abstractNum w:abstractNumId="29" w15:restartNumberingAfterBreak="0">
    <w:nsid w:val="54156125"/>
    <w:multiLevelType w:val="hybridMultilevel"/>
    <w:tmpl w:val="7F9AB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3B293B"/>
    <w:multiLevelType w:val="hybridMultilevel"/>
    <w:tmpl w:val="7D2A4244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3C4798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763C3"/>
    <w:multiLevelType w:val="multilevel"/>
    <w:tmpl w:val="6B12090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57FC3679"/>
    <w:multiLevelType w:val="hybridMultilevel"/>
    <w:tmpl w:val="F0A47F92"/>
    <w:lvl w:ilvl="0" w:tplc="AB50AEF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044550"/>
    <w:multiLevelType w:val="hybridMultilevel"/>
    <w:tmpl w:val="88944024"/>
    <w:lvl w:ilvl="0" w:tplc="19FE8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9A007F3"/>
    <w:multiLevelType w:val="hybridMultilevel"/>
    <w:tmpl w:val="FDC2BBE2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F3F41B2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36" w15:restartNumberingAfterBreak="0">
    <w:nsid w:val="5F7137D6"/>
    <w:multiLevelType w:val="hybridMultilevel"/>
    <w:tmpl w:val="78B8B25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456021E"/>
    <w:multiLevelType w:val="hybridMultilevel"/>
    <w:tmpl w:val="AFA835C2"/>
    <w:lvl w:ilvl="0" w:tplc="CA98A3EE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5C66AA"/>
    <w:multiLevelType w:val="hybridMultilevel"/>
    <w:tmpl w:val="074C42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820712"/>
    <w:multiLevelType w:val="hybridMultilevel"/>
    <w:tmpl w:val="F9C20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BE0009"/>
    <w:multiLevelType w:val="hybridMultilevel"/>
    <w:tmpl w:val="1408FBFA"/>
    <w:lvl w:ilvl="0" w:tplc="FF06166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69C03A0C"/>
    <w:multiLevelType w:val="multilevel"/>
    <w:tmpl w:val="177EB5C8"/>
    <w:styleLink w:val="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42" w15:restartNumberingAfterBreak="0">
    <w:nsid w:val="6BF7372E"/>
    <w:multiLevelType w:val="hybridMultilevel"/>
    <w:tmpl w:val="B06A83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DE4257B"/>
    <w:multiLevelType w:val="hybridMultilevel"/>
    <w:tmpl w:val="4294A9BE"/>
    <w:lvl w:ilvl="0" w:tplc="687A6974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6EED3D5F"/>
    <w:multiLevelType w:val="multilevel"/>
    <w:tmpl w:val="96DC1672"/>
    <w:styleLink w:val="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30315A"/>
    <w:multiLevelType w:val="multilevel"/>
    <w:tmpl w:val="6B120906"/>
    <w:styleLink w:val="4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6" w15:restartNumberingAfterBreak="0">
    <w:nsid w:val="73763B99"/>
    <w:multiLevelType w:val="hybridMultilevel"/>
    <w:tmpl w:val="8A88F144"/>
    <w:lvl w:ilvl="0" w:tplc="E4680386">
      <w:start w:val="1"/>
      <w:numFmt w:val="taiwaneseCountingThousand"/>
      <w:lvlText w:val="(%1)"/>
      <w:lvlJc w:val="left"/>
      <w:pPr>
        <w:ind w:left="6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2" w:hanging="480"/>
      </w:pPr>
    </w:lvl>
    <w:lvl w:ilvl="2" w:tplc="0409001B" w:tentative="1">
      <w:start w:val="1"/>
      <w:numFmt w:val="lowerRoman"/>
      <w:lvlText w:val="%3."/>
      <w:lvlJc w:val="right"/>
      <w:pPr>
        <w:ind w:left="7112" w:hanging="480"/>
      </w:pPr>
    </w:lvl>
    <w:lvl w:ilvl="3" w:tplc="0409000F" w:tentative="1">
      <w:start w:val="1"/>
      <w:numFmt w:val="decimal"/>
      <w:lvlText w:val="%4."/>
      <w:lvlJc w:val="left"/>
      <w:pPr>
        <w:ind w:left="7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2" w:hanging="480"/>
      </w:pPr>
    </w:lvl>
    <w:lvl w:ilvl="5" w:tplc="0409001B" w:tentative="1">
      <w:start w:val="1"/>
      <w:numFmt w:val="lowerRoman"/>
      <w:lvlText w:val="%6."/>
      <w:lvlJc w:val="right"/>
      <w:pPr>
        <w:ind w:left="8552" w:hanging="480"/>
      </w:pPr>
    </w:lvl>
    <w:lvl w:ilvl="6" w:tplc="0409000F" w:tentative="1">
      <w:start w:val="1"/>
      <w:numFmt w:val="decimal"/>
      <w:lvlText w:val="%7."/>
      <w:lvlJc w:val="left"/>
      <w:pPr>
        <w:ind w:left="9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2" w:hanging="480"/>
      </w:pPr>
    </w:lvl>
    <w:lvl w:ilvl="8" w:tplc="0409001B" w:tentative="1">
      <w:start w:val="1"/>
      <w:numFmt w:val="lowerRoman"/>
      <w:lvlText w:val="%9."/>
      <w:lvlJc w:val="right"/>
      <w:pPr>
        <w:ind w:left="9992" w:hanging="480"/>
      </w:pPr>
    </w:lvl>
  </w:abstractNum>
  <w:abstractNum w:abstractNumId="47" w15:restartNumberingAfterBreak="0">
    <w:nsid w:val="7BF82992"/>
    <w:multiLevelType w:val="multilevel"/>
    <w:tmpl w:val="512C7F2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8" w15:restartNumberingAfterBreak="0">
    <w:nsid w:val="7D696AE7"/>
    <w:multiLevelType w:val="hybridMultilevel"/>
    <w:tmpl w:val="4CB2CE6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6244893">
    <w:abstractNumId w:val="42"/>
  </w:num>
  <w:num w:numId="2" w16cid:durableId="787045290">
    <w:abstractNumId w:val="18"/>
  </w:num>
  <w:num w:numId="3" w16cid:durableId="767045869">
    <w:abstractNumId w:val="9"/>
  </w:num>
  <w:num w:numId="4" w16cid:durableId="1786850502">
    <w:abstractNumId w:val="30"/>
  </w:num>
  <w:num w:numId="5" w16cid:durableId="1339580740">
    <w:abstractNumId w:val="29"/>
  </w:num>
  <w:num w:numId="6" w16cid:durableId="1701583610">
    <w:abstractNumId w:val="3"/>
  </w:num>
  <w:num w:numId="7" w16cid:durableId="2097171692">
    <w:abstractNumId w:val="24"/>
  </w:num>
  <w:num w:numId="8" w16cid:durableId="472672604">
    <w:abstractNumId w:val="2"/>
  </w:num>
  <w:num w:numId="9" w16cid:durableId="1682926854">
    <w:abstractNumId w:val="28"/>
  </w:num>
  <w:num w:numId="10" w16cid:durableId="2040663263">
    <w:abstractNumId w:val="40"/>
  </w:num>
  <w:num w:numId="11" w16cid:durableId="510686688">
    <w:abstractNumId w:val="46"/>
  </w:num>
  <w:num w:numId="12" w16cid:durableId="897860025">
    <w:abstractNumId w:val="37"/>
  </w:num>
  <w:num w:numId="13" w16cid:durableId="2087455477">
    <w:abstractNumId w:val="16"/>
  </w:num>
  <w:num w:numId="14" w16cid:durableId="650253843">
    <w:abstractNumId w:val="22"/>
  </w:num>
  <w:num w:numId="15" w16cid:durableId="1170869568">
    <w:abstractNumId w:val="23"/>
  </w:num>
  <w:num w:numId="16" w16cid:durableId="1934824321">
    <w:abstractNumId w:val="38"/>
  </w:num>
  <w:num w:numId="17" w16cid:durableId="1529759692">
    <w:abstractNumId w:val="15"/>
  </w:num>
  <w:num w:numId="18" w16cid:durableId="679701855">
    <w:abstractNumId w:val="8"/>
  </w:num>
  <w:num w:numId="19" w16cid:durableId="974337135">
    <w:abstractNumId w:val="19"/>
  </w:num>
  <w:num w:numId="20" w16cid:durableId="1659338011">
    <w:abstractNumId w:val="4"/>
  </w:num>
  <w:num w:numId="21" w16cid:durableId="153304348">
    <w:abstractNumId w:val="47"/>
  </w:num>
  <w:num w:numId="22" w16cid:durableId="1801608381">
    <w:abstractNumId w:val="17"/>
  </w:num>
  <w:num w:numId="23" w16cid:durableId="1357585008">
    <w:abstractNumId w:val="44"/>
  </w:num>
  <w:num w:numId="24" w16cid:durableId="663899429">
    <w:abstractNumId w:val="12"/>
  </w:num>
  <w:num w:numId="25" w16cid:durableId="1871143654">
    <w:abstractNumId w:val="6"/>
  </w:num>
  <w:num w:numId="26" w16cid:durableId="287585649">
    <w:abstractNumId w:val="13"/>
  </w:num>
  <w:num w:numId="27" w16cid:durableId="1640770099">
    <w:abstractNumId w:val="20"/>
  </w:num>
  <w:num w:numId="28" w16cid:durableId="1987008039">
    <w:abstractNumId w:val="5"/>
  </w:num>
  <w:num w:numId="29" w16cid:durableId="1279799335">
    <w:abstractNumId w:val="21"/>
  </w:num>
  <w:num w:numId="30" w16cid:durableId="1359113588">
    <w:abstractNumId w:val="35"/>
  </w:num>
  <w:num w:numId="31" w16cid:durableId="604387851">
    <w:abstractNumId w:val="34"/>
  </w:num>
  <w:num w:numId="32" w16cid:durableId="1217938771">
    <w:abstractNumId w:val="39"/>
  </w:num>
  <w:num w:numId="33" w16cid:durableId="266423550">
    <w:abstractNumId w:val="1"/>
  </w:num>
  <w:num w:numId="34" w16cid:durableId="1713505136">
    <w:abstractNumId w:val="48"/>
  </w:num>
  <w:num w:numId="35" w16cid:durableId="857234369">
    <w:abstractNumId w:val="33"/>
  </w:num>
  <w:num w:numId="36" w16cid:durableId="757289642">
    <w:abstractNumId w:val="27"/>
  </w:num>
  <w:num w:numId="37" w16cid:durableId="436682491">
    <w:abstractNumId w:val="25"/>
  </w:num>
  <w:num w:numId="38" w16cid:durableId="206570979">
    <w:abstractNumId w:val="31"/>
  </w:num>
  <w:num w:numId="39" w16cid:durableId="13962387">
    <w:abstractNumId w:val="0"/>
  </w:num>
  <w:num w:numId="40" w16cid:durableId="820735532">
    <w:abstractNumId w:val="45"/>
  </w:num>
  <w:num w:numId="41" w16cid:durableId="539821122">
    <w:abstractNumId w:val="7"/>
  </w:num>
  <w:num w:numId="42" w16cid:durableId="397556458">
    <w:abstractNumId w:val="41"/>
  </w:num>
  <w:num w:numId="43" w16cid:durableId="1908609662">
    <w:abstractNumId w:val="32"/>
  </w:num>
  <w:num w:numId="44" w16cid:durableId="309408880">
    <w:abstractNumId w:val="36"/>
  </w:num>
  <w:num w:numId="45" w16cid:durableId="53893484">
    <w:abstractNumId w:val="11"/>
  </w:num>
  <w:num w:numId="46" w16cid:durableId="1923760898">
    <w:abstractNumId w:val="43"/>
  </w:num>
  <w:num w:numId="47" w16cid:durableId="623850532">
    <w:abstractNumId w:val="10"/>
  </w:num>
  <w:num w:numId="48" w16cid:durableId="1453748507">
    <w:abstractNumId w:val="26"/>
  </w:num>
  <w:num w:numId="49" w16cid:durableId="643313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1F"/>
    <w:rsid w:val="00000C00"/>
    <w:rsid w:val="000157FA"/>
    <w:rsid w:val="000348D1"/>
    <w:rsid w:val="00035D38"/>
    <w:rsid w:val="00035ED2"/>
    <w:rsid w:val="000458BD"/>
    <w:rsid w:val="000500A3"/>
    <w:rsid w:val="00052248"/>
    <w:rsid w:val="0005336B"/>
    <w:rsid w:val="000614A8"/>
    <w:rsid w:val="00077E25"/>
    <w:rsid w:val="00080B94"/>
    <w:rsid w:val="00082922"/>
    <w:rsid w:val="000838BE"/>
    <w:rsid w:val="00084F82"/>
    <w:rsid w:val="00086C85"/>
    <w:rsid w:val="0009153A"/>
    <w:rsid w:val="000954D9"/>
    <w:rsid w:val="00095FC6"/>
    <w:rsid w:val="000A2DFA"/>
    <w:rsid w:val="000A7A84"/>
    <w:rsid w:val="000C5D58"/>
    <w:rsid w:val="000C61C3"/>
    <w:rsid w:val="000C7E95"/>
    <w:rsid w:val="000D0F79"/>
    <w:rsid w:val="000D4D13"/>
    <w:rsid w:val="000D755B"/>
    <w:rsid w:val="000E7631"/>
    <w:rsid w:val="000F398F"/>
    <w:rsid w:val="000F487C"/>
    <w:rsid w:val="00102AB2"/>
    <w:rsid w:val="001060B5"/>
    <w:rsid w:val="00123A17"/>
    <w:rsid w:val="00126EEE"/>
    <w:rsid w:val="00134F5F"/>
    <w:rsid w:val="00146BF2"/>
    <w:rsid w:val="00156883"/>
    <w:rsid w:val="0016447B"/>
    <w:rsid w:val="00183A93"/>
    <w:rsid w:val="00194F88"/>
    <w:rsid w:val="00196D70"/>
    <w:rsid w:val="001A22C4"/>
    <w:rsid w:val="001A3C1B"/>
    <w:rsid w:val="001A6125"/>
    <w:rsid w:val="001B398E"/>
    <w:rsid w:val="001B4D45"/>
    <w:rsid w:val="001B711F"/>
    <w:rsid w:val="001C11F1"/>
    <w:rsid w:val="001D6A27"/>
    <w:rsid w:val="001E31D6"/>
    <w:rsid w:val="001F4822"/>
    <w:rsid w:val="001F5016"/>
    <w:rsid w:val="002158A8"/>
    <w:rsid w:val="00221EF6"/>
    <w:rsid w:val="00240E84"/>
    <w:rsid w:val="00245349"/>
    <w:rsid w:val="0026209A"/>
    <w:rsid w:val="00262833"/>
    <w:rsid w:val="00262F7D"/>
    <w:rsid w:val="00264F58"/>
    <w:rsid w:val="00273DFF"/>
    <w:rsid w:val="00280456"/>
    <w:rsid w:val="002828A5"/>
    <w:rsid w:val="00287116"/>
    <w:rsid w:val="002B18ED"/>
    <w:rsid w:val="002B4955"/>
    <w:rsid w:val="002D2D3E"/>
    <w:rsid w:val="002E612B"/>
    <w:rsid w:val="0030393F"/>
    <w:rsid w:val="0031373A"/>
    <w:rsid w:val="003212A4"/>
    <w:rsid w:val="00326A12"/>
    <w:rsid w:val="003331F9"/>
    <w:rsid w:val="00340E2B"/>
    <w:rsid w:val="00350BAA"/>
    <w:rsid w:val="00355B36"/>
    <w:rsid w:val="00360114"/>
    <w:rsid w:val="0036571B"/>
    <w:rsid w:val="00381026"/>
    <w:rsid w:val="003827C7"/>
    <w:rsid w:val="003838EB"/>
    <w:rsid w:val="003A5A22"/>
    <w:rsid w:val="003A73D2"/>
    <w:rsid w:val="003B5FF5"/>
    <w:rsid w:val="003B7F1A"/>
    <w:rsid w:val="003C0CB1"/>
    <w:rsid w:val="003C3CCD"/>
    <w:rsid w:val="003D0032"/>
    <w:rsid w:val="003D1817"/>
    <w:rsid w:val="003D2A2B"/>
    <w:rsid w:val="003D71EA"/>
    <w:rsid w:val="003E17FC"/>
    <w:rsid w:val="003E321E"/>
    <w:rsid w:val="003E4300"/>
    <w:rsid w:val="0040327E"/>
    <w:rsid w:val="00413EB3"/>
    <w:rsid w:val="00430CD7"/>
    <w:rsid w:val="004315AC"/>
    <w:rsid w:val="0043543C"/>
    <w:rsid w:val="004455F6"/>
    <w:rsid w:val="00445F1C"/>
    <w:rsid w:val="00447F89"/>
    <w:rsid w:val="00452483"/>
    <w:rsid w:val="0047398A"/>
    <w:rsid w:val="00485455"/>
    <w:rsid w:val="00485BC4"/>
    <w:rsid w:val="00487E19"/>
    <w:rsid w:val="004A042E"/>
    <w:rsid w:val="004A15F7"/>
    <w:rsid w:val="004A46CD"/>
    <w:rsid w:val="004A5BD1"/>
    <w:rsid w:val="004B22D2"/>
    <w:rsid w:val="004C3BBB"/>
    <w:rsid w:val="004C49CF"/>
    <w:rsid w:val="004C70DA"/>
    <w:rsid w:val="004D13A6"/>
    <w:rsid w:val="004D54E6"/>
    <w:rsid w:val="004E452E"/>
    <w:rsid w:val="005038E9"/>
    <w:rsid w:val="005068AD"/>
    <w:rsid w:val="00506B6E"/>
    <w:rsid w:val="00515229"/>
    <w:rsid w:val="005242CE"/>
    <w:rsid w:val="00527256"/>
    <w:rsid w:val="005431A1"/>
    <w:rsid w:val="00544F14"/>
    <w:rsid w:val="00553198"/>
    <w:rsid w:val="00556BC2"/>
    <w:rsid w:val="005732F3"/>
    <w:rsid w:val="0059511F"/>
    <w:rsid w:val="005A4999"/>
    <w:rsid w:val="005A649D"/>
    <w:rsid w:val="005A66A6"/>
    <w:rsid w:val="005A7FD3"/>
    <w:rsid w:val="005D3D72"/>
    <w:rsid w:val="005E0759"/>
    <w:rsid w:val="005E51FC"/>
    <w:rsid w:val="00600142"/>
    <w:rsid w:val="00607B71"/>
    <w:rsid w:val="00607D2D"/>
    <w:rsid w:val="00613F10"/>
    <w:rsid w:val="00661562"/>
    <w:rsid w:val="00667F92"/>
    <w:rsid w:val="0067653A"/>
    <w:rsid w:val="00682ED4"/>
    <w:rsid w:val="00684E6C"/>
    <w:rsid w:val="006A1BF4"/>
    <w:rsid w:val="006B7F91"/>
    <w:rsid w:val="006C1167"/>
    <w:rsid w:val="006C7F5F"/>
    <w:rsid w:val="006D542A"/>
    <w:rsid w:val="006F6EDE"/>
    <w:rsid w:val="00702BCE"/>
    <w:rsid w:val="007122B8"/>
    <w:rsid w:val="00712BCF"/>
    <w:rsid w:val="00713ED2"/>
    <w:rsid w:val="00716B93"/>
    <w:rsid w:val="00730249"/>
    <w:rsid w:val="007311C6"/>
    <w:rsid w:val="007326CC"/>
    <w:rsid w:val="00757805"/>
    <w:rsid w:val="0076172C"/>
    <w:rsid w:val="007644D4"/>
    <w:rsid w:val="007720EF"/>
    <w:rsid w:val="00776219"/>
    <w:rsid w:val="007806A1"/>
    <w:rsid w:val="00793C9F"/>
    <w:rsid w:val="007A2808"/>
    <w:rsid w:val="007A3E92"/>
    <w:rsid w:val="007A5E3B"/>
    <w:rsid w:val="007A6228"/>
    <w:rsid w:val="007A62FA"/>
    <w:rsid w:val="007B1037"/>
    <w:rsid w:val="007D3402"/>
    <w:rsid w:val="007D715C"/>
    <w:rsid w:val="007E6E4D"/>
    <w:rsid w:val="007F5314"/>
    <w:rsid w:val="007F6301"/>
    <w:rsid w:val="00804CB9"/>
    <w:rsid w:val="00826E5D"/>
    <w:rsid w:val="00831073"/>
    <w:rsid w:val="00845120"/>
    <w:rsid w:val="00846CDA"/>
    <w:rsid w:val="008614AE"/>
    <w:rsid w:val="008652F9"/>
    <w:rsid w:val="00882B37"/>
    <w:rsid w:val="0089680E"/>
    <w:rsid w:val="008A7AF5"/>
    <w:rsid w:val="008A7D1F"/>
    <w:rsid w:val="008B0412"/>
    <w:rsid w:val="008B4AB6"/>
    <w:rsid w:val="008C0C8D"/>
    <w:rsid w:val="008C28D2"/>
    <w:rsid w:val="008D1DD5"/>
    <w:rsid w:val="008D3B08"/>
    <w:rsid w:val="008F3990"/>
    <w:rsid w:val="008F5D47"/>
    <w:rsid w:val="00901919"/>
    <w:rsid w:val="009028A7"/>
    <w:rsid w:val="00903A8B"/>
    <w:rsid w:val="009238F4"/>
    <w:rsid w:val="0094550A"/>
    <w:rsid w:val="00947BB8"/>
    <w:rsid w:val="00956EA9"/>
    <w:rsid w:val="00960582"/>
    <w:rsid w:val="00964C4B"/>
    <w:rsid w:val="0097005E"/>
    <w:rsid w:val="009818F1"/>
    <w:rsid w:val="00983548"/>
    <w:rsid w:val="00984D16"/>
    <w:rsid w:val="009A08F2"/>
    <w:rsid w:val="009B3AF4"/>
    <w:rsid w:val="009C61B7"/>
    <w:rsid w:val="009D2080"/>
    <w:rsid w:val="009E02A8"/>
    <w:rsid w:val="009E1C3C"/>
    <w:rsid w:val="009F1B22"/>
    <w:rsid w:val="00A00330"/>
    <w:rsid w:val="00A01EDB"/>
    <w:rsid w:val="00A30DF5"/>
    <w:rsid w:val="00A358CD"/>
    <w:rsid w:val="00A37330"/>
    <w:rsid w:val="00A45AF4"/>
    <w:rsid w:val="00A46021"/>
    <w:rsid w:val="00A50126"/>
    <w:rsid w:val="00A51EF8"/>
    <w:rsid w:val="00A521EE"/>
    <w:rsid w:val="00A6353C"/>
    <w:rsid w:val="00A6799E"/>
    <w:rsid w:val="00A70EA8"/>
    <w:rsid w:val="00A7379F"/>
    <w:rsid w:val="00A9019B"/>
    <w:rsid w:val="00A91AEA"/>
    <w:rsid w:val="00AA295D"/>
    <w:rsid w:val="00AB46DD"/>
    <w:rsid w:val="00AB6B3B"/>
    <w:rsid w:val="00AC0A93"/>
    <w:rsid w:val="00AC3002"/>
    <w:rsid w:val="00AC5546"/>
    <w:rsid w:val="00AD04D8"/>
    <w:rsid w:val="00AD4A1A"/>
    <w:rsid w:val="00AE4549"/>
    <w:rsid w:val="00AF1656"/>
    <w:rsid w:val="00AF21A8"/>
    <w:rsid w:val="00AF3E94"/>
    <w:rsid w:val="00B155F3"/>
    <w:rsid w:val="00B231CC"/>
    <w:rsid w:val="00B2614A"/>
    <w:rsid w:val="00B31023"/>
    <w:rsid w:val="00B43968"/>
    <w:rsid w:val="00B45DC5"/>
    <w:rsid w:val="00B52E05"/>
    <w:rsid w:val="00B53CFB"/>
    <w:rsid w:val="00B53E6C"/>
    <w:rsid w:val="00B56AED"/>
    <w:rsid w:val="00B64286"/>
    <w:rsid w:val="00B746F6"/>
    <w:rsid w:val="00B77C8A"/>
    <w:rsid w:val="00B978C3"/>
    <w:rsid w:val="00B97C19"/>
    <w:rsid w:val="00BA253B"/>
    <w:rsid w:val="00BA76FB"/>
    <w:rsid w:val="00BB17DE"/>
    <w:rsid w:val="00BC6E55"/>
    <w:rsid w:val="00BD06DF"/>
    <w:rsid w:val="00BD2416"/>
    <w:rsid w:val="00BD3D3A"/>
    <w:rsid w:val="00BD50D9"/>
    <w:rsid w:val="00BE1650"/>
    <w:rsid w:val="00BE24E7"/>
    <w:rsid w:val="00BF09AF"/>
    <w:rsid w:val="00C009FE"/>
    <w:rsid w:val="00C1600C"/>
    <w:rsid w:val="00C2678C"/>
    <w:rsid w:val="00C2741F"/>
    <w:rsid w:val="00C33967"/>
    <w:rsid w:val="00C40888"/>
    <w:rsid w:val="00C53802"/>
    <w:rsid w:val="00C62360"/>
    <w:rsid w:val="00C66DE7"/>
    <w:rsid w:val="00C67113"/>
    <w:rsid w:val="00C7330D"/>
    <w:rsid w:val="00C741AF"/>
    <w:rsid w:val="00C752E6"/>
    <w:rsid w:val="00C80495"/>
    <w:rsid w:val="00C86DBD"/>
    <w:rsid w:val="00C91589"/>
    <w:rsid w:val="00C97729"/>
    <w:rsid w:val="00CA4EBD"/>
    <w:rsid w:val="00CA66FE"/>
    <w:rsid w:val="00CB1C1A"/>
    <w:rsid w:val="00CB544D"/>
    <w:rsid w:val="00CC3A44"/>
    <w:rsid w:val="00CF2C20"/>
    <w:rsid w:val="00CF470F"/>
    <w:rsid w:val="00CF58F9"/>
    <w:rsid w:val="00D00083"/>
    <w:rsid w:val="00D032A3"/>
    <w:rsid w:val="00D0378E"/>
    <w:rsid w:val="00D045B3"/>
    <w:rsid w:val="00D163C3"/>
    <w:rsid w:val="00D21523"/>
    <w:rsid w:val="00D22EB0"/>
    <w:rsid w:val="00D3038B"/>
    <w:rsid w:val="00D316D0"/>
    <w:rsid w:val="00D33AAC"/>
    <w:rsid w:val="00D42994"/>
    <w:rsid w:val="00D5175B"/>
    <w:rsid w:val="00D565E6"/>
    <w:rsid w:val="00D574B9"/>
    <w:rsid w:val="00DA4E8D"/>
    <w:rsid w:val="00DC2A4A"/>
    <w:rsid w:val="00DC44CF"/>
    <w:rsid w:val="00DD1978"/>
    <w:rsid w:val="00DD4667"/>
    <w:rsid w:val="00DE7451"/>
    <w:rsid w:val="00DF3152"/>
    <w:rsid w:val="00DF7973"/>
    <w:rsid w:val="00E04031"/>
    <w:rsid w:val="00E0723A"/>
    <w:rsid w:val="00E140DB"/>
    <w:rsid w:val="00E14460"/>
    <w:rsid w:val="00E14834"/>
    <w:rsid w:val="00E31CD0"/>
    <w:rsid w:val="00E37512"/>
    <w:rsid w:val="00E4710D"/>
    <w:rsid w:val="00E53AB8"/>
    <w:rsid w:val="00E57D7B"/>
    <w:rsid w:val="00E57DF6"/>
    <w:rsid w:val="00E60355"/>
    <w:rsid w:val="00E61C59"/>
    <w:rsid w:val="00E632EB"/>
    <w:rsid w:val="00E66E9E"/>
    <w:rsid w:val="00E84ABD"/>
    <w:rsid w:val="00EA39E1"/>
    <w:rsid w:val="00EB094C"/>
    <w:rsid w:val="00EB548C"/>
    <w:rsid w:val="00EB7B4C"/>
    <w:rsid w:val="00ED0E80"/>
    <w:rsid w:val="00ED1F90"/>
    <w:rsid w:val="00EE3F00"/>
    <w:rsid w:val="00EF4D71"/>
    <w:rsid w:val="00F00AFC"/>
    <w:rsid w:val="00F20019"/>
    <w:rsid w:val="00F432C1"/>
    <w:rsid w:val="00F46153"/>
    <w:rsid w:val="00F51146"/>
    <w:rsid w:val="00F56A01"/>
    <w:rsid w:val="00F77DD4"/>
    <w:rsid w:val="00F80458"/>
    <w:rsid w:val="00F831C6"/>
    <w:rsid w:val="00F85354"/>
    <w:rsid w:val="00F92AA9"/>
    <w:rsid w:val="00F95406"/>
    <w:rsid w:val="00F96E5F"/>
    <w:rsid w:val="00FA1100"/>
    <w:rsid w:val="00FA3394"/>
    <w:rsid w:val="00FB13D3"/>
    <w:rsid w:val="00FB3FBC"/>
    <w:rsid w:val="00FC1715"/>
    <w:rsid w:val="00FC388F"/>
    <w:rsid w:val="00FD2870"/>
    <w:rsid w:val="00FD47BF"/>
    <w:rsid w:val="00FE062D"/>
    <w:rsid w:val="00FE213B"/>
    <w:rsid w:val="00FE466F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8610"/>
  <w15:docId w15:val="{00706E2D-6AAC-401C-B5A6-7D61473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EE"/>
  </w:style>
  <w:style w:type="paragraph" w:styleId="10">
    <w:name w:val="heading 1"/>
    <w:basedOn w:val="a"/>
    <w:next w:val="a"/>
    <w:link w:val="11"/>
    <w:uiPriority w:val="9"/>
    <w:qFormat/>
    <w:rsid w:val="00126E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126EE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26E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26EE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26EE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E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E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E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E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EE"/>
    <w:pPr>
      <w:ind w:left="720"/>
      <w:contextualSpacing/>
    </w:pPr>
  </w:style>
  <w:style w:type="table" w:styleId="a4">
    <w:name w:val="Table Grid"/>
    <w:basedOn w:val="a1"/>
    <w:uiPriority w:val="59"/>
    <w:rsid w:val="00C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42C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242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2C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242CE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31073"/>
  </w:style>
  <w:style w:type="table" w:customStyle="1" w:styleId="12">
    <w:name w:val="表格格線1"/>
    <w:basedOn w:val="a1"/>
    <w:next w:val="a4"/>
    <w:uiPriority w:val="59"/>
    <w:rsid w:val="00A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09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126EEE"/>
    <w:rPr>
      <w:smallCaps/>
      <w:spacing w:val="5"/>
      <w:sz w:val="32"/>
      <w:szCs w:val="32"/>
    </w:rPr>
  </w:style>
  <w:style w:type="character" w:customStyle="1" w:styleId="21">
    <w:name w:val="標題 2 字元"/>
    <w:basedOn w:val="a0"/>
    <w:link w:val="20"/>
    <w:uiPriority w:val="9"/>
    <w:rsid w:val="00126EEE"/>
    <w:rPr>
      <w:smallCaps/>
      <w:spacing w:val="5"/>
      <w:sz w:val="28"/>
      <w:szCs w:val="28"/>
    </w:rPr>
  </w:style>
  <w:style w:type="character" w:customStyle="1" w:styleId="31">
    <w:name w:val="標題 3 字元"/>
    <w:basedOn w:val="a0"/>
    <w:link w:val="30"/>
    <w:uiPriority w:val="9"/>
    <w:semiHidden/>
    <w:rsid w:val="00126EEE"/>
    <w:rPr>
      <w:smallCaps/>
      <w:spacing w:val="5"/>
      <w:sz w:val="24"/>
      <w:szCs w:val="24"/>
    </w:rPr>
  </w:style>
  <w:style w:type="character" w:customStyle="1" w:styleId="41">
    <w:name w:val="標題 4 字元"/>
    <w:basedOn w:val="a0"/>
    <w:link w:val="40"/>
    <w:uiPriority w:val="9"/>
    <w:semiHidden/>
    <w:rsid w:val="00126EEE"/>
    <w:rPr>
      <w:smallCaps/>
      <w:spacing w:val="10"/>
      <w:sz w:val="22"/>
      <w:szCs w:val="22"/>
    </w:rPr>
  </w:style>
  <w:style w:type="character" w:customStyle="1" w:styleId="51">
    <w:name w:val="標題 5 字元"/>
    <w:basedOn w:val="a0"/>
    <w:link w:val="50"/>
    <w:uiPriority w:val="9"/>
    <w:semiHidden/>
    <w:rsid w:val="00126EE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26EEE"/>
    <w:rPr>
      <w:smallCaps/>
      <w:color w:val="C0504D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126EEE"/>
    <w:rPr>
      <w:b/>
      <w:smallCaps/>
      <w:color w:val="C0504D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126EEE"/>
    <w:rPr>
      <w:b/>
      <w:i/>
      <w:smallCaps/>
      <w:color w:val="943634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126EEE"/>
    <w:rPr>
      <w:b/>
      <w:i/>
      <w:smallCaps/>
      <w:color w:val="622423" w:themeColor="accent2" w:themeShade="7F"/>
    </w:rPr>
  </w:style>
  <w:style w:type="paragraph" w:styleId="ac">
    <w:name w:val="caption"/>
    <w:basedOn w:val="a"/>
    <w:next w:val="a"/>
    <w:uiPriority w:val="35"/>
    <w:semiHidden/>
    <w:unhideWhenUsed/>
    <w:qFormat/>
    <w:rsid w:val="00126EEE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126EE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e">
    <w:name w:val="標題 字元"/>
    <w:basedOn w:val="a0"/>
    <w:link w:val="ad"/>
    <w:uiPriority w:val="10"/>
    <w:rsid w:val="00126EEE"/>
    <w:rPr>
      <w:smallCaps/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126EE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0">
    <w:name w:val="副標題 字元"/>
    <w:basedOn w:val="a0"/>
    <w:link w:val="af"/>
    <w:uiPriority w:val="11"/>
    <w:rsid w:val="00126EEE"/>
    <w:rPr>
      <w:rFonts w:asciiTheme="majorHAnsi" w:eastAsiaTheme="majorEastAsia" w:hAnsiTheme="majorHAnsi" w:cstheme="majorBidi"/>
      <w:szCs w:val="22"/>
    </w:rPr>
  </w:style>
  <w:style w:type="character" w:styleId="af1">
    <w:name w:val="Strong"/>
    <w:uiPriority w:val="22"/>
    <w:qFormat/>
    <w:rsid w:val="00126EEE"/>
    <w:rPr>
      <w:b/>
      <w:color w:val="C0504D" w:themeColor="accent2"/>
    </w:rPr>
  </w:style>
  <w:style w:type="character" w:styleId="af2">
    <w:name w:val="Emphasis"/>
    <w:uiPriority w:val="20"/>
    <w:qFormat/>
    <w:rsid w:val="00126EEE"/>
    <w:rPr>
      <w:b/>
      <w:i/>
      <w:spacing w:val="10"/>
    </w:rPr>
  </w:style>
  <w:style w:type="paragraph" w:styleId="af3">
    <w:name w:val="No Spacing"/>
    <w:basedOn w:val="a"/>
    <w:link w:val="af4"/>
    <w:uiPriority w:val="1"/>
    <w:qFormat/>
    <w:rsid w:val="00126EEE"/>
    <w:pPr>
      <w:spacing w:after="0" w:line="240" w:lineRule="auto"/>
    </w:pPr>
  </w:style>
  <w:style w:type="character" w:customStyle="1" w:styleId="af4">
    <w:name w:val="無間距 字元"/>
    <w:basedOn w:val="a0"/>
    <w:link w:val="af3"/>
    <w:uiPriority w:val="1"/>
    <w:rsid w:val="00126EEE"/>
  </w:style>
  <w:style w:type="paragraph" w:styleId="af5">
    <w:name w:val="Quote"/>
    <w:basedOn w:val="a"/>
    <w:next w:val="a"/>
    <w:link w:val="af6"/>
    <w:uiPriority w:val="29"/>
    <w:qFormat/>
    <w:rsid w:val="00126EEE"/>
    <w:rPr>
      <w:i/>
    </w:rPr>
  </w:style>
  <w:style w:type="character" w:customStyle="1" w:styleId="af6">
    <w:name w:val="引文 字元"/>
    <w:basedOn w:val="a0"/>
    <w:link w:val="af5"/>
    <w:uiPriority w:val="29"/>
    <w:rsid w:val="00126EEE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126EE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8">
    <w:name w:val="鮮明引文 字元"/>
    <w:basedOn w:val="a0"/>
    <w:link w:val="af7"/>
    <w:uiPriority w:val="30"/>
    <w:rsid w:val="00126EEE"/>
    <w:rPr>
      <w:b/>
      <w:i/>
      <w:color w:val="FFFFFF" w:themeColor="background1"/>
      <w:shd w:val="clear" w:color="auto" w:fill="C0504D" w:themeFill="accent2"/>
    </w:rPr>
  </w:style>
  <w:style w:type="character" w:styleId="af9">
    <w:name w:val="Subtle Emphasis"/>
    <w:uiPriority w:val="19"/>
    <w:qFormat/>
    <w:rsid w:val="00126EEE"/>
    <w:rPr>
      <w:i/>
    </w:rPr>
  </w:style>
  <w:style w:type="character" w:styleId="afa">
    <w:name w:val="Intense Emphasis"/>
    <w:uiPriority w:val="21"/>
    <w:qFormat/>
    <w:rsid w:val="00126EEE"/>
    <w:rPr>
      <w:b/>
      <w:i/>
      <w:color w:val="C0504D" w:themeColor="accent2"/>
      <w:spacing w:val="10"/>
    </w:rPr>
  </w:style>
  <w:style w:type="character" w:styleId="afb">
    <w:name w:val="Subtle Reference"/>
    <w:uiPriority w:val="31"/>
    <w:qFormat/>
    <w:rsid w:val="00126EEE"/>
    <w:rPr>
      <w:b/>
    </w:rPr>
  </w:style>
  <w:style w:type="character" w:styleId="afc">
    <w:name w:val="Intense Reference"/>
    <w:uiPriority w:val="32"/>
    <w:qFormat/>
    <w:rsid w:val="00126EEE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126EE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e">
    <w:name w:val="TOC Heading"/>
    <w:basedOn w:val="10"/>
    <w:next w:val="a"/>
    <w:uiPriority w:val="39"/>
    <w:semiHidden/>
    <w:unhideWhenUsed/>
    <w:qFormat/>
    <w:rsid w:val="00126EEE"/>
    <w:pPr>
      <w:outlineLvl w:val="9"/>
    </w:pPr>
  </w:style>
  <w:style w:type="numbering" w:customStyle="1" w:styleId="1">
    <w:name w:val="目前的清單1"/>
    <w:uiPriority w:val="99"/>
    <w:rsid w:val="00C2741F"/>
    <w:pPr>
      <w:numPr>
        <w:numId w:val="22"/>
      </w:numPr>
    </w:pPr>
  </w:style>
  <w:style w:type="numbering" w:customStyle="1" w:styleId="2">
    <w:name w:val="目前的清單2"/>
    <w:uiPriority w:val="99"/>
    <w:rsid w:val="00C2741F"/>
    <w:pPr>
      <w:numPr>
        <w:numId w:val="23"/>
      </w:numPr>
    </w:pPr>
  </w:style>
  <w:style w:type="numbering" w:customStyle="1" w:styleId="3">
    <w:name w:val="目前的清單3"/>
    <w:uiPriority w:val="99"/>
    <w:rsid w:val="001D6A27"/>
    <w:pPr>
      <w:numPr>
        <w:numId w:val="27"/>
      </w:numPr>
    </w:pPr>
  </w:style>
  <w:style w:type="character" w:styleId="aff">
    <w:name w:val="Hyperlink"/>
    <w:basedOn w:val="a0"/>
    <w:uiPriority w:val="99"/>
    <w:unhideWhenUsed/>
    <w:rsid w:val="00553198"/>
    <w:rPr>
      <w:color w:val="0000FF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553198"/>
    <w:rPr>
      <w:color w:val="605E5C"/>
      <w:shd w:val="clear" w:color="auto" w:fill="E1DFDD"/>
    </w:rPr>
  </w:style>
  <w:style w:type="numbering" w:customStyle="1" w:styleId="4">
    <w:name w:val="目前的清單4"/>
    <w:uiPriority w:val="99"/>
    <w:rsid w:val="00BE1650"/>
    <w:pPr>
      <w:numPr>
        <w:numId w:val="40"/>
      </w:numPr>
    </w:pPr>
  </w:style>
  <w:style w:type="numbering" w:customStyle="1" w:styleId="5">
    <w:name w:val="目前的清單5"/>
    <w:uiPriority w:val="99"/>
    <w:rsid w:val="00BE1650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A2359-ED63-4799-9D07-86E176E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Office\Templates\1028\EnNormal.dotm</Template>
  <TotalTime>47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00122701</dc:creator>
  <cp:keywords/>
  <dc:description/>
  <cp:lastModifiedBy>Microsoft Office User</cp:lastModifiedBy>
  <cp:revision>13</cp:revision>
  <cp:lastPrinted>2024-08-27T05:35:00Z</cp:lastPrinted>
  <dcterms:created xsi:type="dcterms:W3CDTF">2024-09-03T01:44:00Z</dcterms:created>
  <dcterms:modified xsi:type="dcterms:W3CDTF">2025-05-01T23:46:00Z</dcterms:modified>
</cp:coreProperties>
</file>