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CBD54" w14:textId="53A42B4E" w:rsidR="005A649D" w:rsidRPr="00C33967" w:rsidRDefault="005A649D" w:rsidP="009F1B22">
      <w:pPr>
        <w:spacing w:after="0" w:line="48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  <w:lang w:eastAsia="zh-TW"/>
        </w:rPr>
      </w:pPr>
      <w:r w:rsidRPr="00C33967">
        <w:rPr>
          <w:rFonts w:ascii="標楷體" w:eastAsia="標楷體" w:hAnsi="標楷體" w:hint="eastAsia"/>
          <w:b/>
          <w:color w:val="000000" w:themeColor="text1"/>
          <w:sz w:val="36"/>
          <w:szCs w:val="36"/>
          <w:lang w:eastAsia="zh-TW"/>
        </w:rPr>
        <w:t>【</w:t>
      </w:r>
      <w:r w:rsidR="00831073" w:rsidRPr="00C33967">
        <w:rPr>
          <w:rFonts w:ascii="標楷體" w:eastAsia="標楷體" w:hAnsi="標楷體" w:hint="eastAsia"/>
          <w:b/>
          <w:color w:val="000000" w:themeColor="text1"/>
          <w:sz w:val="36"/>
          <w:szCs w:val="36"/>
          <w:lang w:eastAsia="zh-TW"/>
        </w:rPr>
        <w:t>民</w:t>
      </w:r>
      <w:r w:rsidR="006C1167" w:rsidRPr="00C33967">
        <w:rPr>
          <w:rFonts w:ascii="標楷體" w:eastAsia="標楷體" w:hAnsi="標楷體" w:hint="eastAsia"/>
          <w:b/>
          <w:color w:val="000000" w:themeColor="text1"/>
          <w:sz w:val="36"/>
          <w:szCs w:val="36"/>
          <w:lang w:eastAsia="zh-TW"/>
        </w:rPr>
        <w:t>主</w:t>
      </w:r>
      <w:r w:rsidR="00831073" w:rsidRPr="00C33967">
        <w:rPr>
          <w:rFonts w:ascii="標楷體" w:eastAsia="標楷體" w:hAnsi="標楷體" w:hint="eastAsia"/>
          <w:b/>
          <w:color w:val="000000" w:themeColor="text1"/>
          <w:sz w:val="36"/>
          <w:szCs w:val="36"/>
          <w:lang w:eastAsia="zh-TW"/>
        </w:rPr>
        <w:t>進</w:t>
      </w:r>
      <w:r w:rsidR="006C1167" w:rsidRPr="00C33967">
        <w:rPr>
          <w:rFonts w:ascii="標楷體" w:eastAsia="標楷體" w:hAnsi="標楷體" w:hint="eastAsia"/>
          <w:b/>
          <w:color w:val="000000" w:themeColor="text1"/>
          <w:sz w:val="36"/>
          <w:szCs w:val="36"/>
          <w:lang w:eastAsia="zh-TW"/>
        </w:rPr>
        <w:t>步</w:t>
      </w:r>
      <w:r w:rsidR="00831073" w:rsidRPr="00C33967">
        <w:rPr>
          <w:rFonts w:ascii="標楷體" w:eastAsia="標楷體" w:hAnsi="標楷體" w:hint="eastAsia"/>
          <w:b/>
          <w:color w:val="000000" w:themeColor="text1"/>
          <w:sz w:val="36"/>
          <w:szCs w:val="36"/>
          <w:lang w:eastAsia="zh-TW"/>
        </w:rPr>
        <w:t>黨</w:t>
      </w:r>
      <w:r w:rsidR="004455F6" w:rsidRPr="00C33967">
        <w:rPr>
          <w:rFonts w:ascii="標楷體" w:eastAsia="標楷體" w:hAnsi="標楷體" w:hint="eastAsia"/>
          <w:b/>
          <w:color w:val="000000" w:themeColor="text1"/>
          <w:sz w:val="36"/>
          <w:szCs w:val="36"/>
          <w:lang w:eastAsia="zh-TW"/>
        </w:rPr>
        <w:t>美德</w:t>
      </w:r>
      <w:r w:rsidR="00831073" w:rsidRPr="00C33967">
        <w:rPr>
          <w:rFonts w:ascii="標楷體" w:eastAsia="標楷體" w:hAnsi="標楷體" w:hint="eastAsia"/>
          <w:b/>
          <w:color w:val="000000" w:themeColor="text1"/>
          <w:sz w:val="36"/>
          <w:szCs w:val="36"/>
          <w:lang w:eastAsia="zh-TW"/>
        </w:rPr>
        <w:t>青年育才計畫</w:t>
      </w:r>
      <w:r w:rsidR="00A00330" w:rsidRPr="00C33967">
        <w:rPr>
          <w:rFonts w:ascii="標楷體" w:eastAsia="標楷體" w:hAnsi="標楷體" w:hint="eastAsia"/>
          <w:b/>
          <w:color w:val="000000" w:themeColor="text1"/>
          <w:sz w:val="36"/>
          <w:szCs w:val="36"/>
          <w:lang w:eastAsia="zh-TW"/>
        </w:rPr>
        <w:t>簡章</w:t>
      </w:r>
      <w:r w:rsidRPr="00C33967">
        <w:rPr>
          <w:rFonts w:ascii="標楷體" w:eastAsia="標楷體" w:hAnsi="標楷體" w:hint="eastAsia"/>
          <w:b/>
          <w:color w:val="000000" w:themeColor="text1"/>
          <w:sz w:val="36"/>
          <w:szCs w:val="36"/>
          <w:lang w:eastAsia="zh-TW"/>
        </w:rPr>
        <w:t>】</w:t>
      </w:r>
    </w:p>
    <w:p w14:paraId="674B2AFA" w14:textId="6ADFD8A7" w:rsidR="00FA1100" w:rsidRPr="00C33967" w:rsidRDefault="00A00330" w:rsidP="009F1B22">
      <w:pPr>
        <w:spacing w:after="0" w:line="48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  <w:lang w:eastAsia="zh-TW"/>
        </w:rPr>
      </w:pPr>
      <w:r w:rsidRPr="00C33967">
        <w:rPr>
          <w:rFonts w:ascii="標楷體" w:eastAsia="標楷體" w:hAnsi="標楷體"/>
          <w:b/>
          <w:color w:val="000000" w:themeColor="text1"/>
          <w:sz w:val="36"/>
          <w:szCs w:val="36"/>
          <w:lang w:eastAsia="zh-TW"/>
        </w:rPr>
        <w:t>A</w:t>
      </w:r>
      <w:r w:rsidRPr="00C33967">
        <w:rPr>
          <w:rFonts w:ascii="標楷體" w:eastAsia="標楷體" w:hAnsi="標楷體" w:hint="eastAsia"/>
          <w:b/>
          <w:color w:val="000000" w:themeColor="text1"/>
          <w:sz w:val="36"/>
          <w:szCs w:val="36"/>
          <w:lang w:eastAsia="zh-TW"/>
        </w:rPr>
        <w:t>類：</w:t>
      </w:r>
      <w:r w:rsidR="001C11F1" w:rsidRPr="00C33967">
        <w:rPr>
          <w:rFonts w:ascii="標楷體" w:eastAsia="標楷體" w:hAnsi="標楷體"/>
          <w:b/>
          <w:color w:val="000000" w:themeColor="text1"/>
          <w:sz w:val="36"/>
          <w:szCs w:val="36"/>
          <w:lang w:eastAsia="zh-TW"/>
        </w:rPr>
        <w:t>2024</w:t>
      </w:r>
      <w:r w:rsidR="00B231CC" w:rsidRPr="00C33967">
        <w:rPr>
          <w:rFonts w:ascii="標楷體" w:eastAsia="標楷體" w:hAnsi="標楷體" w:hint="eastAsia"/>
          <w:b/>
          <w:color w:val="000000" w:themeColor="text1"/>
          <w:sz w:val="36"/>
          <w:szCs w:val="36"/>
          <w:lang w:eastAsia="zh-TW"/>
        </w:rPr>
        <w:t>短期專業進修獎助</w:t>
      </w:r>
    </w:p>
    <w:p w14:paraId="72D40561" w14:textId="779F6444" w:rsidR="00983548" w:rsidRPr="00A6799E" w:rsidRDefault="00983548" w:rsidP="009F1B22">
      <w:pPr>
        <w:pStyle w:val="a3"/>
        <w:snapToGrid w:val="0"/>
        <w:spacing w:after="0" w:line="480" w:lineRule="exact"/>
        <w:ind w:left="482"/>
        <w:contextualSpacing w:val="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</w:p>
    <w:p w14:paraId="38D68DBF" w14:textId="1A08BAC5" w:rsidR="00C33967" w:rsidRPr="00A6799E" w:rsidRDefault="00C33967" w:rsidP="009F1B22">
      <w:pPr>
        <w:pStyle w:val="a3"/>
        <w:numPr>
          <w:ilvl w:val="0"/>
          <w:numId w:val="1"/>
        </w:numPr>
        <w:snapToGrid w:val="0"/>
        <w:spacing w:after="0" w:line="480" w:lineRule="exact"/>
        <w:ind w:left="426" w:hanging="426"/>
        <w:rPr>
          <w:rFonts w:ascii="標楷體" w:eastAsia="標楷體" w:hAnsi="標楷體"/>
          <w:bCs/>
          <w:color w:val="000000" w:themeColor="text1"/>
          <w:sz w:val="28"/>
          <w:szCs w:val="28"/>
          <w:u w:val="single"/>
          <w:lang w:eastAsia="zh-TW"/>
        </w:rPr>
      </w:pPr>
      <w:r w:rsidRPr="00A6799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TW"/>
        </w:rPr>
        <w:t>計畫目的</w:t>
      </w:r>
      <w:r w:rsidRPr="00A6799E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：</w:t>
      </w:r>
      <w:r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為培育青年人才，鼓勵本黨在職政治工作青年透過進修增進專業技能、拓展領域。</w:t>
      </w:r>
    </w:p>
    <w:p w14:paraId="0AE1FC66" w14:textId="245C52A5" w:rsidR="00F831C6" w:rsidRPr="00A6799E" w:rsidRDefault="0059511F" w:rsidP="009F1B22">
      <w:pPr>
        <w:pStyle w:val="a3"/>
        <w:numPr>
          <w:ilvl w:val="0"/>
          <w:numId w:val="1"/>
        </w:numPr>
        <w:snapToGrid w:val="0"/>
        <w:spacing w:after="0" w:line="480" w:lineRule="exact"/>
        <w:ind w:left="426" w:hanging="426"/>
        <w:rPr>
          <w:rFonts w:ascii="標楷體" w:eastAsia="標楷體" w:hAnsi="標楷體"/>
          <w:bCs/>
          <w:color w:val="000000" w:themeColor="text1"/>
          <w:sz w:val="28"/>
          <w:szCs w:val="28"/>
          <w:u w:val="single"/>
          <w:lang w:eastAsia="zh-TW"/>
        </w:rPr>
      </w:pPr>
      <w:r w:rsidRPr="00A6799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TW"/>
        </w:rPr>
        <w:t>申請資格</w:t>
      </w:r>
      <w:r w:rsidRPr="00A6799E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：</w:t>
      </w:r>
      <w:r w:rsidR="005A649D" w:rsidRPr="00A6799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TW"/>
        </w:rPr>
        <w:t>須同時符合以下三項要件。</w:t>
      </w:r>
    </w:p>
    <w:p w14:paraId="13AB0219" w14:textId="77777777" w:rsidR="00F831C6" w:rsidRPr="00A6799E" w:rsidRDefault="00983548" w:rsidP="009F1B22">
      <w:pPr>
        <w:pStyle w:val="a3"/>
        <w:numPr>
          <w:ilvl w:val="3"/>
          <w:numId w:val="16"/>
        </w:numPr>
        <w:snapToGrid w:val="0"/>
        <w:spacing w:after="0" w:line="480" w:lineRule="exact"/>
        <w:ind w:left="962"/>
        <w:rPr>
          <w:rFonts w:ascii="標楷體" w:eastAsia="標楷體" w:hAnsi="標楷體"/>
          <w:bCs/>
          <w:color w:val="000000" w:themeColor="text1"/>
          <w:sz w:val="28"/>
          <w:szCs w:val="28"/>
          <w:u w:val="single"/>
          <w:lang w:eastAsia="zh-TW"/>
        </w:rPr>
      </w:pPr>
      <w:r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40歲以下，具民主進步黨黨籍。</w:t>
      </w:r>
    </w:p>
    <w:p w14:paraId="48E998ED" w14:textId="77777777" w:rsidR="00F831C6" w:rsidRPr="00A6799E" w:rsidRDefault="00983548" w:rsidP="009F1B22">
      <w:pPr>
        <w:pStyle w:val="a3"/>
        <w:numPr>
          <w:ilvl w:val="3"/>
          <w:numId w:val="16"/>
        </w:numPr>
        <w:snapToGrid w:val="0"/>
        <w:spacing w:after="0" w:line="480" w:lineRule="exact"/>
        <w:ind w:left="962"/>
        <w:rPr>
          <w:rFonts w:ascii="標楷體" w:eastAsia="標楷體" w:hAnsi="標楷體"/>
          <w:bCs/>
          <w:color w:val="000000" w:themeColor="text1"/>
          <w:sz w:val="28"/>
          <w:szCs w:val="28"/>
          <w:u w:val="single"/>
          <w:lang w:eastAsia="zh-TW"/>
        </w:rPr>
      </w:pPr>
      <w:r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現或曾受聘於民主進步黨中央黨部、縣市黨部、特種黨部，以及本黨執政之中央或地方政府單位、本黨各級公職辦公室或服務處、本黨捐助成立智庫之全職工作者。</w:t>
      </w:r>
    </w:p>
    <w:p w14:paraId="6F877470" w14:textId="77777777" w:rsidR="00F831C6" w:rsidRPr="00A6799E" w:rsidRDefault="00983548" w:rsidP="009F1B22">
      <w:pPr>
        <w:pStyle w:val="a3"/>
        <w:numPr>
          <w:ilvl w:val="3"/>
          <w:numId w:val="16"/>
        </w:numPr>
        <w:snapToGrid w:val="0"/>
        <w:spacing w:after="0" w:line="480" w:lineRule="exact"/>
        <w:ind w:left="962"/>
        <w:rPr>
          <w:rFonts w:ascii="標楷體" w:eastAsia="標楷體" w:hAnsi="標楷體"/>
          <w:bCs/>
          <w:color w:val="000000" w:themeColor="text1"/>
          <w:sz w:val="28"/>
          <w:szCs w:val="28"/>
          <w:u w:val="single"/>
          <w:lang w:eastAsia="zh-TW"/>
        </w:rPr>
      </w:pPr>
      <w:r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累計具有3年以上政治工作資歷。</w:t>
      </w:r>
    </w:p>
    <w:p w14:paraId="64CDC311" w14:textId="77777777" w:rsidR="00553198" w:rsidRPr="00A6799E" w:rsidRDefault="003D0032" w:rsidP="009F1B22">
      <w:pPr>
        <w:pStyle w:val="a3"/>
        <w:numPr>
          <w:ilvl w:val="0"/>
          <w:numId w:val="1"/>
        </w:numPr>
        <w:snapToGrid w:val="0"/>
        <w:spacing w:after="0" w:line="480" w:lineRule="exact"/>
        <w:rPr>
          <w:rFonts w:ascii="標楷體" w:eastAsia="標楷體" w:hAnsi="標楷體"/>
          <w:bCs/>
          <w:color w:val="000000" w:themeColor="text1"/>
          <w:sz w:val="28"/>
          <w:szCs w:val="28"/>
          <w:u w:val="single"/>
          <w:lang w:eastAsia="zh-TW"/>
        </w:rPr>
      </w:pPr>
      <w:r w:rsidRPr="00A6799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TW"/>
        </w:rPr>
        <w:t>線上說明會</w:t>
      </w:r>
      <w:r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：</w:t>
      </w:r>
    </w:p>
    <w:p w14:paraId="5F40C0A2" w14:textId="2D746184" w:rsidR="00506B6E" w:rsidRPr="00A6799E" w:rsidRDefault="00983548" w:rsidP="009F1B22">
      <w:pPr>
        <w:pStyle w:val="a3"/>
        <w:snapToGrid w:val="0"/>
        <w:spacing w:after="0" w:line="480" w:lineRule="exact"/>
        <w:ind w:left="480"/>
        <w:rPr>
          <w:rFonts w:ascii="標楷體" w:eastAsia="標楷體" w:hAnsi="標楷體"/>
          <w:bCs/>
          <w:color w:val="000000" w:themeColor="text1"/>
          <w:sz w:val="28"/>
          <w:szCs w:val="28"/>
          <w:u w:val="single"/>
          <w:lang w:eastAsia="zh-TW"/>
        </w:rPr>
      </w:pPr>
      <w:r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2024年9月6日（五）、9月11日（三）晚上七點，以Google Meet線上進行，報名方式將另公布於「民進黨青年部」各社群平台。</w:t>
      </w:r>
    </w:p>
    <w:p w14:paraId="145B8F00" w14:textId="5519F109" w:rsidR="005A649D" w:rsidRPr="00A6799E" w:rsidRDefault="005A649D" w:rsidP="009F1B22">
      <w:pPr>
        <w:pStyle w:val="a3"/>
        <w:numPr>
          <w:ilvl w:val="0"/>
          <w:numId w:val="1"/>
        </w:numPr>
        <w:snapToGrid w:val="0"/>
        <w:spacing w:after="0" w:line="480" w:lineRule="exact"/>
        <w:rPr>
          <w:rFonts w:ascii="標楷體" w:eastAsia="標楷體" w:hAnsi="標楷體"/>
          <w:bCs/>
          <w:color w:val="000000" w:themeColor="text1"/>
          <w:sz w:val="28"/>
          <w:szCs w:val="28"/>
          <w:u w:val="single"/>
          <w:lang w:eastAsia="zh-TW"/>
        </w:rPr>
      </w:pPr>
      <w:r w:rsidRPr="00A6799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TW"/>
        </w:rPr>
        <w:t>申請期間</w:t>
      </w:r>
      <w:r w:rsidRPr="00A6799E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：</w:t>
      </w:r>
      <w:r w:rsidRPr="00A6799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TW"/>
        </w:rPr>
        <w:t>即日起至</w:t>
      </w:r>
      <w:r w:rsidRPr="00A6799E">
        <w:rPr>
          <w:rFonts w:ascii="標楷體" w:eastAsia="標楷體" w:hAnsi="標楷體"/>
          <w:bCs/>
          <w:color w:val="000000" w:themeColor="text1"/>
          <w:sz w:val="28"/>
          <w:szCs w:val="28"/>
          <w:lang w:eastAsia="zh-TW"/>
        </w:rPr>
        <w:t>2024</w:t>
      </w:r>
      <w:r w:rsidRPr="00A6799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TW"/>
        </w:rPr>
        <w:t>年</w:t>
      </w:r>
      <w:r w:rsidRPr="00A6799E">
        <w:rPr>
          <w:rFonts w:ascii="標楷體" w:eastAsia="標楷體" w:hAnsi="標楷體"/>
          <w:bCs/>
          <w:color w:val="000000" w:themeColor="text1"/>
          <w:sz w:val="28"/>
          <w:szCs w:val="28"/>
          <w:lang w:eastAsia="zh-TW"/>
        </w:rPr>
        <w:t>9</w:t>
      </w:r>
      <w:r w:rsidRPr="00A6799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TW"/>
        </w:rPr>
        <w:t>月</w:t>
      </w:r>
      <w:r w:rsidRPr="00A6799E">
        <w:rPr>
          <w:rFonts w:ascii="標楷體" w:eastAsia="標楷體" w:hAnsi="標楷體"/>
          <w:bCs/>
          <w:color w:val="000000" w:themeColor="text1"/>
          <w:sz w:val="28"/>
          <w:szCs w:val="28"/>
          <w:lang w:eastAsia="zh-TW"/>
        </w:rPr>
        <w:t>30</w:t>
      </w:r>
      <w:r w:rsidRPr="00A6799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TW"/>
        </w:rPr>
        <w:t>日</w:t>
      </w:r>
      <w:r w:rsidR="00983548" w:rsidRPr="00A6799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TW"/>
        </w:rPr>
        <w:t>（一）</w:t>
      </w:r>
      <w:r w:rsidRPr="00A6799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TW"/>
        </w:rPr>
        <w:t>截止</w:t>
      </w:r>
      <w:r w:rsidR="00D22EB0" w:rsidRPr="00A6799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TW"/>
        </w:rPr>
        <w:t>。</w:t>
      </w:r>
    </w:p>
    <w:p w14:paraId="5B8E002E" w14:textId="54C79FEC" w:rsidR="005A649D" w:rsidRPr="00A6799E" w:rsidRDefault="005A649D" w:rsidP="009F1B22">
      <w:pPr>
        <w:pStyle w:val="a3"/>
        <w:numPr>
          <w:ilvl w:val="0"/>
          <w:numId w:val="1"/>
        </w:numPr>
        <w:snapToGrid w:val="0"/>
        <w:spacing w:after="0" w:line="480" w:lineRule="exact"/>
        <w:ind w:left="482" w:hanging="482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A6799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TW"/>
        </w:rPr>
        <w:t>審查結果</w:t>
      </w:r>
      <w:r w:rsidRPr="00A6799E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：</w:t>
      </w:r>
      <w:r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2024年10月底前公布</w:t>
      </w:r>
      <w:r w:rsidR="00D22EB0"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。</w:t>
      </w:r>
    </w:p>
    <w:p w14:paraId="0D16C00A" w14:textId="16AD63D6" w:rsidR="005A649D" w:rsidRPr="00A6799E" w:rsidRDefault="007B1037" w:rsidP="009F1B22">
      <w:pPr>
        <w:pStyle w:val="a3"/>
        <w:numPr>
          <w:ilvl w:val="0"/>
          <w:numId w:val="1"/>
        </w:numPr>
        <w:snapToGrid w:val="0"/>
        <w:spacing w:after="0" w:line="480" w:lineRule="exact"/>
        <w:ind w:left="482" w:hanging="482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A6799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TW"/>
        </w:rPr>
        <w:t>執行年度</w:t>
      </w:r>
      <w:r w:rsidRPr="00A6799E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：</w:t>
      </w:r>
      <w:r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2024年</w:t>
      </w:r>
      <w:r w:rsidR="00EE3F00"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1</w:t>
      </w:r>
      <w:r w:rsidR="005A649D" w:rsidRPr="00A6799E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1</w:t>
      </w:r>
      <w:r w:rsidR="00EE3F00"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月至2025年</w:t>
      </w:r>
      <w:r w:rsidR="005A649D" w:rsidRPr="00A6799E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4</w:t>
      </w:r>
      <w:r w:rsidR="00EE3F00"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月</w:t>
      </w:r>
      <w:r w:rsidR="005A649D" w:rsidRPr="00A6799E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30</w:t>
      </w:r>
      <w:r w:rsidR="00355B36"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日</w:t>
      </w:r>
      <w:r w:rsidR="00D22EB0"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。</w:t>
      </w:r>
    </w:p>
    <w:p w14:paraId="4C9736B9" w14:textId="05F7C394" w:rsidR="0059511F" w:rsidRPr="00A6799E" w:rsidRDefault="00FC388F" w:rsidP="009F1B22">
      <w:pPr>
        <w:pStyle w:val="a3"/>
        <w:numPr>
          <w:ilvl w:val="0"/>
          <w:numId w:val="1"/>
        </w:numPr>
        <w:snapToGrid w:val="0"/>
        <w:spacing w:after="0" w:line="480" w:lineRule="exact"/>
        <w:ind w:left="482" w:hanging="482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A6799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TW"/>
        </w:rPr>
        <w:t>獎助</w:t>
      </w:r>
      <w:r w:rsidR="0059511F" w:rsidRPr="00A6799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TW"/>
        </w:rPr>
        <w:t>進修領域</w:t>
      </w:r>
      <w:r w:rsidR="0059511F" w:rsidRPr="00A6799E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：</w:t>
      </w:r>
      <w:r w:rsidR="00DA4E8D" w:rsidRPr="00A6799E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TW"/>
        </w:rPr>
        <w:t xml:space="preserve"> </w:t>
      </w:r>
    </w:p>
    <w:p w14:paraId="1C5C5A6C" w14:textId="77777777" w:rsidR="008F3990" w:rsidRPr="00A6799E" w:rsidRDefault="00DA4E8D" w:rsidP="009F1B22">
      <w:pPr>
        <w:pStyle w:val="af3"/>
        <w:numPr>
          <w:ilvl w:val="0"/>
          <w:numId w:val="18"/>
        </w:numPr>
        <w:spacing w:line="480" w:lineRule="exact"/>
        <w:ind w:left="962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技能提升</w:t>
      </w:r>
    </w:p>
    <w:p w14:paraId="6563853A" w14:textId="043C6787" w:rsidR="00506B6E" w:rsidRPr="00A6799E" w:rsidRDefault="00DA4E8D" w:rsidP="009F1B22">
      <w:pPr>
        <w:pStyle w:val="af3"/>
        <w:spacing w:line="480" w:lineRule="exact"/>
        <w:ind w:left="962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提升參與外交及國際事務之技能（如：進階語言學習）</w:t>
      </w:r>
      <w:r w:rsidR="009A08F2"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、</w:t>
      </w:r>
      <w:r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提升政治傳播之技能（如：影像拍攝及剪輯、社群經營及企畫）</w:t>
      </w:r>
      <w:r w:rsidR="009A08F2"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、</w:t>
      </w:r>
      <w:r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提升科技應用之技能（如：生成式AI的應用）等有助於強化民主進步黨創新發展之技能領域。</w:t>
      </w:r>
    </w:p>
    <w:p w14:paraId="12680237" w14:textId="77777777" w:rsidR="008F3990" w:rsidRPr="00A6799E" w:rsidRDefault="00DA4E8D" w:rsidP="009F1B22">
      <w:pPr>
        <w:pStyle w:val="af3"/>
        <w:numPr>
          <w:ilvl w:val="0"/>
          <w:numId w:val="18"/>
        </w:numPr>
        <w:spacing w:line="480" w:lineRule="exact"/>
        <w:ind w:left="962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議題訪調</w:t>
      </w:r>
    </w:p>
    <w:p w14:paraId="294E9DCF" w14:textId="774BF73E" w:rsidR="00506B6E" w:rsidRPr="00A6799E" w:rsidRDefault="00506B6E" w:rsidP="009F1B22">
      <w:pPr>
        <w:pStyle w:val="af3"/>
        <w:spacing w:line="480" w:lineRule="exact"/>
        <w:ind w:left="962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針對台灣社會重要議題進行深入訪談、調查、研究，並提出心得報告。</w:t>
      </w:r>
    </w:p>
    <w:p w14:paraId="3CB29973" w14:textId="77777777" w:rsidR="008F3990" w:rsidRPr="00A6799E" w:rsidRDefault="00506B6E" w:rsidP="009F1B22">
      <w:pPr>
        <w:pStyle w:val="af3"/>
        <w:numPr>
          <w:ilvl w:val="0"/>
          <w:numId w:val="18"/>
        </w:numPr>
        <w:spacing w:line="480" w:lineRule="exact"/>
        <w:ind w:left="962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國際交流</w:t>
      </w:r>
    </w:p>
    <w:p w14:paraId="7294FA83" w14:textId="39383769" w:rsidR="00506B6E" w:rsidRPr="00A6799E" w:rsidRDefault="00506B6E" w:rsidP="009F1B22">
      <w:pPr>
        <w:pStyle w:val="af3"/>
        <w:spacing w:line="480" w:lineRule="exact"/>
        <w:ind w:left="962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針對理念相近之國外政黨、機構或國際組織，進行短期訪問或交流（如：參與營隊、工作坊、研討會等等），以吸取國外相關經驗，有益於擴大民主進步黨之政黨外交視野。</w:t>
      </w:r>
    </w:p>
    <w:p w14:paraId="5F0F519E" w14:textId="77777777" w:rsidR="00FE062D" w:rsidRPr="00A6799E" w:rsidRDefault="00FC388F" w:rsidP="009F1B22">
      <w:pPr>
        <w:pStyle w:val="a3"/>
        <w:numPr>
          <w:ilvl w:val="0"/>
          <w:numId w:val="5"/>
        </w:numPr>
        <w:snapToGrid w:val="0"/>
        <w:spacing w:after="0" w:line="480" w:lineRule="exact"/>
        <w:ind w:left="482" w:hanging="482"/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TW"/>
        </w:rPr>
      </w:pPr>
      <w:r w:rsidRPr="00A6799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TW"/>
        </w:rPr>
        <w:lastRenderedPageBreak/>
        <w:t>獎</w:t>
      </w:r>
      <w:r w:rsidR="00FE062D" w:rsidRPr="00A6799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TW"/>
        </w:rPr>
        <w:t>助名額及金額</w:t>
      </w:r>
      <w:r w:rsidR="00FE062D" w:rsidRPr="00A6799E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：</w:t>
      </w:r>
    </w:p>
    <w:p w14:paraId="444F6C86" w14:textId="77777777" w:rsidR="008F3990" w:rsidRPr="00A6799E" w:rsidRDefault="00716B93" w:rsidP="009F1B22">
      <w:pPr>
        <w:pStyle w:val="a3"/>
        <w:numPr>
          <w:ilvl w:val="0"/>
          <w:numId w:val="4"/>
        </w:numPr>
        <w:snapToGrid w:val="0"/>
        <w:spacing w:after="0" w:line="480" w:lineRule="exact"/>
        <w:ind w:left="907" w:hanging="425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國內</w:t>
      </w:r>
      <w:r w:rsidR="00FE062D"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實體</w:t>
      </w:r>
      <w:r w:rsidR="00EB548C"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或</w:t>
      </w:r>
      <w:r w:rsidR="00757805"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國內外</w:t>
      </w:r>
      <w:r w:rsidR="00EB548C"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線上課程</w:t>
      </w:r>
      <w:r w:rsidR="00DC2A4A"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進修</w:t>
      </w:r>
      <w:r w:rsidR="00FE062D"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：</w:t>
      </w:r>
      <w:r w:rsidR="007806A1"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4</w:t>
      </w:r>
      <w:r w:rsidR="0026209A"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0</w:t>
      </w:r>
      <w:r w:rsidR="00FE062D"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名</w:t>
      </w:r>
      <w:r w:rsidR="00CB1C1A"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。</w:t>
      </w:r>
    </w:p>
    <w:p w14:paraId="0CD277B7" w14:textId="73C0BE3F" w:rsidR="00BA253B" w:rsidRPr="00A6799E" w:rsidRDefault="00FE062D" w:rsidP="009F1B22">
      <w:pPr>
        <w:pStyle w:val="a3"/>
        <w:snapToGrid w:val="0"/>
        <w:spacing w:after="0" w:line="480" w:lineRule="exact"/>
        <w:ind w:left="907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全額或定額補助課程費用，</w:t>
      </w:r>
      <w:r w:rsidR="00CB1C1A"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每名</w:t>
      </w:r>
      <w:r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上限新台幣</w:t>
      </w:r>
      <w:r w:rsidR="0026209A"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2</w:t>
      </w:r>
      <w:r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萬元。</w:t>
      </w:r>
    </w:p>
    <w:p w14:paraId="32C540AA" w14:textId="77777777" w:rsidR="008F3990" w:rsidRPr="00A6799E" w:rsidRDefault="00FE062D" w:rsidP="009F1B22">
      <w:pPr>
        <w:pStyle w:val="a3"/>
        <w:numPr>
          <w:ilvl w:val="0"/>
          <w:numId w:val="4"/>
        </w:numPr>
        <w:snapToGrid w:val="0"/>
        <w:spacing w:after="0" w:line="480" w:lineRule="exact"/>
        <w:ind w:left="907" w:hanging="425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議題訪調計畫：10名</w:t>
      </w:r>
      <w:r w:rsidR="00CB1C1A"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。</w:t>
      </w:r>
    </w:p>
    <w:p w14:paraId="4BBDAC4C" w14:textId="448EBBBE" w:rsidR="00FE062D" w:rsidRPr="00A6799E" w:rsidRDefault="00FE062D" w:rsidP="009F1B22">
      <w:pPr>
        <w:pStyle w:val="a3"/>
        <w:snapToGrid w:val="0"/>
        <w:spacing w:after="0" w:line="480" w:lineRule="exact"/>
        <w:ind w:left="907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定額補助訪調計畫費用</w:t>
      </w:r>
      <w:r w:rsidR="003D2A2B"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，每名</w:t>
      </w:r>
      <w:r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新台幣5萬元。</w:t>
      </w:r>
    </w:p>
    <w:p w14:paraId="21AA95D9" w14:textId="77777777" w:rsidR="008F3990" w:rsidRPr="00A6799E" w:rsidRDefault="001E31D6" w:rsidP="009F1B22">
      <w:pPr>
        <w:pStyle w:val="a3"/>
        <w:numPr>
          <w:ilvl w:val="0"/>
          <w:numId w:val="4"/>
        </w:numPr>
        <w:snapToGrid w:val="0"/>
        <w:spacing w:after="0" w:line="480" w:lineRule="exact"/>
        <w:ind w:left="907" w:hanging="425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國外短期研習</w:t>
      </w:r>
      <w:r w:rsidR="00DC2A4A"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進修</w:t>
      </w:r>
      <w:r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或交流計畫</w:t>
      </w:r>
      <w:r w:rsidR="00DC2A4A"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進修</w:t>
      </w:r>
      <w:r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：</w:t>
      </w:r>
      <w:r w:rsidR="007806A1"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20</w:t>
      </w:r>
      <w:r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名</w:t>
      </w:r>
      <w:r w:rsidR="00D33AAC"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。</w:t>
      </w:r>
    </w:p>
    <w:p w14:paraId="353DC6D5" w14:textId="1DF6D734" w:rsidR="00506B6E" w:rsidRPr="00A6799E" w:rsidRDefault="007B1037" w:rsidP="009F1B22">
      <w:pPr>
        <w:pStyle w:val="a3"/>
        <w:snapToGrid w:val="0"/>
        <w:spacing w:after="0" w:line="480" w:lineRule="exact"/>
        <w:ind w:left="907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全額或定額補助機票</w:t>
      </w:r>
      <w:r w:rsidR="00AE4549"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、住宿</w:t>
      </w:r>
      <w:r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費用，</w:t>
      </w:r>
      <w:r w:rsidR="00D33AAC"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每名</w:t>
      </w:r>
      <w:r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上限新台幣</w:t>
      </w:r>
      <w:r w:rsidR="0026209A"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10</w:t>
      </w:r>
      <w:r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萬元。</w:t>
      </w:r>
    </w:p>
    <w:p w14:paraId="741E18A4" w14:textId="252F3491" w:rsidR="00FF5682" w:rsidRPr="00A6799E" w:rsidRDefault="00BF09AF" w:rsidP="009F1B22">
      <w:pPr>
        <w:pStyle w:val="a3"/>
        <w:numPr>
          <w:ilvl w:val="0"/>
          <w:numId w:val="19"/>
        </w:numPr>
        <w:snapToGrid w:val="0"/>
        <w:spacing w:after="0" w:line="480" w:lineRule="exact"/>
        <w:ind w:left="962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備註</w:t>
      </w:r>
      <w:r w:rsidR="00FF5682"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1</w:t>
      </w:r>
      <w:r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：</w:t>
      </w:r>
      <w:r w:rsidR="00FF5682"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獎助錄取名額及獎助金額，得由「進修獎助審查委員會」</w:t>
      </w:r>
      <w:r w:rsidR="005068AD"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依</w:t>
      </w:r>
      <w:r w:rsidR="00FF5682"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審查情形酌情增加。</w:t>
      </w:r>
    </w:p>
    <w:p w14:paraId="541320C9" w14:textId="47BF3B3C" w:rsidR="00FF5682" w:rsidRPr="00A6799E" w:rsidRDefault="00A6799E" w:rsidP="009F1B22">
      <w:pPr>
        <w:pStyle w:val="a3"/>
        <w:numPr>
          <w:ilvl w:val="1"/>
          <w:numId w:val="4"/>
        </w:numPr>
        <w:snapToGrid w:val="0"/>
        <w:spacing w:after="0" w:line="480" w:lineRule="exact"/>
        <w:ind w:left="839" w:hanging="357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</w:t>
      </w:r>
      <w:r w:rsidR="00FF5682"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備註2：每一申請人最多僅能錄取一項進修。</w:t>
      </w:r>
    </w:p>
    <w:p w14:paraId="4D636F5C" w14:textId="77777777" w:rsidR="0043543C" w:rsidRPr="00A6799E" w:rsidRDefault="00FE213B" w:rsidP="009F1B22">
      <w:pPr>
        <w:pStyle w:val="a3"/>
        <w:numPr>
          <w:ilvl w:val="0"/>
          <w:numId w:val="5"/>
        </w:numPr>
        <w:tabs>
          <w:tab w:val="left" w:pos="426"/>
        </w:tabs>
        <w:snapToGrid w:val="0"/>
        <w:spacing w:after="0" w:line="480" w:lineRule="exact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A6799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TW"/>
        </w:rPr>
        <w:t>義</w:t>
      </w:r>
      <w:r w:rsidR="00146BF2" w:rsidRPr="00A6799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TW"/>
        </w:rPr>
        <w:t>務</w:t>
      </w:r>
      <w:r w:rsidR="00146BF2" w:rsidRPr="00A6799E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：</w:t>
      </w:r>
    </w:p>
    <w:p w14:paraId="6540BDEC" w14:textId="268CD3B1" w:rsidR="0043543C" w:rsidRPr="00A6799E" w:rsidRDefault="00146BF2" w:rsidP="009F1B22">
      <w:pPr>
        <w:pStyle w:val="a3"/>
        <w:numPr>
          <w:ilvl w:val="0"/>
          <w:numId w:val="45"/>
        </w:numPr>
        <w:tabs>
          <w:tab w:val="left" w:pos="426"/>
        </w:tabs>
        <w:snapToGrid w:val="0"/>
        <w:spacing w:after="0" w:line="48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TW"/>
        </w:rPr>
      </w:pPr>
      <w:r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錄取者須於執行年度內完成課程或計畫</w:t>
      </w:r>
      <w:r w:rsidR="00CB544D"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。</w:t>
      </w:r>
    </w:p>
    <w:p w14:paraId="0E741B2D" w14:textId="77777777" w:rsidR="0043543C" w:rsidRPr="00A6799E" w:rsidRDefault="00146BF2" w:rsidP="009F1B22">
      <w:pPr>
        <w:pStyle w:val="a3"/>
        <w:numPr>
          <w:ilvl w:val="0"/>
          <w:numId w:val="45"/>
        </w:numPr>
        <w:tabs>
          <w:tab w:val="left" w:pos="426"/>
        </w:tabs>
        <w:snapToGrid w:val="0"/>
        <w:spacing w:after="0" w:line="48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TW"/>
        </w:rPr>
      </w:pPr>
      <w:r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繳交書面報告</w:t>
      </w:r>
      <w:r w:rsidR="00FD2870"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、</w:t>
      </w:r>
      <w:r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結業證書</w:t>
      </w:r>
      <w:r w:rsidR="00FD2870"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或修課證明。</w:t>
      </w:r>
    </w:p>
    <w:p w14:paraId="525D8334" w14:textId="77777777" w:rsidR="0043543C" w:rsidRPr="00A6799E" w:rsidRDefault="00FD2870" w:rsidP="009F1B22">
      <w:pPr>
        <w:pStyle w:val="a3"/>
        <w:numPr>
          <w:ilvl w:val="0"/>
          <w:numId w:val="45"/>
        </w:numPr>
        <w:tabs>
          <w:tab w:val="left" w:pos="426"/>
        </w:tabs>
        <w:snapToGrid w:val="0"/>
        <w:spacing w:after="0" w:line="48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TW"/>
        </w:rPr>
      </w:pPr>
      <w:r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參與</w:t>
      </w:r>
      <w:r w:rsidR="00146BF2"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分享會或交流會</w:t>
      </w:r>
      <w:r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，交流進修心得。</w:t>
      </w:r>
    </w:p>
    <w:p w14:paraId="05410301" w14:textId="77777777" w:rsidR="0043543C" w:rsidRPr="00A6799E" w:rsidRDefault="00146BF2" w:rsidP="009F1B22">
      <w:pPr>
        <w:pStyle w:val="a3"/>
        <w:numPr>
          <w:ilvl w:val="0"/>
          <w:numId w:val="45"/>
        </w:numPr>
        <w:tabs>
          <w:tab w:val="left" w:pos="426"/>
        </w:tabs>
        <w:snapToGrid w:val="0"/>
        <w:spacing w:after="0" w:line="48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TW"/>
        </w:rPr>
      </w:pPr>
      <w:r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持續投入本黨相關政治工作崗位或貢獻專業於公共政策事務。</w:t>
      </w:r>
    </w:p>
    <w:p w14:paraId="41DD853F" w14:textId="1D01E469" w:rsidR="00BD50D9" w:rsidRPr="00A6799E" w:rsidRDefault="00CB544D" w:rsidP="009F1B22">
      <w:pPr>
        <w:pStyle w:val="a3"/>
        <w:numPr>
          <w:ilvl w:val="0"/>
          <w:numId w:val="46"/>
        </w:numPr>
        <w:tabs>
          <w:tab w:val="left" w:pos="426"/>
        </w:tabs>
        <w:snapToGrid w:val="0"/>
        <w:spacing w:after="0" w:line="48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TW"/>
        </w:rPr>
      </w:pPr>
      <w:r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備註：</w:t>
      </w:r>
      <w:r w:rsidR="00086C85"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若未履行前述義務，中央黨部得依比例要求繳回獎</w:t>
      </w:r>
      <w:r w:rsidR="00F77DD4"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助</w:t>
      </w:r>
      <w:r w:rsidR="00086C85"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金。</w:t>
      </w:r>
    </w:p>
    <w:p w14:paraId="23B3D0FA" w14:textId="77777777" w:rsidR="008F3990" w:rsidRPr="00A6799E" w:rsidRDefault="00146BF2" w:rsidP="009F1B22">
      <w:pPr>
        <w:pStyle w:val="a3"/>
        <w:numPr>
          <w:ilvl w:val="0"/>
          <w:numId w:val="5"/>
        </w:numPr>
        <w:tabs>
          <w:tab w:val="left" w:pos="1134"/>
        </w:tabs>
        <w:snapToGrid w:val="0"/>
        <w:spacing w:after="0" w:line="480" w:lineRule="exact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A6799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TW"/>
        </w:rPr>
        <w:t>獎助撥款方式</w:t>
      </w:r>
      <w:r w:rsidRPr="00A6799E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：</w:t>
      </w:r>
    </w:p>
    <w:p w14:paraId="1B4FAE6D" w14:textId="1E85832E" w:rsidR="008F3990" w:rsidRPr="00A6799E" w:rsidRDefault="00146BF2" w:rsidP="009F1B22">
      <w:pPr>
        <w:pStyle w:val="a3"/>
        <w:tabs>
          <w:tab w:val="left" w:pos="1134"/>
        </w:tabs>
        <w:snapToGrid w:val="0"/>
        <w:spacing w:after="0" w:line="480" w:lineRule="exact"/>
        <w:ind w:left="48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申請案經審核通過後，受獎</w:t>
      </w:r>
      <w:r w:rsid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助者應於進修課程報名完成取得繳費收據，或取得機票收據，始得領取獎助</w:t>
      </w:r>
      <w:r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金。</w:t>
      </w:r>
    </w:p>
    <w:p w14:paraId="07969C84" w14:textId="35EE47EC" w:rsidR="00146BF2" w:rsidRPr="00A6799E" w:rsidRDefault="00146BF2" w:rsidP="009F1B22">
      <w:pPr>
        <w:pStyle w:val="a3"/>
        <w:tabs>
          <w:tab w:val="left" w:pos="1134"/>
        </w:tabs>
        <w:snapToGrid w:val="0"/>
        <w:spacing w:after="0" w:line="480" w:lineRule="exact"/>
        <w:ind w:left="48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繳交收據</w:t>
      </w:r>
      <w:r w:rsidR="004C70DA"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或</w:t>
      </w:r>
      <w:r w:rsidR="00123A17"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議題訪調計畫審查通過</w:t>
      </w:r>
      <w:r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後撥予二分之一</w:t>
      </w:r>
      <w:r w:rsid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獎助</w:t>
      </w:r>
      <w:r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金，</w:t>
      </w:r>
      <w:r w:rsidR="00B155F3"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當年度</w:t>
      </w:r>
      <w:r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確認履行受獎助</w:t>
      </w:r>
      <w:r w:rsidR="00084F82"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義</w:t>
      </w:r>
      <w:r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務後再撥予二分之一。</w:t>
      </w:r>
    </w:p>
    <w:p w14:paraId="757A69F5" w14:textId="5532F1E2" w:rsidR="00607D2D" w:rsidRPr="00A6799E" w:rsidRDefault="00607D2D" w:rsidP="009F1B22">
      <w:pPr>
        <w:pStyle w:val="a3"/>
        <w:numPr>
          <w:ilvl w:val="0"/>
          <w:numId w:val="5"/>
        </w:numPr>
        <w:snapToGrid w:val="0"/>
        <w:spacing w:after="0" w:line="48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TW"/>
        </w:rPr>
      </w:pPr>
      <w:r w:rsidRPr="00A6799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TW"/>
        </w:rPr>
        <w:t>審查文件</w:t>
      </w:r>
      <w:r w:rsidRPr="00A6799E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：</w:t>
      </w:r>
    </w:p>
    <w:p w14:paraId="3C7F298A" w14:textId="77777777" w:rsidR="00FB13D3" w:rsidRPr="00A6799E" w:rsidRDefault="00FB13D3" w:rsidP="009F1B22">
      <w:pPr>
        <w:pStyle w:val="a3"/>
        <w:numPr>
          <w:ilvl w:val="0"/>
          <w:numId w:val="6"/>
        </w:numPr>
        <w:snapToGrid w:val="0"/>
        <w:spacing w:after="0" w:line="480" w:lineRule="exact"/>
        <w:ind w:left="907" w:hanging="425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申請表。</w:t>
      </w:r>
    </w:p>
    <w:p w14:paraId="75695691" w14:textId="06DAAAD9" w:rsidR="00FB13D3" w:rsidRPr="00A6799E" w:rsidRDefault="00FB13D3" w:rsidP="009F1B22">
      <w:pPr>
        <w:pStyle w:val="a3"/>
        <w:numPr>
          <w:ilvl w:val="0"/>
          <w:numId w:val="6"/>
        </w:numPr>
        <w:snapToGrid w:val="0"/>
        <w:spacing w:after="0" w:line="480" w:lineRule="exact"/>
        <w:ind w:left="907" w:hanging="425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推薦信函2封，其中1封須由工作單位主管或服務之公職推薦。</w:t>
      </w:r>
    </w:p>
    <w:p w14:paraId="0DD90D0B" w14:textId="1149F8FC" w:rsidR="0094550A" w:rsidRPr="00A6799E" w:rsidRDefault="00D045B3" w:rsidP="009F1B22">
      <w:pPr>
        <w:pStyle w:val="a3"/>
        <w:numPr>
          <w:ilvl w:val="0"/>
          <w:numId w:val="6"/>
        </w:numPr>
        <w:snapToGrid w:val="0"/>
        <w:spacing w:after="0" w:line="480" w:lineRule="exact"/>
        <w:ind w:left="907" w:hanging="425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其他</w:t>
      </w:r>
      <w:r w:rsidR="00B43968"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文件</w:t>
      </w:r>
      <w:r w:rsidR="00556BC2"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或作品</w:t>
      </w:r>
      <w:r w:rsidR="00B43968"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，</w:t>
      </w:r>
      <w:r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有</w:t>
      </w:r>
      <w:r w:rsidR="00B43968"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助</w:t>
      </w:r>
      <w:r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於說明申請</w:t>
      </w:r>
      <w:r w:rsidR="003E17FC"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該進修領域</w:t>
      </w:r>
      <w:r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之</w:t>
      </w:r>
      <w:r w:rsidR="00556BC2"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有利</w:t>
      </w:r>
      <w:r w:rsidR="003E17FC"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條件</w:t>
      </w:r>
      <w:r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。</w:t>
      </w:r>
      <w:r w:rsidR="00156883"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【</w:t>
      </w:r>
      <w:r w:rsidR="0094550A"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非必要</w:t>
      </w:r>
      <w:r w:rsidR="00156883"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】</w:t>
      </w:r>
    </w:p>
    <w:p w14:paraId="26AB550E" w14:textId="49E283A7" w:rsidR="00BD50D9" w:rsidRPr="00A6799E" w:rsidRDefault="00CB544D" w:rsidP="009F1B22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A6799E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br w:type="page"/>
      </w:r>
    </w:p>
    <w:p w14:paraId="1CCD421B" w14:textId="77777777" w:rsidR="0016447B" w:rsidRPr="00A6799E" w:rsidRDefault="00FB13D3" w:rsidP="009F1B22">
      <w:pPr>
        <w:pStyle w:val="a3"/>
        <w:numPr>
          <w:ilvl w:val="0"/>
          <w:numId w:val="5"/>
        </w:numPr>
        <w:snapToGrid w:val="0"/>
        <w:spacing w:after="0" w:line="48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TW"/>
        </w:rPr>
      </w:pPr>
      <w:r w:rsidRPr="00A6799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TW"/>
        </w:rPr>
        <w:lastRenderedPageBreak/>
        <w:t>申請窗口</w:t>
      </w:r>
      <w:r w:rsidRPr="00A6799E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：</w:t>
      </w:r>
    </w:p>
    <w:p w14:paraId="78B246E9" w14:textId="77777777" w:rsidR="0016447B" w:rsidRPr="00A6799E" w:rsidRDefault="00D22EB0" w:rsidP="009F1B22">
      <w:pPr>
        <w:pStyle w:val="a3"/>
        <w:snapToGrid w:val="0"/>
        <w:spacing w:after="0" w:line="480" w:lineRule="exact"/>
        <w:ind w:left="48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TW"/>
        </w:rPr>
      </w:pPr>
      <w:r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民主進步黨</w:t>
      </w:r>
      <w:r w:rsidR="00FB13D3"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中央黨部</w:t>
      </w:r>
      <w:r w:rsidR="00E31CD0"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</w:t>
      </w:r>
      <w:r w:rsidR="00FB13D3"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秘書處</w:t>
      </w:r>
    </w:p>
    <w:p w14:paraId="53BD64CE" w14:textId="77777777" w:rsidR="0016447B" w:rsidRPr="00A6799E" w:rsidRDefault="009E1C3C" w:rsidP="009F1B22">
      <w:pPr>
        <w:pStyle w:val="a3"/>
        <w:snapToGrid w:val="0"/>
        <w:spacing w:after="0" w:line="480" w:lineRule="exact"/>
        <w:ind w:left="48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TW"/>
        </w:rPr>
      </w:pPr>
      <w:r w:rsidRPr="00A6799E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電話</w:t>
      </w:r>
      <w:r w:rsidR="008652F9"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：</w:t>
      </w:r>
      <w:r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02</w:t>
      </w:r>
      <w:r w:rsidR="00FB13D3"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-2392-9</w:t>
      </w:r>
      <w:r w:rsidR="004C49CF"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9</w:t>
      </w:r>
      <w:r w:rsidR="00FB13D3"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89分機230</w:t>
      </w:r>
      <w:r w:rsidR="00C91589"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</w:t>
      </w:r>
      <w:r w:rsidR="00E31CD0"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李先生</w:t>
      </w:r>
    </w:p>
    <w:p w14:paraId="127B715B" w14:textId="2BBFE58E" w:rsidR="00553198" w:rsidRPr="00A6799E" w:rsidRDefault="009E1C3C" w:rsidP="009F1B22">
      <w:pPr>
        <w:pStyle w:val="a3"/>
        <w:snapToGrid w:val="0"/>
        <w:spacing w:after="0" w:line="480" w:lineRule="exact"/>
        <w:ind w:left="48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TW"/>
        </w:rPr>
      </w:pPr>
      <w:r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電子郵件信箱</w:t>
      </w:r>
      <w:r w:rsidR="008652F9"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：</w:t>
      </w:r>
      <w:r w:rsidR="004D54E6" w:rsidRPr="00A6799E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dppm</w:t>
      </w:r>
      <w:r w:rsidR="00BD50D9" w:rsidRPr="00A6799E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adeintaiwan</w:t>
      </w:r>
      <w:r w:rsidR="004D54E6" w:rsidRPr="00A6799E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a</w:t>
      </w:r>
      <w:r w:rsidR="00553198" w:rsidRPr="00A6799E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@dpp.org.tw</w:t>
      </w:r>
    </w:p>
    <w:p w14:paraId="61042607" w14:textId="344F274A" w:rsidR="0016447B" w:rsidRPr="00A6799E" w:rsidRDefault="00A6799E" w:rsidP="009F1B22">
      <w:pPr>
        <w:pStyle w:val="a3"/>
        <w:snapToGrid w:val="0"/>
        <w:spacing w:after="0" w:line="480" w:lineRule="exact"/>
        <w:ind w:left="48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收件人：美德育才進修獎助審查委員會</w:t>
      </w:r>
    </w:p>
    <w:p w14:paraId="10AC81A5" w14:textId="30A27EE0" w:rsidR="008652F9" w:rsidRPr="00A6799E" w:rsidRDefault="008652F9" w:rsidP="009F1B22">
      <w:pPr>
        <w:pStyle w:val="a3"/>
        <w:snapToGrid w:val="0"/>
        <w:spacing w:after="0" w:line="480" w:lineRule="exact"/>
        <w:ind w:left="48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TW"/>
        </w:rPr>
      </w:pPr>
      <w:r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寄送地址：100台北市</w:t>
      </w:r>
      <w:r w:rsid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中正區</w:t>
      </w:r>
      <w:r w:rsidRPr="00A6799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北平東路30號10樓</w:t>
      </w:r>
    </w:p>
    <w:p w14:paraId="5F7F5F98" w14:textId="49AC10D6" w:rsidR="00F80458" w:rsidRPr="00C33967" w:rsidRDefault="00F80458" w:rsidP="009F1B22">
      <w:pPr>
        <w:spacing w:after="0" w:line="480" w:lineRule="exact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C33967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br w:type="page"/>
      </w:r>
    </w:p>
    <w:p w14:paraId="645627AB" w14:textId="18D5CEDA" w:rsidR="00C2741F" w:rsidRPr="00C33967" w:rsidRDefault="00C2741F" w:rsidP="009F1B22">
      <w:pPr>
        <w:spacing w:after="0" w:line="480" w:lineRule="exact"/>
        <w:jc w:val="left"/>
        <w:rPr>
          <w:rFonts w:ascii="標楷體" w:eastAsia="標楷體" w:hAnsi="標楷體"/>
          <w:color w:val="000000" w:themeColor="text1"/>
          <w:sz w:val="30"/>
          <w:szCs w:val="30"/>
          <w:lang w:eastAsia="zh-TW"/>
        </w:rPr>
      </w:pPr>
      <w:r w:rsidRPr="00C33967">
        <w:rPr>
          <w:rFonts w:ascii="標楷體" w:eastAsia="標楷體" w:hAnsi="標楷體" w:hint="eastAsia"/>
          <w:color w:val="000000" w:themeColor="text1"/>
          <w:sz w:val="30"/>
          <w:szCs w:val="30"/>
          <w:lang w:eastAsia="zh-TW"/>
        </w:rPr>
        <w:lastRenderedPageBreak/>
        <w:t>附件一：</w:t>
      </w:r>
    </w:p>
    <w:p w14:paraId="3D1B8885" w14:textId="5CCF4EF9" w:rsidR="009F1B22" w:rsidRPr="009F1B22" w:rsidRDefault="00F80458" w:rsidP="009F1B22">
      <w:pPr>
        <w:spacing w:after="0" w:line="48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  <w:lang w:eastAsia="zh-TW"/>
        </w:rPr>
      </w:pPr>
      <w:r w:rsidRPr="00A6799E">
        <w:rPr>
          <w:rFonts w:ascii="標楷體" w:eastAsia="標楷體" w:hAnsi="標楷體" w:hint="eastAsia"/>
          <w:b/>
          <w:color w:val="000000" w:themeColor="text1"/>
          <w:sz w:val="32"/>
          <w:szCs w:val="36"/>
          <w:lang w:eastAsia="zh-TW"/>
        </w:rPr>
        <w:t>《民主進步黨使用個資聲明》</w:t>
      </w:r>
    </w:p>
    <w:p w14:paraId="1B71AC08" w14:textId="03B4D89F" w:rsidR="009F1B22" w:rsidRPr="00A6218F" w:rsidRDefault="009F1B22" w:rsidP="009F1B22">
      <w:pPr>
        <w:spacing w:line="480" w:lineRule="exact"/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 w:rsidRPr="00A6218F">
        <w:rPr>
          <w:rFonts w:ascii="標楷體" w:eastAsia="標楷體" w:hAnsi="標楷體" w:hint="eastAsia"/>
          <w:sz w:val="24"/>
          <w:szCs w:val="24"/>
          <w:lang w:eastAsia="zh-TW"/>
        </w:rPr>
        <w:t>民主進步黨(以下簡稱民進黨)重視個資保護的價值，故依據《個人資料保護法》規定，於您填寫表單、提供個人資料前，向您告知下列事項；本聲明符合個資保護法及相關法規之要求，具有書面同意民進黨得依本聲明內容蒐集、處理及利用您的個資；您所提供的資料，將會被我們蒐集並受到安全保護及嚴格管理。</w:t>
      </w:r>
    </w:p>
    <w:p w14:paraId="72E16B39" w14:textId="076EB07C" w:rsidR="009F1B22" w:rsidRPr="00A6218F" w:rsidRDefault="009F1B22" w:rsidP="009F1B22">
      <w:pPr>
        <w:pStyle w:val="a3"/>
        <w:widowControl w:val="0"/>
        <w:numPr>
          <w:ilvl w:val="0"/>
          <w:numId w:val="8"/>
        </w:numPr>
        <w:spacing w:after="0" w:line="480" w:lineRule="exact"/>
        <w:contextualSpacing w:val="0"/>
        <w:jc w:val="left"/>
        <w:rPr>
          <w:rFonts w:ascii="標楷體" w:eastAsia="標楷體" w:hAnsi="標楷體"/>
          <w:sz w:val="24"/>
          <w:szCs w:val="24"/>
          <w:lang w:eastAsia="zh-TW"/>
        </w:rPr>
      </w:pPr>
      <w:r w:rsidRPr="00A6218F">
        <w:rPr>
          <w:rFonts w:ascii="標楷體" w:eastAsia="標楷體" w:hAnsi="標楷體" w:hint="eastAsia"/>
          <w:sz w:val="24"/>
          <w:szCs w:val="24"/>
          <w:lang w:eastAsia="zh-TW"/>
        </w:rPr>
        <w:t>蒐集之目的：確認參與「民主進步黨美德青年育才計畫」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A</w:t>
      </w:r>
      <w:r w:rsidRPr="00A6218F">
        <w:rPr>
          <w:rFonts w:ascii="標楷體" w:eastAsia="標楷體" w:hAnsi="標楷體" w:hint="eastAsia"/>
          <w:sz w:val="24"/>
          <w:szCs w:val="24"/>
          <w:lang w:eastAsia="zh-TW"/>
        </w:rPr>
        <w:t>類：《2024</w:t>
      </w:r>
      <w:r w:rsidR="00B52E05">
        <w:rPr>
          <w:rFonts w:ascii="標楷體" w:eastAsia="標楷體" w:hAnsi="標楷體" w:hint="eastAsia"/>
          <w:sz w:val="24"/>
          <w:szCs w:val="24"/>
          <w:lang w:eastAsia="zh-TW"/>
        </w:rPr>
        <w:t>短期專業</w:t>
      </w:r>
      <w:r w:rsidRPr="00A6218F">
        <w:rPr>
          <w:rFonts w:ascii="標楷體" w:eastAsia="標楷體" w:hAnsi="標楷體" w:hint="eastAsia"/>
          <w:sz w:val="24"/>
          <w:szCs w:val="24"/>
          <w:lang w:eastAsia="zh-TW"/>
        </w:rPr>
        <w:t>進修獎助》活動人員之基本資料及聯絡方式，俾利進行聯繫。</w:t>
      </w:r>
    </w:p>
    <w:p w14:paraId="4CDB4C03" w14:textId="157453AE" w:rsidR="009F1B22" w:rsidRPr="00A6218F" w:rsidRDefault="009F1B22" w:rsidP="009F1B22">
      <w:pPr>
        <w:pStyle w:val="a3"/>
        <w:widowControl w:val="0"/>
        <w:numPr>
          <w:ilvl w:val="0"/>
          <w:numId w:val="8"/>
        </w:numPr>
        <w:spacing w:after="0" w:line="480" w:lineRule="exact"/>
        <w:contextualSpacing w:val="0"/>
        <w:jc w:val="left"/>
        <w:rPr>
          <w:rFonts w:ascii="標楷體" w:eastAsia="標楷體" w:hAnsi="標楷體"/>
          <w:sz w:val="24"/>
          <w:szCs w:val="24"/>
          <w:lang w:eastAsia="zh-TW"/>
        </w:rPr>
      </w:pPr>
      <w:r w:rsidRPr="00A6218F">
        <w:rPr>
          <w:rFonts w:ascii="標楷體" w:eastAsia="標楷體" w:hAnsi="標楷體" w:hint="eastAsia"/>
          <w:sz w:val="24"/>
          <w:szCs w:val="24"/>
          <w:lang w:eastAsia="zh-TW"/>
        </w:rPr>
        <w:t>您提供之個資包括：姓名、身分證字號、黨證號碼、性別、工作單位及職稱、出生年月日、手機號碼、E</w:t>
      </w:r>
      <w:r w:rsidRPr="00A6218F">
        <w:rPr>
          <w:rFonts w:ascii="標楷體" w:eastAsia="標楷體" w:hAnsi="標楷體"/>
          <w:sz w:val="24"/>
          <w:szCs w:val="24"/>
          <w:lang w:eastAsia="zh-TW"/>
        </w:rPr>
        <w:t>-mail</w:t>
      </w:r>
      <w:r w:rsidRPr="00A6218F">
        <w:rPr>
          <w:rFonts w:ascii="標楷體" w:eastAsia="標楷體" w:hAnsi="標楷體" w:hint="eastAsia"/>
          <w:sz w:val="24"/>
          <w:szCs w:val="24"/>
          <w:lang w:eastAsia="zh-TW"/>
        </w:rPr>
        <w:t>、通訊地址、學籍資料及其他與活動有關之資料。</w:t>
      </w:r>
    </w:p>
    <w:p w14:paraId="13FFF4EC" w14:textId="55B84848" w:rsidR="009F1B22" w:rsidRPr="00607B71" w:rsidRDefault="009F1B22" w:rsidP="00607B71">
      <w:pPr>
        <w:pStyle w:val="a3"/>
        <w:numPr>
          <w:ilvl w:val="0"/>
          <w:numId w:val="8"/>
        </w:numPr>
        <w:spacing w:after="0" w:line="48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607B71">
        <w:rPr>
          <w:rFonts w:ascii="標楷體" w:eastAsia="標楷體" w:hAnsi="標楷體" w:hint="eastAsia"/>
          <w:sz w:val="24"/>
          <w:szCs w:val="24"/>
          <w:lang w:eastAsia="zh-TW"/>
        </w:rPr>
        <w:t>個人資料利用之期間、地區、對象及方式：</w:t>
      </w:r>
    </w:p>
    <w:p w14:paraId="5D63AF70" w14:textId="77777777" w:rsidR="009F1B22" w:rsidRPr="00A6218F" w:rsidRDefault="009F1B22" w:rsidP="009F1B22">
      <w:pPr>
        <w:spacing w:after="0" w:line="480" w:lineRule="exact"/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 w:rsidRPr="00A6218F">
        <w:rPr>
          <w:rFonts w:ascii="標楷體" w:eastAsia="標楷體" w:hAnsi="標楷體" w:hint="eastAsia"/>
          <w:sz w:val="24"/>
          <w:szCs w:val="24"/>
          <w:lang w:eastAsia="zh-TW"/>
        </w:rPr>
        <w:t>(一) 期間：於民進黨存續期間內。</w:t>
      </w:r>
    </w:p>
    <w:p w14:paraId="544E543F" w14:textId="77777777" w:rsidR="009F1B22" w:rsidRPr="00A6218F" w:rsidRDefault="009F1B22" w:rsidP="009F1B22">
      <w:pPr>
        <w:spacing w:after="0" w:line="480" w:lineRule="exact"/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 w:rsidRPr="00A6218F">
        <w:rPr>
          <w:rFonts w:ascii="標楷體" w:eastAsia="標楷體" w:hAnsi="標楷體" w:hint="eastAsia"/>
          <w:sz w:val="24"/>
          <w:szCs w:val="24"/>
          <w:lang w:eastAsia="zh-TW"/>
        </w:rPr>
        <w:t>(二) 地區：中華民國台灣領域內。</w:t>
      </w:r>
    </w:p>
    <w:p w14:paraId="5C02D8B1" w14:textId="77777777" w:rsidR="009F1B22" w:rsidRPr="00A6218F" w:rsidRDefault="009F1B22" w:rsidP="009F1B22">
      <w:pPr>
        <w:spacing w:after="0" w:line="480" w:lineRule="exact"/>
        <w:ind w:firstLineChars="200" w:firstLine="480"/>
        <w:rPr>
          <w:rFonts w:ascii="標楷體" w:eastAsia="標楷體" w:hAnsi="標楷體"/>
          <w:sz w:val="24"/>
          <w:szCs w:val="24"/>
        </w:rPr>
      </w:pPr>
      <w:r w:rsidRPr="00A6218F">
        <w:rPr>
          <w:rFonts w:ascii="標楷體" w:eastAsia="標楷體" w:hAnsi="標楷體" w:hint="eastAsia"/>
          <w:sz w:val="24"/>
          <w:szCs w:val="24"/>
        </w:rPr>
        <w:t xml:space="preserve">(三) </w:t>
      </w:r>
      <w:proofErr w:type="spellStart"/>
      <w:r w:rsidRPr="00A6218F">
        <w:rPr>
          <w:rFonts w:ascii="標楷體" w:eastAsia="標楷體" w:hAnsi="標楷體" w:hint="eastAsia"/>
          <w:sz w:val="24"/>
          <w:szCs w:val="24"/>
        </w:rPr>
        <w:t>對象與方式</w:t>
      </w:r>
      <w:proofErr w:type="spellEnd"/>
      <w:r w:rsidRPr="00A6218F">
        <w:rPr>
          <w:rFonts w:ascii="標楷體" w:eastAsia="標楷體" w:hAnsi="標楷體" w:hint="eastAsia"/>
          <w:sz w:val="24"/>
          <w:szCs w:val="24"/>
        </w:rPr>
        <w:t>：</w:t>
      </w:r>
    </w:p>
    <w:p w14:paraId="743FD60A" w14:textId="77777777" w:rsidR="009F1B22" w:rsidRPr="00A6218F" w:rsidRDefault="009F1B22" w:rsidP="009F1B22">
      <w:pPr>
        <w:pStyle w:val="a3"/>
        <w:widowControl w:val="0"/>
        <w:numPr>
          <w:ilvl w:val="0"/>
          <w:numId w:val="9"/>
        </w:numPr>
        <w:spacing w:after="0" w:line="480" w:lineRule="exact"/>
        <w:ind w:left="960"/>
        <w:contextualSpacing w:val="0"/>
        <w:jc w:val="left"/>
        <w:rPr>
          <w:rFonts w:ascii="標楷體" w:eastAsia="標楷體" w:hAnsi="標楷體"/>
          <w:sz w:val="24"/>
          <w:szCs w:val="24"/>
          <w:lang w:eastAsia="zh-TW"/>
        </w:rPr>
      </w:pPr>
      <w:r w:rsidRPr="00A6218F">
        <w:rPr>
          <w:rFonts w:ascii="標楷體" w:eastAsia="標楷體" w:hAnsi="標楷體" w:hint="eastAsia"/>
          <w:sz w:val="24"/>
          <w:szCs w:val="24"/>
          <w:lang w:eastAsia="zh-TW"/>
        </w:rPr>
        <w:t>建立名冊、訊息及電子郵件通知、活動辦理及宣傳或其他與民進黨相關事由等情況時，由相關負責人員依資料相關性質利用之。</w:t>
      </w:r>
    </w:p>
    <w:p w14:paraId="49B49C1C" w14:textId="78860C73" w:rsidR="00607B71" w:rsidRPr="00607B71" w:rsidRDefault="009F1B22" w:rsidP="009F1B22">
      <w:pPr>
        <w:pStyle w:val="a3"/>
        <w:widowControl w:val="0"/>
        <w:numPr>
          <w:ilvl w:val="0"/>
          <w:numId w:val="9"/>
        </w:numPr>
        <w:spacing w:after="0" w:line="480" w:lineRule="exact"/>
        <w:ind w:left="960"/>
        <w:contextualSpacing w:val="0"/>
        <w:jc w:val="left"/>
        <w:rPr>
          <w:rFonts w:ascii="標楷體" w:eastAsia="標楷體" w:hAnsi="標楷體"/>
          <w:sz w:val="24"/>
          <w:szCs w:val="24"/>
          <w:lang w:eastAsia="zh-TW"/>
        </w:rPr>
      </w:pPr>
      <w:r w:rsidRPr="00A6218F">
        <w:rPr>
          <w:rFonts w:ascii="標楷體" w:eastAsia="標楷體" w:hAnsi="標楷體" w:hint="eastAsia"/>
          <w:sz w:val="24"/>
          <w:szCs w:val="24"/>
          <w:lang w:eastAsia="zh-TW"/>
        </w:rPr>
        <w:t>以自動化機器或其他非自動化方式所為之使用，包括但不限於書面、電子郵件。</w:t>
      </w:r>
    </w:p>
    <w:p w14:paraId="25B0405A" w14:textId="1A15837D" w:rsidR="009F1B22" w:rsidRPr="00607B71" w:rsidRDefault="009F1B22" w:rsidP="00607B71">
      <w:pPr>
        <w:pStyle w:val="a3"/>
        <w:widowControl w:val="0"/>
        <w:numPr>
          <w:ilvl w:val="0"/>
          <w:numId w:val="8"/>
        </w:numPr>
        <w:spacing w:after="0" w:line="480" w:lineRule="exact"/>
        <w:contextualSpacing w:val="0"/>
        <w:jc w:val="left"/>
        <w:rPr>
          <w:rFonts w:ascii="標楷體" w:eastAsia="標楷體" w:hAnsi="標楷體"/>
          <w:sz w:val="24"/>
          <w:szCs w:val="24"/>
          <w:lang w:eastAsia="zh-TW"/>
        </w:rPr>
      </w:pPr>
      <w:r w:rsidRPr="00607B71">
        <w:rPr>
          <w:rFonts w:ascii="標楷體" w:eastAsia="標楷體" w:hAnsi="標楷體" w:hint="eastAsia"/>
          <w:sz w:val="24"/>
          <w:szCs w:val="24"/>
          <w:lang w:eastAsia="zh-TW"/>
        </w:rPr>
        <w:t>按</w:t>
      </w:r>
      <w:r w:rsidR="00134F5F">
        <w:rPr>
          <w:rFonts w:ascii="標楷體" w:eastAsia="標楷體" w:hAnsi="標楷體" w:hint="eastAsia"/>
          <w:sz w:val="24"/>
          <w:szCs w:val="24"/>
          <w:lang w:eastAsia="zh-TW"/>
        </w:rPr>
        <w:t>《</w:t>
      </w:r>
      <w:r w:rsidRPr="00607B71">
        <w:rPr>
          <w:rFonts w:ascii="標楷體" w:eastAsia="標楷體" w:hAnsi="標楷體" w:hint="eastAsia"/>
          <w:sz w:val="24"/>
          <w:szCs w:val="24"/>
          <w:lang w:eastAsia="zh-TW"/>
        </w:rPr>
        <w:t>個人資料保護法</w:t>
      </w:r>
      <w:r w:rsidR="00134F5F">
        <w:rPr>
          <w:rFonts w:ascii="Cambria Math" w:eastAsia="標楷體" w:hAnsi="Cambria Math" w:cs="Cambria Math" w:hint="eastAsia"/>
          <w:sz w:val="24"/>
          <w:szCs w:val="24"/>
          <w:lang w:eastAsia="zh-TW"/>
        </w:rPr>
        <w:t>》</w:t>
      </w:r>
      <w:r w:rsidRPr="00607B71">
        <w:rPr>
          <w:rFonts w:ascii="標楷體" w:eastAsia="標楷體" w:hAnsi="標楷體" w:hint="eastAsia"/>
          <w:sz w:val="24"/>
          <w:szCs w:val="24"/>
          <w:lang w:eastAsia="zh-TW"/>
        </w:rPr>
        <w:t>規定，您得就所提供之個人資料對民進黨行使下列之權利：</w:t>
      </w:r>
    </w:p>
    <w:p w14:paraId="75A18E5D" w14:textId="77777777" w:rsidR="009F1B22" w:rsidRPr="00A6218F" w:rsidRDefault="009F1B22" w:rsidP="009F1B22">
      <w:pPr>
        <w:spacing w:after="0" w:line="480" w:lineRule="exact"/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 w:rsidRPr="00A6218F">
        <w:rPr>
          <w:rFonts w:ascii="標楷體" w:eastAsia="標楷體" w:hAnsi="標楷體" w:hint="eastAsia"/>
          <w:sz w:val="24"/>
          <w:szCs w:val="24"/>
          <w:lang w:eastAsia="zh-TW"/>
        </w:rPr>
        <w:t>(一) 查詢或請求閱覽。</w:t>
      </w:r>
    </w:p>
    <w:p w14:paraId="51DF858A" w14:textId="77777777" w:rsidR="009F1B22" w:rsidRPr="00A6218F" w:rsidRDefault="009F1B22" w:rsidP="009F1B22">
      <w:pPr>
        <w:spacing w:after="0" w:line="480" w:lineRule="exact"/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 w:rsidRPr="00A6218F">
        <w:rPr>
          <w:rFonts w:ascii="標楷體" w:eastAsia="標楷體" w:hAnsi="標楷體" w:hint="eastAsia"/>
          <w:sz w:val="24"/>
          <w:szCs w:val="24"/>
          <w:lang w:eastAsia="zh-TW"/>
        </w:rPr>
        <w:t>(二) 請求製給複製本。</w:t>
      </w:r>
    </w:p>
    <w:p w14:paraId="0712CD70" w14:textId="77777777" w:rsidR="009F1B22" w:rsidRPr="00A6218F" w:rsidRDefault="009F1B22" w:rsidP="009F1B22">
      <w:pPr>
        <w:spacing w:after="0" w:line="480" w:lineRule="exact"/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 w:rsidRPr="00A6218F">
        <w:rPr>
          <w:rFonts w:ascii="標楷體" w:eastAsia="標楷體" w:hAnsi="標楷體" w:hint="eastAsia"/>
          <w:sz w:val="24"/>
          <w:szCs w:val="24"/>
          <w:lang w:eastAsia="zh-TW"/>
        </w:rPr>
        <w:t>(三) 請求補充或更正。</w:t>
      </w:r>
    </w:p>
    <w:p w14:paraId="775FEE0B" w14:textId="77777777" w:rsidR="009F1B22" w:rsidRPr="00A6218F" w:rsidRDefault="009F1B22" w:rsidP="009F1B22">
      <w:pPr>
        <w:spacing w:after="0" w:line="480" w:lineRule="exact"/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 w:rsidRPr="00A6218F">
        <w:rPr>
          <w:rFonts w:ascii="標楷體" w:eastAsia="標楷體" w:hAnsi="標楷體" w:hint="eastAsia"/>
          <w:sz w:val="24"/>
          <w:szCs w:val="24"/>
          <w:lang w:eastAsia="zh-TW"/>
        </w:rPr>
        <w:t>(四) 請求停止蒐集、處理或利用。</w:t>
      </w:r>
    </w:p>
    <w:p w14:paraId="363C0A37" w14:textId="77777777" w:rsidR="009F1B22" w:rsidRPr="00A6218F" w:rsidRDefault="009F1B22" w:rsidP="009F1B22">
      <w:pPr>
        <w:spacing w:after="0" w:line="480" w:lineRule="exact"/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 w:rsidRPr="00A6218F">
        <w:rPr>
          <w:rFonts w:ascii="標楷體" w:eastAsia="標楷體" w:hAnsi="標楷體" w:hint="eastAsia"/>
          <w:sz w:val="24"/>
          <w:szCs w:val="24"/>
          <w:lang w:eastAsia="zh-TW"/>
        </w:rPr>
        <w:t>(五) 請求刪除。</w:t>
      </w:r>
    </w:p>
    <w:p w14:paraId="2977344A" w14:textId="32DA66A8" w:rsidR="009F1B22" w:rsidRPr="00607B71" w:rsidRDefault="009F1B22" w:rsidP="00607B71">
      <w:pPr>
        <w:pStyle w:val="a3"/>
        <w:widowControl w:val="0"/>
        <w:numPr>
          <w:ilvl w:val="0"/>
          <w:numId w:val="8"/>
        </w:numPr>
        <w:tabs>
          <w:tab w:val="left" w:pos="709"/>
        </w:tabs>
        <w:spacing w:after="0" w:line="48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607B71">
        <w:rPr>
          <w:rFonts w:ascii="標楷體" w:eastAsia="標楷體" w:hAnsi="標楷體" w:hint="eastAsia"/>
          <w:sz w:val="24"/>
          <w:szCs w:val="24"/>
          <w:lang w:eastAsia="zh-TW"/>
        </w:rPr>
        <w:t>您可自由選擇是否提供民進黨所請求之資料，惟倘不提供，民進黨將無法與您建立聯絡管道，不利於活動之推動與進行，爰民進黨將得拒絕受理與您之往來及其他相關事項之申請或參與。</w:t>
      </w:r>
      <w:r w:rsidRPr="00607B71">
        <w:rPr>
          <w:rFonts w:ascii="標楷體" w:eastAsia="標楷體" w:hAnsi="標楷體"/>
          <w:sz w:val="24"/>
          <w:szCs w:val="24"/>
          <w:lang w:eastAsia="zh-TW"/>
        </w:rPr>
        <w:br w:type="page"/>
      </w:r>
    </w:p>
    <w:p w14:paraId="2B14B6A5" w14:textId="06C521CF" w:rsidR="005068AD" w:rsidRPr="009F1B22" w:rsidRDefault="007D3402" w:rsidP="009F1B22">
      <w:pPr>
        <w:spacing w:after="0" w:line="480" w:lineRule="exact"/>
        <w:jc w:val="left"/>
        <w:rPr>
          <w:rFonts w:ascii="標楷體" w:eastAsia="標楷體" w:hAnsi="標楷體"/>
          <w:bCs/>
          <w:color w:val="000000" w:themeColor="text1"/>
          <w:sz w:val="30"/>
          <w:szCs w:val="30"/>
          <w:lang w:eastAsia="zh-TW"/>
        </w:rPr>
      </w:pPr>
      <w:r w:rsidRPr="009F1B22">
        <w:rPr>
          <w:rFonts w:ascii="標楷體" w:eastAsia="標楷體" w:hAnsi="標楷體" w:hint="eastAsia"/>
          <w:bCs/>
          <w:color w:val="000000" w:themeColor="text1"/>
          <w:sz w:val="30"/>
          <w:szCs w:val="30"/>
          <w:lang w:eastAsia="zh-TW"/>
        </w:rPr>
        <w:lastRenderedPageBreak/>
        <w:t>附件二：</w:t>
      </w:r>
    </w:p>
    <w:p w14:paraId="728D67B9" w14:textId="77777777" w:rsidR="00CB544D" w:rsidRPr="00C33967" w:rsidRDefault="00CB544D" w:rsidP="009F1B22">
      <w:pPr>
        <w:spacing w:after="0" w:line="480" w:lineRule="exact"/>
        <w:jc w:val="left"/>
        <w:rPr>
          <w:rFonts w:ascii="標楷體" w:eastAsia="標楷體" w:hAnsi="標楷體"/>
          <w:b/>
          <w:bCs/>
          <w:color w:val="000000" w:themeColor="text1"/>
          <w:sz w:val="30"/>
          <w:szCs w:val="30"/>
          <w:lang w:eastAsia="zh-TW"/>
        </w:rPr>
      </w:pPr>
    </w:p>
    <w:tbl>
      <w:tblPr>
        <w:tblStyle w:val="12"/>
        <w:tblW w:w="10201" w:type="dxa"/>
        <w:jc w:val="center"/>
        <w:tblLook w:val="04A0" w:firstRow="1" w:lastRow="0" w:firstColumn="1" w:lastColumn="0" w:noHBand="0" w:noVBand="1"/>
      </w:tblPr>
      <w:tblGrid>
        <w:gridCol w:w="562"/>
        <w:gridCol w:w="1707"/>
        <w:gridCol w:w="2545"/>
        <w:gridCol w:w="1421"/>
        <w:gridCol w:w="848"/>
        <w:gridCol w:w="3118"/>
      </w:tblGrid>
      <w:tr w:rsidR="004D13A6" w:rsidRPr="009F1B22" w14:paraId="6C32486A" w14:textId="77777777" w:rsidTr="00D27A50">
        <w:trPr>
          <w:trHeight w:val="841"/>
          <w:tblHeader/>
          <w:jc w:val="center"/>
        </w:trPr>
        <w:tc>
          <w:tcPr>
            <w:tcW w:w="10201" w:type="dxa"/>
            <w:gridSpan w:val="6"/>
            <w:vAlign w:val="center"/>
          </w:tcPr>
          <w:p w14:paraId="2858A803" w14:textId="5B8799AA" w:rsidR="00AB6B3B" w:rsidRPr="009F1B22" w:rsidRDefault="00AB6B3B" w:rsidP="009F1B2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9F1B2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  <w:lang w:eastAsia="zh-TW"/>
              </w:rPr>
              <w:t>【民進黨美德青年育才計畫：</w:t>
            </w:r>
            <w:r w:rsidR="00956EA9" w:rsidRPr="009F1B22"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  <w:lang w:eastAsia="zh-TW"/>
              </w:rPr>
              <w:t>A</w:t>
            </w:r>
            <w:r w:rsidR="00956EA9" w:rsidRPr="009F1B2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  <w:lang w:eastAsia="zh-TW"/>
              </w:rPr>
              <w:t>類</w:t>
            </w:r>
            <w:r w:rsidRPr="009F1B2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  <w:lang w:eastAsia="zh-TW"/>
              </w:rPr>
              <w:t>短期專業進修獎助】申請表</w:t>
            </w:r>
          </w:p>
        </w:tc>
      </w:tr>
      <w:tr w:rsidR="004D13A6" w:rsidRPr="009F1B22" w14:paraId="6EAE082A" w14:textId="77777777" w:rsidTr="00105321">
        <w:trPr>
          <w:trHeight w:val="697"/>
          <w:jc w:val="center"/>
        </w:trPr>
        <w:tc>
          <w:tcPr>
            <w:tcW w:w="2269" w:type="dxa"/>
            <w:gridSpan w:val="2"/>
            <w:vAlign w:val="center"/>
          </w:tcPr>
          <w:p w14:paraId="6010F5BB" w14:textId="77777777" w:rsidR="006A1BF4" w:rsidRPr="009F1B22" w:rsidRDefault="006A1BF4" w:rsidP="009F1B2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9F1B22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姓</w:t>
            </w:r>
            <w:r w:rsidRPr="009F1B2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    </w:t>
            </w:r>
            <w:r w:rsidRPr="009F1B22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名</w:t>
            </w:r>
          </w:p>
        </w:tc>
        <w:tc>
          <w:tcPr>
            <w:tcW w:w="7932" w:type="dxa"/>
            <w:gridSpan w:val="4"/>
            <w:vAlign w:val="center"/>
          </w:tcPr>
          <w:p w14:paraId="35B15246" w14:textId="77777777" w:rsidR="006A1BF4" w:rsidRPr="009F1B22" w:rsidRDefault="006A1BF4" w:rsidP="009F1B2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4D13A6" w:rsidRPr="009F1B22" w14:paraId="1C60306E" w14:textId="77777777" w:rsidTr="00D27A50">
        <w:trPr>
          <w:trHeight w:val="692"/>
          <w:jc w:val="center"/>
        </w:trPr>
        <w:tc>
          <w:tcPr>
            <w:tcW w:w="2269" w:type="dxa"/>
            <w:gridSpan w:val="2"/>
            <w:vAlign w:val="center"/>
          </w:tcPr>
          <w:p w14:paraId="257C3110" w14:textId="466449F6" w:rsidR="00AB6B3B" w:rsidRPr="009F1B22" w:rsidRDefault="00AB6B3B" w:rsidP="009F1B2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9F1B2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身分證</w:t>
            </w:r>
            <w:r w:rsidR="00134F5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字</w:t>
            </w:r>
            <w:r w:rsidRPr="009F1B2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號</w:t>
            </w:r>
          </w:p>
        </w:tc>
        <w:tc>
          <w:tcPr>
            <w:tcW w:w="2545" w:type="dxa"/>
            <w:vAlign w:val="center"/>
          </w:tcPr>
          <w:p w14:paraId="28730BC1" w14:textId="77777777" w:rsidR="00AB6B3B" w:rsidRPr="009F1B22" w:rsidRDefault="00AB6B3B" w:rsidP="009F1B2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269" w:type="dxa"/>
            <w:gridSpan w:val="2"/>
            <w:vAlign w:val="center"/>
          </w:tcPr>
          <w:p w14:paraId="6096B5E4" w14:textId="77777777" w:rsidR="00AB6B3B" w:rsidRPr="009F1B22" w:rsidRDefault="00AB6B3B" w:rsidP="009F1B2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9F1B22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黨證字號</w:t>
            </w:r>
          </w:p>
        </w:tc>
        <w:tc>
          <w:tcPr>
            <w:tcW w:w="3118" w:type="dxa"/>
            <w:vAlign w:val="center"/>
          </w:tcPr>
          <w:p w14:paraId="10CCD04F" w14:textId="77777777" w:rsidR="00AB6B3B" w:rsidRPr="009F1B22" w:rsidRDefault="00AB6B3B" w:rsidP="009F1B2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4D13A6" w:rsidRPr="009F1B22" w14:paraId="6BC6DBE0" w14:textId="77777777" w:rsidTr="00D27A50">
        <w:trPr>
          <w:trHeight w:val="692"/>
          <w:jc w:val="center"/>
        </w:trPr>
        <w:tc>
          <w:tcPr>
            <w:tcW w:w="2269" w:type="dxa"/>
            <w:gridSpan w:val="2"/>
            <w:vAlign w:val="center"/>
          </w:tcPr>
          <w:p w14:paraId="312EBB9C" w14:textId="5358360C" w:rsidR="00AB6B3B" w:rsidRPr="009F1B22" w:rsidRDefault="006A1BF4" w:rsidP="009F1B2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9F1B2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出生年月日</w:t>
            </w:r>
          </w:p>
        </w:tc>
        <w:tc>
          <w:tcPr>
            <w:tcW w:w="2545" w:type="dxa"/>
            <w:vAlign w:val="center"/>
          </w:tcPr>
          <w:p w14:paraId="68E02CBB" w14:textId="77777777" w:rsidR="00AB6B3B" w:rsidRPr="009F1B22" w:rsidRDefault="00AB6B3B" w:rsidP="009F1B2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269" w:type="dxa"/>
            <w:gridSpan w:val="2"/>
            <w:vAlign w:val="center"/>
          </w:tcPr>
          <w:p w14:paraId="7B20F2B3" w14:textId="77777777" w:rsidR="00AB6B3B" w:rsidRPr="009F1B22" w:rsidRDefault="00AB6B3B" w:rsidP="009F1B2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9F1B22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性</w:t>
            </w:r>
            <w:r w:rsidRPr="009F1B2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    </w:t>
            </w:r>
            <w:r w:rsidRPr="009F1B22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別</w:t>
            </w:r>
          </w:p>
        </w:tc>
        <w:tc>
          <w:tcPr>
            <w:tcW w:w="3118" w:type="dxa"/>
            <w:vAlign w:val="center"/>
          </w:tcPr>
          <w:p w14:paraId="3A0BA507" w14:textId="77777777" w:rsidR="00AB6B3B" w:rsidRPr="009F1B22" w:rsidRDefault="00AB6B3B" w:rsidP="009F1B2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4D13A6" w:rsidRPr="009F1B22" w14:paraId="6FC9A185" w14:textId="77777777" w:rsidTr="00D27A50">
        <w:trPr>
          <w:trHeight w:val="702"/>
          <w:jc w:val="center"/>
        </w:trPr>
        <w:tc>
          <w:tcPr>
            <w:tcW w:w="2269" w:type="dxa"/>
            <w:gridSpan w:val="2"/>
            <w:vAlign w:val="center"/>
          </w:tcPr>
          <w:p w14:paraId="46EE1484" w14:textId="77777777" w:rsidR="00AB6B3B" w:rsidRPr="009F1B22" w:rsidRDefault="00AB6B3B" w:rsidP="009F1B2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9F1B2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通訊電話/室內</w:t>
            </w:r>
          </w:p>
        </w:tc>
        <w:tc>
          <w:tcPr>
            <w:tcW w:w="2545" w:type="dxa"/>
            <w:vAlign w:val="center"/>
          </w:tcPr>
          <w:p w14:paraId="3695D469" w14:textId="77777777" w:rsidR="00AB6B3B" w:rsidRPr="009F1B22" w:rsidRDefault="00AB6B3B" w:rsidP="009F1B2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269" w:type="dxa"/>
            <w:gridSpan w:val="2"/>
            <w:vAlign w:val="center"/>
          </w:tcPr>
          <w:p w14:paraId="2D028C6C" w14:textId="77777777" w:rsidR="00AB6B3B" w:rsidRPr="009F1B22" w:rsidRDefault="00AB6B3B" w:rsidP="009F1B2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9F1B2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通訊電話/手機</w:t>
            </w:r>
          </w:p>
        </w:tc>
        <w:tc>
          <w:tcPr>
            <w:tcW w:w="3118" w:type="dxa"/>
            <w:vAlign w:val="center"/>
          </w:tcPr>
          <w:p w14:paraId="55D1E1A0" w14:textId="77777777" w:rsidR="00AB6B3B" w:rsidRPr="009F1B22" w:rsidRDefault="00AB6B3B" w:rsidP="009F1B2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4D13A6" w:rsidRPr="009F1B22" w14:paraId="482899DF" w14:textId="77777777" w:rsidTr="00D27A50">
        <w:trPr>
          <w:trHeight w:val="712"/>
          <w:jc w:val="center"/>
        </w:trPr>
        <w:tc>
          <w:tcPr>
            <w:tcW w:w="2269" w:type="dxa"/>
            <w:gridSpan w:val="2"/>
            <w:vAlign w:val="center"/>
          </w:tcPr>
          <w:p w14:paraId="66B75FC9" w14:textId="77777777" w:rsidR="00AB6B3B" w:rsidRPr="009F1B22" w:rsidRDefault="00AB6B3B" w:rsidP="009F1B2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9F1B2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通訊地址</w:t>
            </w:r>
          </w:p>
        </w:tc>
        <w:tc>
          <w:tcPr>
            <w:tcW w:w="7932" w:type="dxa"/>
            <w:gridSpan w:val="4"/>
            <w:vAlign w:val="center"/>
          </w:tcPr>
          <w:p w14:paraId="23E2A033" w14:textId="06A1B897" w:rsidR="00AB6B3B" w:rsidRPr="009F1B22" w:rsidRDefault="00FA3394" w:rsidP="009F1B22">
            <w:pPr>
              <w:snapToGrid w:val="0"/>
              <w:spacing w:line="480" w:lineRule="exact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9F1B2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□□□</w:t>
            </w:r>
          </w:p>
        </w:tc>
      </w:tr>
      <w:tr w:rsidR="004D13A6" w:rsidRPr="009F1B22" w14:paraId="2448F746" w14:textId="77777777" w:rsidTr="00D27A50">
        <w:trPr>
          <w:trHeight w:val="694"/>
          <w:jc w:val="center"/>
        </w:trPr>
        <w:tc>
          <w:tcPr>
            <w:tcW w:w="2269" w:type="dxa"/>
            <w:gridSpan w:val="2"/>
            <w:vAlign w:val="center"/>
          </w:tcPr>
          <w:p w14:paraId="58A3D594" w14:textId="77777777" w:rsidR="00AB6B3B" w:rsidRPr="009F1B22" w:rsidRDefault="00AB6B3B" w:rsidP="009F1B2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9F1B2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電子郵件</w:t>
            </w:r>
          </w:p>
        </w:tc>
        <w:tc>
          <w:tcPr>
            <w:tcW w:w="7932" w:type="dxa"/>
            <w:gridSpan w:val="4"/>
            <w:vAlign w:val="center"/>
          </w:tcPr>
          <w:p w14:paraId="2045793E" w14:textId="77777777" w:rsidR="00AB6B3B" w:rsidRPr="009F1B22" w:rsidRDefault="00AB6B3B" w:rsidP="009F1B2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4D13A6" w:rsidRPr="009F1B22" w14:paraId="15576773" w14:textId="77777777" w:rsidTr="00D27A50">
        <w:trPr>
          <w:trHeight w:val="694"/>
          <w:jc w:val="center"/>
        </w:trPr>
        <w:tc>
          <w:tcPr>
            <w:tcW w:w="2269" w:type="dxa"/>
            <w:gridSpan w:val="2"/>
            <w:vAlign w:val="center"/>
          </w:tcPr>
          <w:p w14:paraId="150F1B82" w14:textId="5D23DC93" w:rsidR="000458BD" w:rsidRPr="009F1B22" w:rsidRDefault="000458BD" w:rsidP="009F1B2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9F1B2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現    職</w:t>
            </w:r>
          </w:p>
        </w:tc>
        <w:tc>
          <w:tcPr>
            <w:tcW w:w="7932" w:type="dxa"/>
            <w:gridSpan w:val="4"/>
            <w:vAlign w:val="center"/>
          </w:tcPr>
          <w:p w14:paraId="7F9F178D" w14:textId="77777777" w:rsidR="000458BD" w:rsidRPr="009F1B22" w:rsidRDefault="000458BD" w:rsidP="009F1B2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4D13A6" w:rsidRPr="009F1B22" w14:paraId="0E6FD629" w14:textId="77777777" w:rsidTr="00A91AEA">
        <w:trPr>
          <w:trHeight w:val="568"/>
          <w:jc w:val="center"/>
        </w:trPr>
        <w:tc>
          <w:tcPr>
            <w:tcW w:w="2269" w:type="dxa"/>
            <w:gridSpan w:val="2"/>
            <w:vMerge w:val="restart"/>
            <w:vAlign w:val="center"/>
          </w:tcPr>
          <w:p w14:paraId="1E42F14D" w14:textId="77777777" w:rsidR="00BA76FB" w:rsidRPr="009F1B22" w:rsidRDefault="00BA76FB" w:rsidP="009F1B2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9F1B2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學    歷</w:t>
            </w:r>
          </w:p>
        </w:tc>
        <w:tc>
          <w:tcPr>
            <w:tcW w:w="3966" w:type="dxa"/>
            <w:gridSpan w:val="2"/>
            <w:vAlign w:val="center"/>
          </w:tcPr>
          <w:p w14:paraId="295AE355" w14:textId="6CE74DB5" w:rsidR="00BA76FB" w:rsidRPr="009F1B22" w:rsidRDefault="00BA76FB" w:rsidP="009F1B2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9F1B2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學校系所</w:t>
            </w:r>
          </w:p>
        </w:tc>
        <w:tc>
          <w:tcPr>
            <w:tcW w:w="3966" w:type="dxa"/>
            <w:gridSpan w:val="2"/>
            <w:vAlign w:val="center"/>
          </w:tcPr>
          <w:p w14:paraId="092FEBA5" w14:textId="5B71AC56" w:rsidR="00BA76FB" w:rsidRPr="009F1B22" w:rsidRDefault="00BA76FB" w:rsidP="009F1B2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9F1B2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起迄年月</w:t>
            </w:r>
          </w:p>
        </w:tc>
      </w:tr>
      <w:tr w:rsidR="004D13A6" w:rsidRPr="009F1B22" w14:paraId="35F71C05" w14:textId="77777777" w:rsidTr="00A91AEA">
        <w:trPr>
          <w:trHeight w:val="562"/>
          <w:jc w:val="center"/>
        </w:trPr>
        <w:tc>
          <w:tcPr>
            <w:tcW w:w="2269" w:type="dxa"/>
            <w:gridSpan w:val="2"/>
            <w:vMerge/>
            <w:vAlign w:val="center"/>
          </w:tcPr>
          <w:p w14:paraId="00FF6C6E" w14:textId="77777777" w:rsidR="00BA76FB" w:rsidRPr="009F1B22" w:rsidRDefault="00BA76FB" w:rsidP="009F1B2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966" w:type="dxa"/>
            <w:gridSpan w:val="2"/>
            <w:vAlign w:val="center"/>
          </w:tcPr>
          <w:p w14:paraId="3916C0A7" w14:textId="27445CEE" w:rsidR="00BA76FB" w:rsidRPr="009F1B22" w:rsidRDefault="00BA76FB" w:rsidP="009F1B2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966" w:type="dxa"/>
            <w:gridSpan w:val="2"/>
            <w:vAlign w:val="center"/>
          </w:tcPr>
          <w:p w14:paraId="61EF575B" w14:textId="4023D107" w:rsidR="00BA76FB" w:rsidRPr="009F1B22" w:rsidRDefault="00BA76FB" w:rsidP="009F1B2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4D13A6" w:rsidRPr="009F1B22" w14:paraId="3144DE47" w14:textId="77777777" w:rsidTr="00A91AEA">
        <w:trPr>
          <w:trHeight w:val="542"/>
          <w:jc w:val="center"/>
        </w:trPr>
        <w:tc>
          <w:tcPr>
            <w:tcW w:w="2269" w:type="dxa"/>
            <w:gridSpan w:val="2"/>
            <w:vMerge/>
            <w:vAlign w:val="center"/>
          </w:tcPr>
          <w:p w14:paraId="27B56842" w14:textId="77777777" w:rsidR="00BA76FB" w:rsidRPr="009F1B22" w:rsidRDefault="00BA76FB" w:rsidP="009F1B2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966" w:type="dxa"/>
            <w:gridSpan w:val="2"/>
            <w:vAlign w:val="center"/>
          </w:tcPr>
          <w:p w14:paraId="756D7CBF" w14:textId="77777777" w:rsidR="00BA76FB" w:rsidRPr="009F1B22" w:rsidRDefault="00BA76FB" w:rsidP="009F1B2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966" w:type="dxa"/>
            <w:gridSpan w:val="2"/>
            <w:vAlign w:val="center"/>
          </w:tcPr>
          <w:p w14:paraId="0457A440" w14:textId="77777777" w:rsidR="00BA76FB" w:rsidRPr="009F1B22" w:rsidRDefault="00BA76FB" w:rsidP="009F1B2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4D13A6" w:rsidRPr="009F1B22" w14:paraId="23018C20" w14:textId="77777777" w:rsidTr="00A91AEA">
        <w:trPr>
          <w:trHeight w:val="564"/>
          <w:jc w:val="center"/>
        </w:trPr>
        <w:tc>
          <w:tcPr>
            <w:tcW w:w="2269" w:type="dxa"/>
            <w:gridSpan w:val="2"/>
            <w:vMerge w:val="restart"/>
            <w:vAlign w:val="center"/>
          </w:tcPr>
          <w:p w14:paraId="7377A5BA" w14:textId="77777777" w:rsidR="00D565E6" w:rsidRPr="009F1B22" w:rsidRDefault="00D565E6" w:rsidP="009F1B2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9F1B2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經    歷</w:t>
            </w:r>
          </w:p>
        </w:tc>
        <w:tc>
          <w:tcPr>
            <w:tcW w:w="3966" w:type="dxa"/>
            <w:gridSpan w:val="2"/>
            <w:vAlign w:val="center"/>
          </w:tcPr>
          <w:p w14:paraId="484824DD" w14:textId="3435ADE7" w:rsidR="00D565E6" w:rsidRPr="009F1B22" w:rsidRDefault="00D565E6" w:rsidP="009F1B2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9F1B2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單位</w:t>
            </w:r>
          </w:p>
        </w:tc>
        <w:tc>
          <w:tcPr>
            <w:tcW w:w="3966" w:type="dxa"/>
            <w:gridSpan w:val="2"/>
            <w:vAlign w:val="center"/>
          </w:tcPr>
          <w:p w14:paraId="501DD1AC" w14:textId="362E56E7" w:rsidR="00D565E6" w:rsidRPr="009F1B22" w:rsidRDefault="00D565E6" w:rsidP="009F1B2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9F1B2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起迄年月</w:t>
            </w:r>
          </w:p>
        </w:tc>
      </w:tr>
      <w:tr w:rsidR="004D13A6" w:rsidRPr="009F1B22" w14:paraId="55F69DF9" w14:textId="77777777" w:rsidTr="00A91AEA">
        <w:trPr>
          <w:trHeight w:val="558"/>
          <w:jc w:val="center"/>
        </w:trPr>
        <w:tc>
          <w:tcPr>
            <w:tcW w:w="2269" w:type="dxa"/>
            <w:gridSpan w:val="2"/>
            <w:vMerge/>
            <w:vAlign w:val="center"/>
          </w:tcPr>
          <w:p w14:paraId="5B6D883F" w14:textId="77777777" w:rsidR="00D565E6" w:rsidRPr="009F1B22" w:rsidRDefault="00D565E6" w:rsidP="009F1B2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966" w:type="dxa"/>
            <w:gridSpan w:val="2"/>
            <w:vAlign w:val="center"/>
          </w:tcPr>
          <w:p w14:paraId="1410B0A1" w14:textId="77777777" w:rsidR="00D565E6" w:rsidRPr="009F1B22" w:rsidRDefault="00D565E6" w:rsidP="009F1B2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966" w:type="dxa"/>
            <w:gridSpan w:val="2"/>
            <w:vAlign w:val="center"/>
          </w:tcPr>
          <w:p w14:paraId="5F54DEDD" w14:textId="4BA3E384" w:rsidR="00D565E6" w:rsidRPr="009F1B22" w:rsidRDefault="00D565E6" w:rsidP="009F1B2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4D13A6" w:rsidRPr="009F1B22" w14:paraId="0B9C5B3D" w14:textId="77777777" w:rsidTr="00A91AEA">
        <w:trPr>
          <w:trHeight w:val="552"/>
          <w:jc w:val="center"/>
        </w:trPr>
        <w:tc>
          <w:tcPr>
            <w:tcW w:w="2269" w:type="dxa"/>
            <w:gridSpan w:val="2"/>
            <w:vMerge/>
            <w:vAlign w:val="center"/>
          </w:tcPr>
          <w:p w14:paraId="0B9F3909" w14:textId="77777777" w:rsidR="00D565E6" w:rsidRPr="009F1B22" w:rsidRDefault="00D565E6" w:rsidP="009F1B22">
            <w:pPr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966" w:type="dxa"/>
            <w:gridSpan w:val="2"/>
            <w:vAlign w:val="center"/>
          </w:tcPr>
          <w:p w14:paraId="765BB95A" w14:textId="77777777" w:rsidR="00D565E6" w:rsidRPr="009F1B22" w:rsidRDefault="00D565E6" w:rsidP="009F1B22">
            <w:pPr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966" w:type="dxa"/>
            <w:gridSpan w:val="2"/>
            <w:vAlign w:val="center"/>
          </w:tcPr>
          <w:p w14:paraId="37E29C8B" w14:textId="77777777" w:rsidR="00D565E6" w:rsidRPr="009F1B22" w:rsidRDefault="00D565E6" w:rsidP="009F1B22">
            <w:pPr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4D13A6" w:rsidRPr="009F1B22" w14:paraId="6641D2FA" w14:textId="77777777" w:rsidTr="00A70EA8">
        <w:trPr>
          <w:trHeight w:val="986"/>
          <w:jc w:val="center"/>
        </w:trPr>
        <w:tc>
          <w:tcPr>
            <w:tcW w:w="562" w:type="dxa"/>
            <w:vMerge w:val="restart"/>
            <w:vAlign w:val="center"/>
          </w:tcPr>
          <w:p w14:paraId="7010349B" w14:textId="3690491B" w:rsidR="00287116" w:rsidRPr="009F1B22" w:rsidRDefault="00287116" w:rsidP="009F1B22">
            <w:pPr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9F1B2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申請獎助</w:t>
            </w:r>
          </w:p>
        </w:tc>
        <w:tc>
          <w:tcPr>
            <w:tcW w:w="1707" w:type="dxa"/>
            <w:vAlign w:val="center"/>
          </w:tcPr>
          <w:p w14:paraId="0D697CE6" w14:textId="6980F6E2" w:rsidR="00287116" w:rsidRPr="009F1B22" w:rsidRDefault="00287116" w:rsidP="009F1B22">
            <w:pPr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9F1B2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1.進修課程及費用</w:t>
            </w:r>
            <w:r w:rsidR="008F5D47" w:rsidRPr="009F1B2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概述</w:t>
            </w:r>
          </w:p>
        </w:tc>
        <w:tc>
          <w:tcPr>
            <w:tcW w:w="7932" w:type="dxa"/>
            <w:gridSpan w:val="4"/>
          </w:tcPr>
          <w:p w14:paraId="22E92BCB" w14:textId="7A91FF60" w:rsidR="00287116" w:rsidRPr="009F1B22" w:rsidRDefault="00287116" w:rsidP="009F1B22">
            <w:pPr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4D13A6" w:rsidRPr="009F1B22" w14:paraId="76A16A8C" w14:textId="77777777" w:rsidTr="00A70EA8">
        <w:trPr>
          <w:trHeight w:val="986"/>
          <w:jc w:val="center"/>
        </w:trPr>
        <w:tc>
          <w:tcPr>
            <w:tcW w:w="562" w:type="dxa"/>
            <w:vMerge/>
            <w:vAlign w:val="center"/>
          </w:tcPr>
          <w:p w14:paraId="0ABF48D6" w14:textId="6EE65F5F" w:rsidR="00287116" w:rsidRPr="009F1B22" w:rsidRDefault="00287116" w:rsidP="009F1B22">
            <w:pPr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707" w:type="dxa"/>
            <w:vAlign w:val="center"/>
          </w:tcPr>
          <w:p w14:paraId="545F307C" w14:textId="62809DB5" w:rsidR="00287116" w:rsidRPr="009F1B22" w:rsidRDefault="00287116" w:rsidP="009F1B22">
            <w:pPr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9F1B2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2.議題訪調</w:t>
            </w:r>
            <w:r w:rsidR="003D71EA" w:rsidRPr="009F1B2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計畫</w:t>
            </w:r>
            <w:r w:rsidRPr="009F1B2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概述</w:t>
            </w:r>
          </w:p>
        </w:tc>
        <w:tc>
          <w:tcPr>
            <w:tcW w:w="7932" w:type="dxa"/>
            <w:gridSpan w:val="4"/>
          </w:tcPr>
          <w:p w14:paraId="62D3E913" w14:textId="4C12A484" w:rsidR="00287116" w:rsidRPr="009F1B22" w:rsidRDefault="00287116" w:rsidP="009F1B22">
            <w:pPr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4D13A6" w:rsidRPr="009F1B22" w14:paraId="09CEA62D" w14:textId="77777777" w:rsidTr="004A5BD1">
        <w:trPr>
          <w:trHeight w:val="631"/>
          <w:jc w:val="center"/>
        </w:trPr>
        <w:tc>
          <w:tcPr>
            <w:tcW w:w="562" w:type="dxa"/>
            <w:vMerge/>
            <w:vAlign w:val="center"/>
          </w:tcPr>
          <w:p w14:paraId="08DE9E12" w14:textId="6A9EA9CC" w:rsidR="00287116" w:rsidRPr="009F1B22" w:rsidRDefault="00287116" w:rsidP="009F1B22">
            <w:pPr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707" w:type="dxa"/>
            <w:vAlign w:val="center"/>
          </w:tcPr>
          <w:p w14:paraId="0323993B" w14:textId="7B366282" w:rsidR="00287116" w:rsidRPr="009F1B22" w:rsidRDefault="00287116" w:rsidP="009F1B22">
            <w:pPr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9F1B2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3.國外短期進修或交流概述</w:t>
            </w:r>
          </w:p>
        </w:tc>
        <w:tc>
          <w:tcPr>
            <w:tcW w:w="7932" w:type="dxa"/>
            <w:gridSpan w:val="4"/>
          </w:tcPr>
          <w:p w14:paraId="07BA1BF1" w14:textId="77777777" w:rsidR="00287116" w:rsidRPr="009F1B22" w:rsidRDefault="00287116" w:rsidP="009F1B22">
            <w:pPr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4D13A6" w:rsidRPr="009F1B22" w14:paraId="38A042E1" w14:textId="77777777" w:rsidTr="00C62360">
        <w:trPr>
          <w:trHeight w:val="697"/>
          <w:jc w:val="center"/>
        </w:trPr>
        <w:tc>
          <w:tcPr>
            <w:tcW w:w="2269" w:type="dxa"/>
            <w:gridSpan w:val="2"/>
            <w:vAlign w:val="center"/>
          </w:tcPr>
          <w:p w14:paraId="06479E8F" w14:textId="77777777" w:rsidR="00AB6B3B" w:rsidRPr="009F1B22" w:rsidRDefault="00AB6B3B" w:rsidP="009F1B22">
            <w:pPr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9F1B2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lastRenderedPageBreak/>
              <w:t>職涯規劃</w:t>
            </w:r>
          </w:p>
        </w:tc>
        <w:tc>
          <w:tcPr>
            <w:tcW w:w="7932" w:type="dxa"/>
            <w:gridSpan w:val="4"/>
          </w:tcPr>
          <w:p w14:paraId="049A9058" w14:textId="77777777" w:rsidR="00AB6B3B" w:rsidRPr="009F1B22" w:rsidRDefault="00AB6B3B" w:rsidP="009F1B22">
            <w:pPr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4D13A6" w:rsidRPr="009F1B22" w14:paraId="7C815AA6" w14:textId="77777777" w:rsidTr="000954D9">
        <w:trPr>
          <w:trHeight w:val="2252"/>
          <w:jc w:val="center"/>
        </w:trPr>
        <w:tc>
          <w:tcPr>
            <w:tcW w:w="2269" w:type="dxa"/>
            <w:gridSpan w:val="2"/>
            <w:vAlign w:val="center"/>
          </w:tcPr>
          <w:p w14:paraId="77329371" w14:textId="77777777" w:rsidR="00AB6B3B" w:rsidRPr="009F1B22" w:rsidRDefault="00AB6B3B" w:rsidP="009F1B22">
            <w:pPr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9F1B2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附   件</w:t>
            </w:r>
          </w:p>
        </w:tc>
        <w:tc>
          <w:tcPr>
            <w:tcW w:w="7932" w:type="dxa"/>
            <w:gridSpan w:val="4"/>
            <w:vAlign w:val="center"/>
          </w:tcPr>
          <w:p w14:paraId="6A4F50DB" w14:textId="77777777" w:rsidR="00AB6B3B" w:rsidRPr="009F1B22" w:rsidRDefault="00AB6B3B" w:rsidP="009F1B22">
            <w:pPr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9F1B2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□ 推薦信函2封</w:t>
            </w:r>
          </w:p>
          <w:p w14:paraId="1C3D6C55" w14:textId="36E12847" w:rsidR="00AB6B3B" w:rsidRPr="009F1B22" w:rsidRDefault="00287116" w:rsidP="009F1B22">
            <w:pPr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9F1B2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□ 申請獎助</w:t>
            </w:r>
            <w:r w:rsidR="003C0CB1" w:rsidRPr="009F1B2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1.</w:t>
            </w:r>
            <w:r w:rsidR="007F6301" w:rsidRPr="009F1B2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之課程</w:t>
            </w:r>
            <w:r w:rsidRPr="009F1B2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簡章資料</w:t>
            </w:r>
          </w:p>
          <w:p w14:paraId="746528B5" w14:textId="77777777" w:rsidR="007D715C" w:rsidRPr="009F1B22" w:rsidRDefault="007D715C" w:rsidP="009F1B22">
            <w:pPr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9F1B2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□ 申請獎助2.之議題訪調計畫</w:t>
            </w:r>
          </w:p>
          <w:p w14:paraId="4E3303E2" w14:textId="77777777" w:rsidR="007F6301" w:rsidRPr="009F1B22" w:rsidRDefault="007F6301" w:rsidP="009F1B22">
            <w:pPr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9F1B2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□ 申請獎助3.之進修或交流邀請</w:t>
            </w:r>
            <w:r w:rsidR="00C1600C" w:rsidRPr="009F1B2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資料</w:t>
            </w:r>
          </w:p>
          <w:p w14:paraId="7FDDD6AB" w14:textId="7AB5F266" w:rsidR="00AC3002" w:rsidRPr="009F1B22" w:rsidRDefault="00AC3002" w:rsidP="009F1B22">
            <w:pPr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9F1B2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□ 其他文件</w:t>
            </w:r>
            <w:r w:rsidR="003E321E" w:rsidRPr="009F1B2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或作品</w:t>
            </w:r>
            <w:r w:rsidRPr="009F1B2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</w:p>
        </w:tc>
      </w:tr>
    </w:tbl>
    <w:p w14:paraId="60BC1E1A" w14:textId="77777777" w:rsidR="004D13A6" w:rsidRPr="00C33967" w:rsidRDefault="004D13A6" w:rsidP="009F1B22">
      <w:pPr>
        <w:pStyle w:val="a3"/>
        <w:spacing w:after="0" w:line="480" w:lineRule="exact"/>
        <w:ind w:left="48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</w:p>
    <w:p w14:paraId="097F8E51" w14:textId="2561692C" w:rsidR="00AB6B3B" w:rsidRPr="00C33967" w:rsidRDefault="00AB6B3B" w:rsidP="009F1B22">
      <w:pPr>
        <w:pStyle w:val="a3"/>
        <w:numPr>
          <w:ilvl w:val="0"/>
          <w:numId w:val="32"/>
        </w:numPr>
        <w:spacing w:after="0" w:line="480" w:lineRule="exact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C33967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本人已確實詳閱</w:t>
      </w:r>
      <w:r w:rsidR="00FB3FBC" w:rsidRPr="00C33967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「民主進步黨美德青年育才計畫獎助規定」、</w:t>
      </w:r>
      <w:r w:rsidRPr="00C33967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「民主進步黨美德青年育才計畫</w:t>
      </w:r>
      <w:r w:rsidR="00EA39E1" w:rsidRPr="00C33967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簡章</w:t>
      </w:r>
      <w:r w:rsidRPr="00C33967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：2</w:t>
      </w:r>
      <w:r w:rsidRPr="00C33967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024</w:t>
      </w:r>
      <w:r w:rsidRPr="00C33967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短期專業進修獎助」及「民主進步黨使用個資聲明」，</w:t>
      </w:r>
      <w:r w:rsidR="00D21523" w:rsidRPr="00C33967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並</w:t>
      </w:r>
      <w:r w:rsidR="005E51FC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同意遵守，保證本申請表</w:t>
      </w:r>
      <w:r w:rsidRPr="00C33967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填寫內容確實無誤，若申請文件與任一規定不符，則不列入審核評選；民主進步黨將於審核評選完成後與獲選者聯繫，如因獲選者聯絡方式錯誤，致無法聯繫獲選者，則視同放棄獲選資格；如為獲選者，須配合出席相關活動。</w:t>
      </w:r>
    </w:p>
    <w:p w14:paraId="4358D6E9" w14:textId="7858CD3D" w:rsidR="00273DFF" w:rsidRPr="00C33967" w:rsidRDefault="00D0378E" w:rsidP="009F1B22">
      <w:pPr>
        <w:pStyle w:val="a3"/>
        <w:numPr>
          <w:ilvl w:val="0"/>
          <w:numId w:val="32"/>
        </w:numPr>
        <w:spacing w:after="0" w:line="480" w:lineRule="exact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C33967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本人提出</w:t>
      </w:r>
      <w:r w:rsidR="00DE7451" w:rsidRPr="00C33967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之計畫及</w:t>
      </w:r>
      <w:r w:rsidR="00947BB8" w:rsidRPr="00C33967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書面</w:t>
      </w:r>
      <w:r w:rsidRPr="00C33967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報告內容未有抄襲、改作、侵權等違反學術倫理或著作權相關法規之情事。</w:t>
      </w:r>
    </w:p>
    <w:p w14:paraId="1FAD3A8F" w14:textId="0CC07D84" w:rsidR="00273DFF" w:rsidRPr="00C33967" w:rsidRDefault="00273DFF" w:rsidP="009F1B22">
      <w:pPr>
        <w:pStyle w:val="a3"/>
        <w:numPr>
          <w:ilvl w:val="0"/>
          <w:numId w:val="32"/>
        </w:numPr>
        <w:spacing w:after="0" w:line="480" w:lineRule="exact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C33967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如有違反前開情事或違反黨紀之行為，經民主進步黨裁決認定後，民主進步黨有權撤銷本人申請或獲得獎助資格，本人亦須繳回所有已撥付之獎助金，且須自行負擔法律責任。</w:t>
      </w:r>
    </w:p>
    <w:p w14:paraId="7D835E36" w14:textId="6E2548EB" w:rsidR="00AB6B3B" w:rsidRPr="00C33967" w:rsidRDefault="00D0378E" w:rsidP="009F1B22">
      <w:pPr>
        <w:pStyle w:val="a3"/>
        <w:numPr>
          <w:ilvl w:val="0"/>
          <w:numId w:val="32"/>
        </w:numPr>
        <w:spacing w:after="0" w:line="480" w:lineRule="exact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C33967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以上事項，確認無疑。</w:t>
      </w:r>
    </w:p>
    <w:p w14:paraId="121CECA4" w14:textId="77777777" w:rsidR="009F1B22" w:rsidRDefault="009F1B22" w:rsidP="009F1B22">
      <w:pPr>
        <w:wordWrap w:val="0"/>
        <w:snapToGrid w:val="0"/>
        <w:spacing w:after="0" w:line="480" w:lineRule="exact"/>
        <w:ind w:right="320"/>
        <w:jc w:val="right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</w:p>
    <w:p w14:paraId="632EB5BC" w14:textId="2F9C16A1" w:rsidR="009F1B22" w:rsidRDefault="009F1B22" w:rsidP="009F1B22">
      <w:pPr>
        <w:wordWrap w:val="0"/>
        <w:snapToGrid w:val="0"/>
        <w:spacing w:after="0" w:line="480" w:lineRule="exact"/>
        <w:ind w:right="320"/>
        <w:jc w:val="right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C33967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申請人：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                         </w:t>
      </w:r>
    </w:p>
    <w:p w14:paraId="5D7B0A38" w14:textId="11FEDDB1" w:rsidR="00C67113" w:rsidRPr="00C33967" w:rsidRDefault="00AB6B3B" w:rsidP="009F1B22">
      <w:pPr>
        <w:snapToGrid w:val="0"/>
        <w:spacing w:after="0" w:line="480" w:lineRule="exact"/>
        <w:ind w:right="320"/>
        <w:jc w:val="right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C33967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申請日期：  </w:t>
      </w:r>
      <w:r w:rsidRPr="00C33967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 xml:space="preserve">     </w:t>
      </w:r>
      <w:r w:rsidRPr="00C33967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年   </w:t>
      </w:r>
      <w:r w:rsidRPr="00C33967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 xml:space="preserve"> </w:t>
      </w:r>
      <w:r w:rsidRPr="00C33967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</w:t>
      </w:r>
      <w:r w:rsidR="009F1B22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</w:t>
      </w:r>
      <w:r w:rsidRPr="00C33967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月  </w:t>
      </w:r>
      <w:r w:rsidR="00DD4667" w:rsidRPr="00C33967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</w:t>
      </w:r>
      <w:r w:rsidRPr="00C33967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 日</w:t>
      </w:r>
    </w:p>
    <w:sectPr w:rsidR="00C67113" w:rsidRPr="00C33967" w:rsidSect="00B45DC5">
      <w:footerReference w:type="even" r:id="rId8"/>
      <w:footerReference w:type="default" r:id="rId9"/>
      <w:pgSz w:w="12240" w:h="15840"/>
      <w:pgMar w:top="1134" w:right="1134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CD720" w14:textId="77777777" w:rsidR="00DC44CF" w:rsidRDefault="00DC44CF" w:rsidP="005242CE">
      <w:pPr>
        <w:spacing w:after="0" w:line="240" w:lineRule="auto"/>
      </w:pPr>
      <w:r>
        <w:separator/>
      </w:r>
    </w:p>
  </w:endnote>
  <w:endnote w:type="continuationSeparator" w:id="0">
    <w:p w14:paraId="533BF5CA" w14:textId="77777777" w:rsidR="00DC44CF" w:rsidRDefault="00DC44CF" w:rsidP="00524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9"/>
      </w:rPr>
      <w:id w:val="1585730443"/>
      <w:docPartObj>
        <w:docPartGallery w:val="Page Numbers (Bottom of Page)"/>
        <w:docPartUnique/>
      </w:docPartObj>
    </w:sdtPr>
    <w:sdtContent>
      <w:p w14:paraId="0E983005" w14:textId="1130CC72" w:rsidR="00831073" w:rsidRDefault="00831073" w:rsidP="009773CC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3A6D4FB9" w14:textId="77777777" w:rsidR="00831073" w:rsidRDefault="0083107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8235342"/>
      <w:docPartObj>
        <w:docPartGallery w:val="Page Numbers (Bottom of Page)"/>
        <w:docPartUnique/>
      </w:docPartObj>
    </w:sdtPr>
    <w:sdtContent>
      <w:p w14:paraId="00459B41" w14:textId="04D9B221" w:rsidR="00C33967" w:rsidRDefault="00C3396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B71" w:rsidRPr="00607B71">
          <w:rPr>
            <w:noProof/>
            <w:lang w:val="zh-TW" w:eastAsia="zh-TW"/>
          </w:rPr>
          <w:t>6</w:t>
        </w:r>
        <w:r>
          <w:fldChar w:fldCharType="end"/>
        </w:r>
      </w:p>
    </w:sdtContent>
  </w:sdt>
  <w:p w14:paraId="65F1839B" w14:textId="77777777" w:rsidR="00831073" w:rsidRDefault="0083107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C58F9" w14:textId="77777777" w:rsidR="00DC44CF" w:rsidRDefault="00DC44CF" w:rsidP="005242CE">
      <w:pPr>
        <w:spacing w:after="0" w:line="240" w:lineRule="auto"/>
      </w:pPr>
      <w:r>
        <w:separator/>
      </w:r>
    </w:p>
  </w:footnote>
  <w:footnote w:type="continuationSeparator" w:id="0">
    <w:p w14:paraId="63DDAB1A" w14:textId="77777777" w:rsidR="00DC44CF" w:rsidRDefault="00DC44CF" w:rsidP="00524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043DD"/>
    <w:multiLevelType w:val="multilevel"/>
    <w:tmpl w:val="6B120906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BE75016"/>
    <w:multiLevelType w:val="hybridMultilevel"/>
    <w:tmpl w:val="64F8F8BA"/>
    <w:lvl w:ilvl="0" w:tplc="687A6974">
      <w:start w:val="1"/>
      <w:numFmt w:val="bullet"/>
      <w:lvlText w:val="※"/>
      <w:lvlJc w:val="left"/>
      <w:pPr>
        <w:ind w:left="962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2" w15:restartNumberingAfterBreak="0">
    <w:nsid w:val="0E0D2A92"/>
    <w:multiLevelType w:val="hybridMultilevel"/>
    <w:tmpl w:val="55A05B50"/>
    <w:lvl w:ilvl="0" w:tplc="CB88ABF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EE7FEE"/>
    <w:multiLevelType w:val="hybridMultilevel"/>
    <w:tmpl w:val="63FE8F10"/>
    <w:lvl w:ilvl="0" w:tplc="369A4152">
      <w:start w:val="1"/>
      <w:numFmt w:val="decimal"/>
      <w:lvlText w:val="%1."/>
      <w:lvlJc w:val="left"/>
      <w:pPr>
        <w:ind w:left="426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95" w:hanging="480"/>
      </w:pPr>
    </w:lvl>
    <w:lvl w:ilvl="2" w:tplc="0409001B" w:tentative="1">
      <w:start w:val="1"/>
      <w:numFmt w:val="lowerRoman"/>
      <w:lvlText w:val="%3."/>
      <w:lvlJc w:val="right"/>
      <w:pPr>
        <w:ind w:left="3275" w:hanging="480"/>
      </w:pPr>
    </w:lvl>
    <w:lvl w:ilvl="3" w:tplc="0409000F" w:tentative="1">
      <w:start w:val="1"/>
      <w:numFmt w:val="decimal"/>
      <w:lvlText w:val="%4."/>
      <w:lvlJc w:val="left"/>
      <w:pPr>
        <w:ind w:left="37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35" w:hanging="480"/>
      </w:pPr>
    </w:lvl>
    <w:lvl w:ilvl="5" w:tplc="0409001B" w:tentative="1">
      <w:start w:val="1"/>
      <w:numFmt w:val="lowerRoman"/>
      <w:lvlText w:val="%6."/>
      <w:lvlJc w:val="right"/>
      <w:pPr>
        <w:ind w:left="4715" w:hanging="480"/>
      </w:pPr>
    </w:lvl>
    <w:lvl w:ilvl="6" w:tplc="0409000F" w:tentative="1">
      <w:start w:val="1"/>
      <w:numFmt w:val="decimal"/>
      <w:lvlText w:val="%7."/>
      <w:lvlJc w:val="left"/>
      <w:pPr>
        <w:ind w:left="51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75" w:hanging="480"/>
      </w:pPr>
    </w:lvl>
    <w:lvl w:ilvl="8" w:tplc="0409001B" w:tentative="1">
      <w:start w:val="1"/>
      <w:numFmt w:val="lowerRoman"/>
      <w:lvlText w:val="%9."/>
      <w:lvlJc w:val="right"/>
      <w:pPr>
        <w:ind w:left="6155" w:hanging="480"/>
      </w:pPr>
    </w:lvl>
  </w:abstractNum>
  <w:abstractNum w:abstractNumId="4" w15:restartNumberingAfterBreak="0">
    <w:nsid w:val="1900571C"/>
    <w:multiLevelType w:val="hybridMultilevel"/>
    <w:tmpl w:val="6A243E54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0A20D3B"/>
    <w:multiLevelType w:val="multilevel"/>
    <w:tmpl w:val="C7A6E348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512" w:hanging="567"/>
      </w:pPr>
    </w:lvl>
    <w:lvl w:ilvl="2">
      <w:start w:val="1"/>
      <w:numFmt w:val="decimal"/>
      <w:lvlText w:val="%1.%2.%3"/>
      <w:lvlJc w:val="left"/>
      <w:pPr>
        <w:ind w:left="938" w:hanging="567"/>
      </w:pPr>
    </w:lvl>
    <w:lvl w:ilvl="3">
      <w:start w:val="1"/>
      <w:numFmt w:val="decimal"/>
      <w:lvlText w:val="%1.%2.%3.%4"/>
      <w:lvlJc w:val="left"/>
      <w:pPr>
        <w:ind w:left="1504" w:hanging="708"/>
      </w:pPr>
    </w:lvl>
    <w:lvl w:ilvl="4">
      <w:start w:val="1"/>
      <w:numFmt w:val="decimal"/>
      <w:lvlText w:val="%1.%2.%3.%4.%5"/>
      <w:lvlJc w:val="left"/>
      <w:pPr>
        <w:ind w:left="2071" w:hanging="850"/>
      </w:pPr>
    </w:lvl>
    <w:lvl w:ilvl="5">
      <w:start w:val="1"/>
      <w:numFmt w:val="decimal"/>
      <w:lvlText w:val="%1.%2.%3.%4.%5.%6"/>
      <w:lvlJc w:val="left"/>
      <w:pPr>
        <w:ind w:left="2780" w:hanging="1134"/>
      </w:pPr>
    </w:lvl>
    <w:lvl w:ilvl="6">
      <w:start w:val="1"/>
      <w:numFmt w:val="decimal"/>
      <w:lvlText w:val="%1.%2.%3.%4.%5.%6.%7"/>
      <w:lvlJc w:val="left"/>
      <w:pPr>
        <w:ind w:left="3347" w:hanging="1276"/>
      </w:pPr>
    </w:lvl>
    <w:lvl w:ilvl="7">
      <w:start w:val="1"/>
      <w:numFmt w:val="decimal"/>
      <w:lvlText w:val="%1.%2.%3.%4.%5.%6.%7.%8"/>
      <w:lvlJc w:val="left"/>
      <w:pPr>
        <w:ind w:left="3914" w:hanging="1418"/>
      </w:pPr>
    </w:lvl>
    <w:lvl w:ilvl="8">
      <w:start w:val="1"/>
      <w:numFmt w:val="decimal"/>
      <w:lvlText w:val="%1.%2.%3.%4.%5.%6.%7.%8.%9"/>
      <w:lvlJc w:val="left"/>
      <w:pPr>
        <w:ind w:left="4622" w:hanging="1700"/>
      </w:pPr>
    </w:lvl>
  </w:abstractNum>
  <w:abstractNum w:abstractNumId="6" w15:restartNumberingAfterBreak="0">
    <w:nsid w:val="228C0CA2"/>
    <w:multiLevelType w:val="hybridMultilevel"/>
    <w:tmpl w:val="A02EB1CA"/>
    <w:lvl w:ilvl="0" w:tplc="FF06166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3773F32"/>
    <w:multiLevelType w:val="multilevel"/>
    <w:tmpl w:val="177EB5C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2" w:hanging="567"/>
      </w:pPr>
    </w:lvl>
    <w:lvl w:ilvl="2">
      <w:start w:val="1"/>
      <w:numFmt w:val="decimal"/>
      <w:lvlText w:val="%1.%2.%3"/>
      <w:lvlJc w:val="left"/>
      <w:pPr>
        <w:ind w:left="938" w:hanging="567"/>
      </w:pPr>
    </w:lvl>
    <w:lvl w:ilvl="3">
      <w:start w:val="1"/>
      <w:numFmt w:val="decimal"/>
      <w:lvlText w:val="%1.%2.%3.%4"/>
      <w:lvlJc w:val="left"/>
      <w:pPr>
        <w:ind w:left="1504" w:hanging="708"/>
      </w:pPr>
    </w:lvl>
    <w:lvl w:ilvl="4">
      <w:start w:val="1"/>
      <w:numFmt w:val="decimal"/>
      <w:lvlText w:val="%1.%2.%3.%4.%5"/>
      <w:lvlJc w:val="left"/>
      <w:pPr>
        <w:ind w:left="2071" w:hanging="850"/>
      </w:pPr>
    </w:lvl>
    <w:lvl w:ilvl="5">
      <w:start w:val="1"/>
      <w:numFmt w:val="decimal"/>
      <w:lvlText w:val="%1.%2.%3.%4.%5.%6"/>
      <w:lvlJc w:val="left"/>
      <w:pPr>
        <w:ind w:left="2780" w:hanging="1134"/>
      </w:pPr>
    </w:lvl>
    <w:lvl w:ilvl="6">
      <w:start w:val="1"/>
      <w:numFmt w:val="decimal"/>
      <w:lvlText w:val="%1.%2.%3.%4.%5.%6.%7"/>
      <w:lvlJc w:val="left"/>
      <w:pPr>
        <w:ind w:left="3347" w:hanging="1276"/>
      </w:pPr>
    </w:lvl>
    <w:lvl w:ilvl="7">
      <w:start w:val="1"/>
      <w:numFmt w:val="decimal"/>
      <w:lvlText w:val="%1.%2.%3.%4.%5.%6.%7.%8"/>
      <w:lvlJc w:val="left"/>
      <w:pPr>
        <w:ind w:left="3914" w:hanging="1418"/>
      </w:pPr>
    </w:lvl>
    <w:lvl w:ilvl="8">
      <w:start w:val="1"/>
      <w:numFmt w:val="decimal"/>
      <w:lvlText w:val="%1.%2.%3.%4.%5.%6.%7.%8.%9"/>
      <w:lvlJc w:val="left"/>
      <w:pPr>
        <w:ind w:left="4622" w:hanging="1700"/>
      </w:pPr>
    </w:lvl>
  </w:abstractNum>
  <w:abstractNum w:abstractNumId="8" w15:restartNumberingAfterBreak="0">
    <w:nsid w:val="2640206C"/>
    <w:multiLevelType w:val="hybridMultilevel"/>
    <w:tmpl w:val="78B8B2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83D5E66"/>
    <w:multiLevelType w:val="hybridMultilevel"/>
    <w:tmpl w:val="6F8848C2"/>
    <w:lvl w:ilvl="0" w:tplc="EADA336E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10" w15:restartNumberingAfterBreak="0">
    <w:nsid w:val="28BA1851"/>
    <w:multiLevelType w:val="hybridMultilevel"/>
    <w:tmpl w:val="02EC5C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FE13F4"/>
    <w:multiLevelType w:val="hybridMultilevel"/>
    <w:tmpl w:val="7820C80A"/>
    <w:lvl w:ilvl="0" w:tplc="E0DE4AF6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B8C51EC"/>
    <w:multiLevelType w:val="multilevel"/>
    <w:tmpl w:val="9C6A1272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512" w:hanging="567"/>
      </w:pPr>
    </w:lvl>
    <w:lvl w:ilvl="2">
      <w:start w:val="1"/>
      <w:numFmt w:val="decimal"/>
      <w:lvlText w:val="%1.%2.%3"/>
      <w:lvlJc w:val="left"/>
      <w:pPr>
        <w:ind w:left="938" w:hanging="567"/>
      </w:pPr>
    </w:lvl>
    <w:lvl w:ilvl="3">
      <w:start w:val="1"/>
      <w:numFmt w:val="decimal"/>
      <w:lvlText w:val="%1.%2.%3.%4"/>
      <w:lvlJc w:val="left"/>
      <w:pPr>
        <w:ind w:left="1504" w:hanging="708"/>
      </w:pPr>
    </w:lvl>
    <w:lvl w:ilvl="4">
      <w:start w:val="1"/>
      <w:numFmt w:val="decimal"/>
      <w:lvlText w:val="%1.%2.%3.%4.%5"/>
      <w:lvlJc w:val="left"/>
      <w:pPr>
        <w:ind w:left="2071" w:hanging="850"/>
      </w:pPr>
    </w:lvl>
    <w:lvl w:ilvl="5">
      <w:start w:val="1"/>
      <w:numFmt w:val="decimal"/>
      <w:lvlText w:val="%1.%2.%3.%4.%5.%6"/>
      <w:lvlJc w:val="left"/>
      <w:pPr>
        <w:ind w:left="2780" w:hanging="1134"/>
      </w:pPr>
    </w:lvl>
    <w:lvl w:ilvl="6">
      <w:start w:val="1"/>
      <w:numFmt w:val="decimal"/>
      <w:lvlText w:val="%1.%2.%3.%4.%5.%6.%7"/>
      <w:lvlJc w:val="left"/>
      <w:pPr>
        <w:ind w:left="3347" w:hanging="1276"/>
      </w:pPr>
    </w:lvl>
    <w:lvl w:ilvl="7">
      <w:start w:val="1"/>
      <w:numFmt w:val="decimal"/>
      <w:lvlText w:val="%1.%2.%3.%4.%5.%6.%7.%8"/>
      <w:lvlJc w:val="left"/>
      <w:pPr>
        <w:ind w:left="3914" w:hanging="1418"/>
      </w:pPr>
    </w:lvl>
    <w:lvl w:ilvl="8">
      <w:start w:val="1"/>
      <w:numFmt w:val="decimal"/>
      <w:lvlText w:val="%1.%2.%3.%4.%5.%6.%7.%8.%9"/>
      <w:lvlJc w:val="left"/>
      <w:pPr>
        <w:ind w:left="4622" w:hanging="1700"/>
      </w:pPr>
    </w:lvl>
  </w:abstractNum>
  <w:abstractNum w:abstractNumId="13" w15:restartNumberingAfterBreak="0">
    <w:nsid w:val="2BFB6921"/>
    <w:multiLevelType w:val="hybridMultilevel"/>
    <w:tmpl w:val="83D292C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14" w15:restartNumberingAfterBreak="0">
    <w:nsid w:val="2E7923DF"/>
    <w:multiLevelType w:val="hybridMultilevel"/>
    <w:tmpl w:val="D20242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C448E8"/>
    <w:multiLevelType w:val="hybridMultilevel"/>
    <w:tmpl w:val="75FA86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C94B03"/>
    <w:multiLevelType w:val="hybridMultilevel"/>
    <w:tmpl w:val="FDD8E1A6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7" w15:restartNumberingAfterBreak="0">
    <w:nsid w:val="38D46351"/>
    <w:multiLevelType w:val="multilevel"/>
    <w:tmpl w:val="96DC1672"/>
    <w:styleLink w:val="1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1B2273"/>
    <w:multiLevelType w:val="hybridMultilevel"/>
    <w:tmpl w:val="9ECEBA28"/>
    <w:lvl w:ilvl="0" w:tplc="19040184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19" w15:restartNumberingAfterBreak="0">
    <w:nsid w:val="3EEA5F58"/>
    <w:multiLevelType w:val="hybridMultilevel"/>
    <w:tmpl w:val="5086786A"/>
    <w:lvl w:ilvl="0" w:tplc="F7926710">
      <w:start w:val="1"/>
      <w:numFmt w:val="bullet"/>
      <w:lvlText w:val="※"/>
      <w:lvlJc w:val="left"/>
      <w:pPr>
        <w:ind w:left="478" w:hanging="480"/>
      </w:pPr>
      <w:rPr>
        <w:rFonts w:ascii="標楷體" w:eastAsia="標楷體" w:hAnsi="標楷體" w:cstheme="minorBid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20" w15:restartNumberingAfterBreak="0">
    <w:nsid w:val="425D2DF8"/>
    <w:multiLevelType w:val="multilevel"/>
    <w:tmpl w:val="A48AF056"/>
    <w:styleLink w:val="3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295D3D"/>
    <w:multiLevelType w:val="hybridMultilevel"/>
    <w:tmpl w:val="EDC077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A6C5216"/>
    <w:multiLevelType w:val="hybridMultilevel"/>
    <w:tmpl w:val="C7906B9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3" w15:restartNumberingAfterBreak="0">
    <w:nsid w:val="4AA01EA7"/>
    <w:multiLevelType w:val="hybridMultilevel"/>
    <w:tmpl w:val="5C7ED53C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4" w15:restartNumberingAfterBreak="0">
    <w:nsid w:val="4C9A751E"/>
    <w:multiLevelType w:val="hybridMultilevel"/>
    <w:tmpl w:val="B0AC31B8"/>
    <w:lvl w:ilvl="0" w:tplc="679E9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E12492D"/>
    <w:multiLevelType w:val="hybridMultilevel"/>
    <w:tmpl w:val="0AE0B2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FD56783"/>
    <w:multiLevelType w:val="hybridMultilevel"/>
    <w:tmpl w:val="C2141FA6"/>
    <w:lvl w:ilvl="0" w:tplc="B2A85180">
      <w:start w:val="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222266C"/>
    <w:multiLevelType w:val="hybridMultilevel"/>
    <w:tmpl w:val="81D0A3E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2E677F2"/>
    <w:multiLevelType w:val="hybridMultilevel"/>
    <w:tmpl w:val="90F48C08"/>
    <w:lvl w:ilvl="0" w:tplc="0409000F">
      <w:start w:val="1"/>
      <w:numFmt w:val="decimal"/>
      <w:lvlText w:val="%1."/>
      <w:lvlJc w:val="left"/>
      <w:pPr>
        <w:ind w:left="22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09" w:hanging="480"/>
      </w:pPr>
    </w:lvl>
    <w:lvl w:ilvl="2" w:tplc="0409001B" w:tentative="1">
      <w:start w:val="1"/>
      <w:numFmt w:val="lowerRoman"/>
      <w:lvlText w:val="%3."/>
      <w:lvlJc w:val="right"/>
      <w:pPr>
        <w:ind w:left="3189" w:hanging="480"/>
      </w:pPr>
    </w:lvl>
    <w:lvl w:ilvl="3" w:tplc="0409000F" w:tentative="1">
      <w:start w:val="1"/>
      <w:numFmt w:val="decimal"/>
      <w:lvlText w:val="%4."/>
      <w:lvlJc w:val="left"/>
      <w:pPr>
        <w:ind w:left="36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9" w:hanging="480"/>
      </w:pPr>
    </w:lvl>
    <w:lvl w:ilvl="5" w:tplc="0409001B" w:tentative="1">
      <w:start w:val="1"/>
      <w:numFmt w:val="lowerRoman"/>
      <w:lvlText w:val="%6."/>
      <w:lvlJc w:val="right"/>
      <w:pPr>
        <w:ind w:left="4629" w:hanging="480"/>
      </w:pPr>
    </w:lvl>
    <w:lvl w:ilvl="6" w:tplc="0409000F" w:tentative="1">
      <w:start w:val="1"/>
      <w:numFmt w:val="decimal"/>
      <w:lvlText w:val="%7."/>
      <w:lvlJc w:val="left"/>
      <w:pPr>
        <w:ind w:left="51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9" w:hanging="480"/>
      </w:pPr>
    </w:lvl>
    <w:lvl w:ilvl="8" w:tplc="0409001B" w:tentative="1">
      <w:start w:val="1"/>
      <w:numFmt w:val="lowerRoman"/>
      <w:lvlText w:val="%9."/>
      <w:lvlJc w:val="right"/>
      <w:pPr>
        <w:ind w:left="6069" w:hanging="480"/>
      </w:pPr>
    </w:lvl>
  </w:abstractNum>
  <w:abstractNum w:abstractNumId="29" w15:restartNumberingAfterBreak="0">
    <w:nsid w:val="54156125"/>
    <w:multiLevelType w:val="hybridMultilevel"/>
    <w:tmpl w:val="7F9AB86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43B293B"/>
    <w:multiLevelType w:val="hybridMultilevel"/>
    <w:tmpl w:val="7D2A4244"/>
    <w:lvl w:ilvl="0" w:tplc="19FE8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73C4798">
      <w:start w:val="1"/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45763C3"/>
    <w:multiLevelType w:val="multilevel"/>
    <w:tmpl w:val="6B120906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2" w15:restartNumberingAfterBreak="0">
    <w:nsid w:val="57FC3679"/>
    <w:multiLevelType w:val="hybridMultilevel"/>
    <w:tmpl w:val="F0A47F92"/>
    <w:lvl w:ilvl="0" w:tplc="AB50AEF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9044550"/>
    <w:multiLevelType w:val="hybridMultilevel"/>
    <w:tmpl w:val="88944024"/>
    <w:lvl w:ilvl="0" w:tplc="19FE8D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59A007F3"/>
    <w:multiLevelType w:val="hybridMultilevel"/>
    <w:tmpl w:val="FDC2BBE2"/>
    <w:lvl w:ilvl="0" w:tplc="FF06166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5F3F41B2"/>
    <w:multiLevelType w:val="multilevel"/>
    <w:tmpl w:val="C7A6E348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512" w:hanging="567"/>
      </w:pPr>
    </w:lvl>
    <w:lvl w:ilvl="2">
      <w:start w:val="1"/>
      <w:numFmt w:val="decimal"/>
      <w:lvlText w:val="%1.%2.%3"/>
      <w:lvlJc w:val="left"/>
      <w:pPr>
        <w:ind w:left="938" w:hanging="567"/>
      </w:pPr>
    </w:lvl>
    <w:lvl w:ilvl="3">
      <w:start w:val="1"/>
      <w:numFmt w:val="decimal"/>
      <w:lvlText w:val="%1.%2.%3.%4"/>
      <w:lvlJc w:val="left"/>
      <w:pPr>
        <w:ind w:left="1504" w:hanging="708"/>
      </w:pPr>
    </w:lvl>
    <w:lvl w:ilvl="4">
      <w:start w:val="1"/>
      <w:numFmt w:val="decimal"/>
      <w:lvlText w:val="%1.%2.%3.%4.%5"/>
      <w:lvlJc w:val="left"/>
      <w:pPr>
        <w:ind w:left="2071" w:hanging="850"/>
      </w:pPr>
    </w:lvl>
    <w:lvl w:ilvl="5">
      <w:start w:val="1"/>
      <w:numFmt w:val="decimal"/>
      <w:lvlText w:val="%1.%2.%3.%4.%5.%6"/>
      <w:lvlJc w:val="left"/>
      <w:pPr>
        <w:ind w:left="2780" w:hanging="1134"/>
      </w:pPr>
    </w:lvl>
    <w:lvl w:ilvl="6">
      <w:start w:val="1"/>
      <w:numFmt w:val="decimal"/>
      <w:lvlText w:val="%1.%2.%3.%4.%5.%6.%7"/>
      <w:lvlJc w:val="left"/>
      <w:pPr>
        <w:ind w:left="3347" w:hanging="1276"/>
      </w:pPr>
    </w:lvl>
    <w:lvl w:ilvl="7">
      <w:start w:val="1"/>
      <w:numFmt w:val="decimal"/>
      <w:lvlText w:val="%1.%2.%3.%4.%5.%6.%7.%8"/>
      <w:lvlJc w:val="left"/>
      <w:pPr>
        <w:ind w:left="3914" w:hanging="1418"/>
      </w:pPr>
    </w:lvl>
    <w:lvl w:ilvl="8">
      <w:start w:val="1"/>
      <w:numFmt w:val="decimal"/>
      <w:lvlText w:val="%1.%2.%3.%4.%5.%6.%7.%8.%9"/>
      <w:lvlJc w:val="left"/>
      <w:pPr>
        <w:ind w:left="4622" w:hanging="1700"/>
      </w:pPr>
    </w:lvl>
  </w:abstractNum>
  <w:abstractNum w:abstractNumId="36" w15:restartNumberingAfterBreak="0">
    <w:nsid w:val="5F7137D6"/>
    <w:multiLevelType w:val="hybridMultilevel"/>
    <w:tmpl w:val="78B8B25C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6456021E"/>
    <w:multiLevelType w:val="hybridMultilevel"/>
    <w:tmpl w:val="AFA835C2"/>
    <w:lvl w:ilvl="0" w:tplc="CA98A3EE">
      <w:start w:val="1"/>
      <w:numFmt w:val="taiwaneseCountingThousand"/>
      <w:lvlText w:val="%1、"/>
      <w:lvlJc w:val="left"/>
      <w:pPr>
        <w:ind w:left="480" w:hanging="480"/>
      </w:pPr>
      <w:rPr>
        <w:b/>
        <w:bCs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85C66AA"/>
    <w:multiLevelType w:val="hybridMultilevel"/>
    <w:tmpl w:val="074C42B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68820712"/>
    <w:multiLevelType w:val="hybridMultilevel"/>
    <w:tmpl w:val="F9C20D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8BE0009"/>
    <w:multiLevelType w:val="hybridMultilevel"/>
    <w:tmpl w:val="1408FBFA"/>
    <w:lvl w:ilvl="0" w:tplc="FF061662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1" w15:restartNumberingAfterBreak="0">
    <w:nsid w:val="69C03A0C"/>
    <w:multiLevelType w:val="multilevel"/>
    <w:tmpl w:val="177EB5C8"/>
    <w:styleLink w:val="5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2" w:hanging="567"/>
      </w:pPr>
    </w:lvl>
    <w:lvl w:ilvl="2">
      <w:start w:val="1"/>
      <w:numFmt w:val="decimal"/>
      <w:lvlText w:val="%1.%2.%3"/>
      <w:lvlJc w:val="left"/>
      <w:pPr>
        <w:ind w:left="938" w:hanging="567"/>
      </w:pPr>
    </w:lvl>
    <w:lvl w:ilvl="3">
      <w:start w:val="1"/>
      <w:numFmt w:val="decimal"/>
      <w:lvlText w:val="%1.%2.%3.%4"/>
      <w:lvlJc w:val="left"/>
      <w:pPr>
        <w:ind w:left="1504" w:hanging="708"/>
      </w:pPr>
    </w:lvl>
    <w:lvl w:ilvl="4">
      <w:start w:val="1"/>
      <w:numFmt w:val="decimal"/>
      <w:lvlText w:val="%1.%2.%3.%4.%5"/>
      <w:lvlJc w:val="left"/>
      <w:pPr>
        <w:ind w:left="2071" w:hanging="850"/>
      </w:pPr>
    </w:lvl>
    <w:lvl w:ilvl="5">
      <w:start w:val="1"/>
      <w:numFmt w:val="decimal"/>
      <w:lvlText w:val="%1.%2.%3.%4.%5.%6"/>
      <w:lvlJc w:val="left"/>
      <w:pPr>
        <w:ind w:left="2780" w:hanging="1134"/>
      </w:pPr>
    </w:lvl>
    <w:lvl w:ilvl="6">
      <w:start w:val="1"/>
      <w:numFmt w:val="decimal"/>
      <w:lvlText w:val="%1.%2.%3.%4.%5.%6.%7"/>
      <w:lvlJc w:val="left"/>
      <w:pPr>
        <w:ind w:left="3347" w:hanging="1276"/>
      </w:pPr>
    </w:lvl>
    <w:lvl w:ilvl="7">
      <w:start w:val="1"/>
      <w:numFmt w:val="decimal"/>
      <w:lvlText w:val="%1.%2.%3.%4.%5.%6.%7.%8"/>
      <w:lvlJc w:val="left"/>
      <w:pPr>
        <w:ind w:left="3914" w:hanging="1418"/>
      </w:pPr>
    </w:lvl>
    <w:lvl w:ilvl="8">
      <w:start w:val="1"/>
      <w:numFmt w:val="decimal"/>
      <w:lvlText w:val="%1.%2.%3.%4.%5.%6.%7.%8.%9"/>
      <w:lvlJc w:val="left"/>
      <w:pPr>
        <w:ind w:left="4622" w:hanging="1700"/>
      </w:pPr>
    </w:lvl>
  </w:abstractNum>
  <w:abstractNum w:abstractNumId="42" w15:restartNumberingAfterBreak="0">
    <w:nsid w:val="6BF7372E"/>
    <w:multiLevelType w:val="hybridMultilevel"/>
    <w:tmpl w:val="B06A830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6DE4257B"/>
    <w:multiLevelType w:val="hybridMultilevel"/>
    <w:tmpl w:val="4294A9BE"/>
    <w:lvl w:ilvl="0" w:tplc="687A6974">
      <w:start w:val="1"/>
      <w:numFmt w:val="bullet"/>
      <w:lvlText w:val="※"/>
      <w:lvlJc w:val="left"/>
      <w:pPr>
        <w:ind w:left="96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4" w15:restartNumberingAfterBreak="0">
    <w:nsid w:val="6EED3D5F"/>
    <w:multiLevelType w:val="multilevel"/>
    <w:tmpl w:val="96DC1672"/>
    <w:styleLink w:val="2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030315A"/>
    <w:multiLevelType w:val="multilevel"/>
    <w:tmpl w:val="6B120906"/>
    <w:styleLink w:val="4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6" w15:restartNumberingAfterBreak="0">
    <w:nsid w:val="73763B99"/>
    <w:multiLevelType w:val="hybridMultilevel"/>
    <w:tmpl w:val="8A88F144"/>
    <w:lvl w:ilvl="0" w:tplc="E4680386">
      <w:start w:val="1"/>
      <w:numFmt w:val="taiwaneseCountingThousand"/>
      <w:lvlText w:val="(%1)"/>
      <w:lvlJc w:val="left"/>
      <w:pPr>
        <w:ind w:left="639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632" w:hanging="480"/>
      </w:pPr>
    </w:lvl>
    <w:lvl w:ilvl="2" w:tplc="0409001B" w:tentative="1">
      <w:start w:val="1"/>
      <w:numFmt w:val="lowerRoman"/>
      <w:lvlText w:val="%3."/>
      <w:lvlJc w:val="right"/>
      <w:pPr>
        <w:ind w:left="7112" w:hanging="480"/>
      </w:pPr>
    </w:lvl>
    <w:lvl w:ilvl="3" w:tplc="0409000F" w:tentative="1">
      <w:start w:val="1"/>
      <w:numFmt w:val="decimal"/>
      <w:lvlText w:val="%4."/>
      <w:lvlJc w:val="left"/>
      <w:pPr>
        <w:ind w:left="7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072" w:hanging="480"/>
      </w:pPr>
    </w:lvl>
    <w:lvl w:ilvl="5" w:tplc="0409001B" w:tentative="1">
      <w:start w:val="1"/>
      <w:numFmt w:val="lowerRoman"/>
      <w:lvlText w:val="%6."/>
      <w:lvlJc w:val="right"/>
      <w:pPr>
        <w:ind w:left="8552" w:hanging="480"/>
      </w:pPr>
    </w:lvl>
    <w:lvl w:ilvl="6" w:tplc="0409000F" w:tentative="1">
      <w:start w:val="1"/>
      <w:numFmt w:val="decimal"/>
      <w:lvlText w:val="%7."/>
      <w:lvlJc w:val="left"/>
      <w:pPr>
        <w:ind w:left="9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512" w:hanging="480"/>
      </w:pPr>
    </w:lvl>
    <w:lvl w:ilvl="8" w:tplc="0409001B" w:tentative="1">
      <w:start w:val="1"/>
      <w:numFmt w:val="lowerRoman"/>
      <w:lvlText w:val="%9."/>
      <w:lvlJc w:val="right"/>
      <w:pPr>
        <w:ind w:left="9992" w:hanging="480"/>
      </w:pPr>
    </w:lvl>
  </w:abstractNum>
  <w:abstractNum w:abstractNumId="47" w15:restartNumberingAfterBreak="0">
    <w:nsid w:val="7BF82992"/>
    <w:multiLevelType w:val="multilevel"/>
    <w:tmpl w:val="512C7F26"/>
    <w:lvl w:ilvl="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8" w15:restartNumberingAfterBreak="0">
    <w:nsid w:val="7D696AE7"/>
    <w:multiLevelType w:val="hybridMultilevel"/>
    <w:tmpl w:val="4CB2CE66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56244893">
    <w:abstractNumId w:val="42"/>
  </w:num>
  <w:num w:numId="2" w16cid:durableId="787045290">
    <w:abstractNumId w:val="18"/>
  </w:num>
  <w:num w:numId="3" w16cid:durableId="767045869">
    <w:abstractNumId w:val="9"/>
  </w:num>
  <w:num w:numId="4" w16cid:durableId="1786850502">
    <w:abstractNumId w:val="30"/>
  </w:num>
  <w:num w:numId="5" w16cid:durableId="1339580740">
    <w:abstractNumId w:val="29"/>
  </w:num>
  <w:num w:numId="6" w16cid:durableId="1701583610">
    <w:abstractNumId w:val="3"/>
  </w:num>
  <w:num w:numId="7" w16cid:durableId="2097171692">
    <w:abstractNumId w:val="24"/>
  </w:num>
  <w:num w:numId="8" w16cid:durableId="472672604">
    <w:abstractNumId w:val="2"/>
  </w:num>
  <w:num w:numId="9" w16cid:durableId="1682926854">
    <w:abstractNumId w:val="28"/>
  </w:num>
  <w:num w:numId="10" w16cid:durableId="2040663263">
    <w:abstractNumId w:val="40"/>
  </w:num>
  <w:num w:numId="11" w16cid:durableId="510686688">
    <w:abstractNumId w:val="46"/>
  </w:num>
  <w:num w:numId="12" w16cid:durableId="897860025">
    <w:abstractNumId w:val="37"/>
  </w:num>
  <w:num w:numId="13" w16cid:durableId="2087455477">
    <w:abstractNumId w:val="16"/>
  </w:num>
  <w:num w:numId="14" w16cid:durableId="650253843">
    <w:abstractNumId w:val="22"/>
  </w:num>
  <w:num w:numId="15" w16cid:durableId="1170869568">
    <w:abstractNumId w:val="23"/>
  </w:num>
  <w:num w:numId="16" w16cid:durableId="1934824321">
    <w:abstractNumId w:val="38"/>
  </w:num>
  <w:num w:numId="17" w16cid:durableId="1529759692">
    <w:abstractNumId w:val="15"/>
  </w:num>
  <w:num w:numId="18" w16cid:durableId="679701855">
    <w:abstractNumId w:val="8"/>
  </w:num>
  <w:num w:numId="19" w16cid:durableId="974337135">
    <w:abstractNumId w:val="19"/>
  </w:num>
  <w:num w:numId="20" w16cid:durableId="1659338011">
    <w:abstractNumId w:val="4"/>
  </w:num>
  <w:num w:numId="21" w16cid:durableId="153304348">
    <w:abstractNumId w:val="47"/>
  </w:num>
  <w:num w:numId="22" w16cid:durableId="1801608381">
    <w:abstractNumId w:val="17"/>
  </w:num>
  <w:num w:numId="23" w16cid:durableId="1357585008">
    <w:abstractNumId w:val="44"/>
  </w:num>
  <w:num w:numId="24" w16cid:durableId="663899429">
    <w:abstractNumId w:val="12"/>
  </w:num>
  <w:num w:numId="25" w16cid:durableId="1871143654">
    <w:abstractNumId w:val="6"/>
  </w:num>
  <w:num w:numId="26" w16cid:durableId="287585649">
    <w:abstractNumId w:val="13"/>
  </w:num>
  <w:num w:numId="27" w16cid:durableId="1640770099">
    <w:abstractNumId w:val="20"/>
  </w:num>
  <w:num w:numId="28" w16cid:durableId="1987008039">
    <w:abstractNumId w:val="5"/>
  </w:num>
  <w:num w:numId="29" w16cid:durableId="1279799335">
    <w:abstractNumId w:val="21"/>
  </w:num>
  <w:num w:numId="30" w16cid:durableId="1359113588">
    <w:abstractNumId w:val="35"/>
  </w:num>
  <w:num w:numId="31" w16cid:durableId="604387851">
    <w:abstractNumId w:val="34"/>
  </w:num>
  <w:num w:numId="32" w16cid:durableId="1217938771">
    <w:abstractNumId w:val="39"/>
  </w:num>
  <w:num w:numId="33" w16cid:durableId="266423550">
    <w:abstractNumId w:val="1"/>
  </w:num>
  <w:num w:numId="34" w16cid:durableId="1713505136">
    <w:abstractNumId w:val="48"/>
  </w:num>
  <w:num w:numId="35" w16cid:durableId="857234369">
    <w:abstractNumId w:val="33"/>
  </w:num>
  <w:num w:numId="36" w16cid:durableId="757289642">
    <w:abstractNumId w:val="27"/>
  </w:num>
  <w:num w:numId="37" w16cid:durableId="436682491">
    <w:abstractNumId w:val="25"/>
  </w:num>
  <w:num w:numId="38" w16cid:durableId="206570979">
    <w:abstractNumId w:val="31"/>
  </w:num>
  <w:num w:numId="39" w16cid:durableId="13962387">
    <w:abstractNumId w:val="0"/>
  </w:num>
  <w:num w:numId="40" w16cid:durableId="820735532">
    <w:abstractNumId w:val="45"/>
  </w:num>
  <w:num w:numId="41" w16cid:durableId="539821122">
    <w:abstractNumId w:val="7"/>
  </w:num>
  <w:num w:numId="42" w16cid:durableId="397556458">
    <w:abstractNumId w:val="41"/>
  </w:num>
  <w:num w:numId="43" w16cid:durableId="1908609662">
    <w:abstractNumId w:val="32"/>
  </w:num>
  <w:num w:numId="44" w16cid:durableId="309408880">
    <w:abstractNumId w:val="36"/>
  </w:num>
  <w:num w:numId="45" w16cid:durableId="53893484">
    <w:abstractNumId w:val="11"/>
  </w:num>
  <w:num w:numId="46" w16cid:durableId="1923760898">
    <w:abstractNumId w:val="43"/>
  </w:num>
  <w:num w:numId="47" w16cid:durableId="623850532">
    <w:abstractNumId w:val="10"/>
  </w:num>
  <w:num w:numId="48" w16cid:durableId="1453748507">
    <w:abstractNumId w:val="26"/>
  </w:num>
  <w:num w:numId="49" w16cid:durableId="6433135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11F"/>
    <w:rsid w:val="00000C00"/>
    <w:rsid w:val="000157FA"/>
    <w:rsid w:val="000348D1"/>
    <w:rsid w:val="00035D38"/>
    <w:rsid w:val="00035ED2"/>
    <w:rsid w:val="000458BD"/>
    <w:rsid w:val="000500A3"/>
    <w:rsid w:val="00052248"/>
    <w:rsid w:val="0005336B"/>
    <w:rsid w:val="000614A8"/>
    <w:rsid w:val="00077E25"/>
    <w:rsid w:val="00080B94"/>
    <w:rsid w:val="00082922"/>
    <w:rsid w:val="000838BE"/>
    <w:rsid w:val="00084F82"/>
    <w:rsid w:val="00086C85"/>
    <w:rsid w:val="0009153A"/>
    <w:rsid w:val="000954D9"/>
    <w:rsid w:val="00095FC6"/>
    <w:rsid w:val="000A7A84"/>
    <w:rsid w:val="000C5D58"/>
    <w:rsid w:val="000C61C3"/>
    <w:rsid w:val="000C7E95"/>
    <w:rsid w:val="000D0F79"/>
    <w:rsid w:val="000D4D13"/>
    <w:rsid w:val="000D755B"/>
    <w:rsid w:val="000E7631"/>
    <w:rsid w:val="000F398F"/>
    <w:rsid w:val="000F487C"/>
    <w:rsid w:val="00102AB2"/>
    <w:rsid w:val="001060B5"/>
    <w:rsid w:val="00123A17"/>
    <w:rsid w:val="00126EEE"/>
    <w:rsid w:val="00134F5F"/>
    <w:rsid w:val="00146BF2"/>
    <w:rsid w:val="00156883"/>
    <w:rsid w:val="0016447B"/>
    <w:rsid w:val="00183A93"/>
    <w:rsid w:val="00194F88"/>
    <w:rsid w:val="00196D70"/>
    <w:rsid w:val="001A22C4"/>
    <w:rsid w:val="001A3C1B"/>
    <w:rsid w:val="001A6125"/>
    <w:rsid w:val="001B398E"/>
    <w:rsid w:val="001B4D45"/>
    <w:rsid w:val="001B711F"/>
    <w:rsid w:val="001C11F1"/>
    <w:rsid w:val="001D6A27"/>
    <w:rsid w:val="001E31D6"/>
    <w:rsid w:val="001F4822"/>
    <w:rsid w:val="001F5016"/>
    <w:rsid w:val="002158A8"/>
    <w:rsid w:val="00221EF6"/>
    <w:rsid w:val="00240E84"/>
    <w:rsid w:val="00245349"/>
    <w:rsid w:val="0026209A"/>
    <w:rsid w:val="00262833"/>
    <w:rsid w:val="00264F58"/>
    <w:rsid w:val="00273DFF"/>
    <w:rsid w:val="00280456"/>
    <w:rsid w:val="002828A5"/>
    <w:rsid w:val="00287116"/>
    <w:rsid w:val="002B18ED"/>
    <w:rsid w:val="002B4955"/>
    <w:rsid w:val="002D2D3E"/>
    <w:rsid w:val="002E612B"/>
    <w:rsid w:val="0030393F"/>
    <w:rsid w:val="0031373A"/>
    <w:rsid w:val="003212A4"/>
    <w:rsid w:val="00326A12"/>
    <w:rsid w:val="003331F9"/>
    <w:rsid w:val="00340E2B"/>
    <w:rsid w:val="00350BAA"/>
    <w:rsid w:val="00355B36"/>
    <w:rsid w:val="00360114"/>
    <w:rsid w:val="0036571B"/>
    <w:rsid w:val="00381026"/>
    <w:rsid w:val="003827C7"/>
    <w:rsid w:val="003838EB"/>
    <w:rsid w:val="003A5A22"/>
    <w:rsid w:val="003A73D2"/>
    <w:rsid w:val="003B5FF5"/>
    <w:rsid w:val="003B7F1A"/>
    <w:rsid w:val="003C0CB1"/>
    <w:rsid w:val="003C3CCD"/>
    <w:rsid w:val="003D0032"/>
    <w:rsid w:val="003D1817"/>
    <w:rsid w:val="003D2A2B"/>
    <w:rsid w:val="003D71EA"/>
    <w:rsid w:val="003E17FC"/>
    <w:rsid w:val="003E321E"/>
    <w:rsid w:val="003E4300"/>
    <w:rsid w:val="0040327E"/>
    <w:rsid w:val="00413EB3"/>
    <w:rsid w:val="00430CD7"/>
    <w:rsid w:val="004315AC"/>
    <w:rsid w:val="0043543C"/>
    <w:rsid w:val="004455F6"/>
    <w:rsid w:val="00445F1C"/>
    <w:rsid w:val="00447F89"/>
    <w:rsid w:val="00452483"/>
    <w:rsid w:val="0047398A"/>
    <w:rsid w:val="00485455"/>
    <w:rsid w:val="00485BC4"/>
    <w:rsid w:val="00487E19"/>
    <w:rsid w:val="004A042E"/>
    <w:rsid w:val="004A15F7"/>
    <w:rsid w:val="004A46CD"/>
    <w:rsid w:val="004A5BD1"/>
    <w:rsid w:val="004B22D2"/>
    <w:rsid w:val="004C3BBB"/>
    <w:rsid w:val="004C49CF"/>
    <w:rsid w:val="004C70DA"/>
    <w:rsid w:val="004D13A6"/>
    <w:rsid w:val="004D54E6"/>
    <w:rsid w:val="004E452E"/>
    <w:rsid w:val="005068AD"/>
    <w:rsid w:val="00506B6E"/>
    <w:rsid w:val="00515229"/>
    <w:rsid w:val="005242CE"/>
    <w:rsid w:val="00527256"/>
    <w:rsid w:val="005431A1"/>
    <w:rsid w:val="00544F14"/>
    <w:rsid w:val="00553198"/>
    <w:rsid w:val="00556BC2"/>
    <w:rsid w:val="005732F3"/>
    <w:rsid w:val="0059511F"/>
    <w:rsid w:val="005A4999"/>
    <w:rsid w:val="005A649D"/>
    <w:rsid w:val="005A66A6"/>
    <w:rsid w:val="005A7FD3"/>
    <w:rsid w:val="005D3D72"/>
    <w:rsid w:val="005E0759"/>
    <w:rsid w:val="005E51FC"/>
    <w:rsid w:val="00607B71"/>
    <w:rsid w:val="00607D2D"/>
    <w:rsid w:val="00613F10"/>
    <w:rsid w:val="00661562"/>
    <w:rsid w:val="00667F92"/>
    <w:rsid w:val="0067653A"/>
    <w:rsid w:val="00682ED4"/>
    <w:rsid w:val="00684E6C"/>
    <w:rsid w:val="006A1BF4"/>
    <w:rsid w:val="006B7F91"/>
    <w:rsid w:val="006C1167"/>
    <w:rsid w:val="006C7F5F"/>
    <w:rsid w:val="006D542A"/>
    <w:rsid w:val="006F6EDE"/>
    <w:rsid w:val="00702BCE"/>
    <w:rsid w:val="007122B8"/>
    <w:rsid w:val="00712BCF"/>
    <w:rsid w:val="00713ED2"/>
    <w:rsid w:val="00716B93"/>
    <w:rsid w:val="00730249"/>
    <w:rsid w:val="007311C6"/>
    <w:rsid w:val="007326CC"/>
    <w:rsid w:val="00757805"/>
    <w:rsid w:val="0076172C"/>
    <w:rsid w:val="007644D4"/>
    <w:rsid w:val="007720EF"/>
    <w:rsid w:val="00776219"/>
    <w:rsid w:val="007806A1"/>
    <w:rsid w:val="00793C9F"/>
    <w:rsid w:val="007A2808"/>
    <w:rsid w:val="007A5E3B"/>
    <w:rsid w:val="007A6228"/>
    <w:rsid w:val="007A62FA"/>
    <w:rsid w:val="007B1037"/>
    <w:rsid w:val="007D3402"/>
    <w:rsid w:val="007D715C"/>
    <w:rsid w:val="007E6E4D"/>
    <w:rsid w:val="007F5314"/>
    <w:rsid w:val="007F6301"/>
    <w:rsid w:val="00804CB9"/>
    <w:rsid w:val="00826E5D"/>
    <w:rsid w:val="00831073"/>
    <w:rsid w:val="00845120"/>
    <w:rsid w:val="00846CDA"/>
    <w:rsid w:val="008614AE"/>
    <w:rsid w:val="008652F9"/>
    <w:rsid w:val="00882B37"/>
    <w:rsid w:val="0089680E"/>
    <w:rsid w:val="008A7AF5"/>
    <w:rsid w:val="008A7D1F"/>
    <w:rsid w:val="008B0412"/>
    <w:rsid w:val="008B4AB6"/>
    <w:rsid w:val="008C0C8D"/>
    <w:rsid w:val="008C28D2"/>
    <w:rsid w:val="008D1DD5"/>
    <w:rsid w:val="008F3990"/>
    <w:rsid w:val="008F5D47"/>
    <w:rsid w:val="00901919"/>
    <w:rsid w:val="009028A7"/>
    <w:rsid w:val="00903A8B"/>
    <w:rsid w:val="009238F4"/>
    <w:rsid w:val="0094550A"/>
    <w:rsid w:val="00947BB8"/>
    <w:rsid w:val="00956EA9"/>
    <w:rsid w:val="00960582"/>
    <w:rsid w:val="00964C4B"/>
    <w:rsid w:val="0097005E"/>
    <w:rsid w:val="009818F1"/>
    <w:rsid w:val="00983548"/>
    <w:rsid w:val="00984D16"/>
    <w:rsid w:val="009A08F2"/>
    <w:rsid w:val="009B3AF4"/>
    <w:rsid w:val="009C61B7"/>
    <w:rsid w:val="009D2080"/>
    <w:rsid w:val="009E02A8"/>
    <w:rsid w:val="009E1C3C"/>
    <w:rsid w:val="009F1B22"/>
    <w:rsid w:val="00A00330"/>
    <w:rsid w:val="00A01EDB"/>
    <w:rsid w:val="00A30DF5"/>
    <w:rsid w:val="00A358CD"/>
    <w:rsid w:val="00A37330"/>
    <w:rsid w:val="00A45AF4"/>
    <w:rsid w:val="00A46021"/>
    <w:rsid w:val="00A50126"/>
    <w:rsid w:val="00A51EF8"/>
    <w:rsid w:val="00A521EE"/>
    <w:rsid w:val="00A6353C"/>
    <w:rsid w:val="00A6799E"/>
    <w:rsid w:val="00A70EA8"/>
    <w:rsid w:val="00A7379F"/>
    <w:rsid w:val="00A9019B"/>
    <w:rsid w:val="00A91AEA"/>
    <w:rsid w:val="00AA295D"/>
    <w:rsid w:val="00AB46DD"/>
    <w:rsid w:val="00AB6B3B"/>
    <w:rsid w:val="00AC0A93"/>
    <w:rsid w:val="00AC3002"/>
    <w:rsid w:val="00AC5546"/>
    <w:rsid w:val="00AD04D8"/>
    <w:rsid w:val="00AD4A1A"/>
    <w:rsid w:val="00AE4549"/>
    <w:rsid w:val="00AF1656"/>
    <w:rsid w:val="00AF21A8"/>
    <w:rsid w:val="00AF3E94"/>
    <w:rsid w:val="00B155F3"/>
    <w:rsid w:val="00B231CC"/>
    <w:rsid w:val="00B2614A"/>
    <w:rsid w:val="00B31023"/>
    <w:rsid w:val="00B43968"/>
    <w:rsid w:val="00B45DC5"/>
    <w:rsid w:val="00B52E05"/>
    <w:rsid w:val="00B53CFB"/>
    <w:rsid w:val="00B53E6C"/>
    <w:rsid w:val="00B56AED"/>
    <w:rsid w:val="00B64286"/>
    <w:rsid w:val="00B746F6"/>
    <w:rsid w:val="00B77C8A"/>
    <w:rsid w:val="00B978C3"/>
    <w:rsid w:val="00B97C19"/>
    <w:rsid w:val="00BA253B"/>
    <w:rsid w:val="00BA76FB"/>
    <w:rsid w:val="00BB17DE"/>
    <w:rsid w:val="00BC6E55"/>
    <w:rsid w:val="00BD06DF"/>
    <w:rsid w:val="00BD2416"/>
    <w:rsid w:val="00BD3D3A"/>
    <w:rsid w:val="00BD50D9"/>
    <w:rsid w:val="00BE1650"/>
    <w:rsid w:val="00BE24E7"/>
    <w:rsid w:val="00BF09AF"/>
    <w:rsid w:val="00C009FE"/>
    <w:rsid w:val="00C1600C"/>
    <w:rsid w:val="00C2678C"/>
    <w:rsid w:val="00C2741F"/>
    <w:rsid w:val="00C33967"/>
    <w:rsid w:val="00C40888"/>
    <w:rsid w:val="00C53802"/>
    <w:rsid w:val="00C62360"/>
    <w:rsid w:val="00C66DE7"/>
    <w:rsid w:val="00C67113"/>
    <w:rsid w:val="00C7330D"/>
    <w:rsid w:val="00C741AF"/>
    <w:rsid w:val="00C752E6"/>
    <w:rsid w:val="00C80495"/>
    <w:rsid w:val="00C86DBD"/>
    <w:rsid w:val="00C91589"/>
    <w:rsid w:val="00C97729"/>
    <w:rsid w:val="00CA4EBD"/>
    <w:rsid w:val="00CA66FE"/>
    <w:rsid w:val="00CB1C1A"/>
    <w:rsid w:val="00CB544D"/>
    <w:rsid w:val="00CC3A44"/>
    <w:rsid w:val="00CF2C20"/>
    <w:rsid w:val="00CF470F"/>
    <w:rsid w:val="00CF58F9"/>
    <w:rsid w:val="00D00083"/>
    <w:rsid w:val="00D032A3"/>
    <w:rsid w:val="00D0378E"/>
    <w:rsid w:val="00D045B3"/>
    <w:rsid w:val="00D163C3"/>
    <w:rsid w:val="00D21523"/>
    <w:rsid w:val="00D22EB0"/>
    <w:rsid w:val="00D3038B"/>
    <w:rsid w:val="00D33AAC"/>
    <w:rsid w:val="00D42994"/>
    <w:rsid w:val="00D5175B"/>
    <w:rsid w:val="00D565E6"/>
    <w:rsid w:val="00D574B9"/>
    <w:rsid w:val="00DA4E8D"/>
    <w:rsid w:val="00DC2A4A"/>
    <w:rsid w:val="00DC44CF"/>
    <w:rsid w:val="00DD1978"/>
    <w:rsid w:val="00DD4667"/>
    <w:rsid w:val="00DE7451"/>
    <w:rsid w:val="00DF3152"/>
    <w:rsid w:val="00DF7973"/>
    <w:rsid w:val="00E04031"/>
    <w:rsid w:val="00E0723A"/>
    <w:rsid w:val="00E140DB"/>
    <w:rsid w:val="00E14460"/>
    <w:rsid w:val="00E14834"/>
    <w:rsid w:val="00E31CD0"/>
    <w:rsid w:val="00E37512"/>
    <w:rsid w:val="00E4710D"/>
    <w:rsid w:val="00E53AB8"/>
    <w:rsid w:val="00E57D7B"/>
    <w:rsid w:val="00E57DF6"/>
    <w:rsid w:val="00E60355"/>
    <w:rsid w:val="00E61C59"/>
    <w:rsid w:val="00E632EB"/>
    <w:rsid w:val="00E66E9E"/>
    <w:rsid w:val="00E84ABD"/>
    <w:rsid w:val="00EA39E1"/>
    <w:rsid w:val="00EB094C"/>
    <w:rsid w:val="00EB548C"/>
    <w:rsid w:val="00EB7B4C"/>
    <w:rsid w:val="00ED0E80"/>
    <w:rsid w:val="00ED1F90"/>
    <w:rsid w:val="00EE3F00"/>
    <w:rsid w:val="00EF4D71"/>
    <w:rsid w:val="00F00AFC"/>
    <w:rsid w:val="00F20019"/>
    <w:rsid w:val="00F432C1"/>
    <w:rsid w:val="00F46153"/>
    <w:rsid w:val="00F51146"/>
    <w:rsid w:val="00F56A01"/>
    <w:rsid w:val="00F77DD4"/>
    <w:rsid w:val="00F80458"/>
    <w:rsid w:val="00F831C6"/>
    <w:rsid w:val="00F85354"/>
    <w:rsid w:val="00F92AA9"/>
    <w:rsid w:val="00F95406"/>
    <w:rsid w:val="00F96E5F"/>
    <w:rsid w:val="00FA1100"/>
    <w:rsid w:val="00FA3394"/>
    <w:rsid w:val="00FB13D3"/>
    <w:rsid w:val="00FB3FBC"/>
    <w:rsid w:val="00FC1715"/>
    <w:rsid w:val="00FC388F"/>
    <w:rsid w:val="00FD2870"/>
    <w:rsid w:val="00FD47BF"/>
    <w:rsid w:val="00FE062D"/>
    <w:rsid w:val="00FE213B"/>
    <w:rsid w:val="00FE466F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B28610"/>
  <w15:docId w15:val="{00706E2D-6AAC-401C-B5A6-7D614733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EEE"/>
  </w:style>
  <w:style w:type="paragraph" w:styleId="10">
    <w:name w:val="heading 1"/>
    <w:basedOn w:val="a"/>
    <w:next w:val="a"/>
    <w:link w:val="11"/>
    <w:uiPriority w:val="9"/>
    <w:qFormat/>
    <w:rsid w:val="00126EE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rsid w:val="00126EE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126EE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126EE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126EEE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EEE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EEE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EEE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EEE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EEE"/>
    <w:pPr>
      <w:ind w:left="720"/>
      <w:contextualSpacing/>
    </w:pPr>
  </w:style>
  <w:style w:type="table" w:styleId="a4">
    <w:name w:val="Table Grid"/>
    <w:basedOn w:val="a1"/>
    <w:uiPriority w:val="59"/>
    <w:rsid w:val="00C67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242CE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5242C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242CE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5242CE"/>
    <w:rPr>
      <w:sz w:val="20"/>
      <w:szCs w:val="20"/>
    </w:rPr>
  </w:style>
  <w:style w:type="character" w:styleId="a9">
    <w:name w:val="page number"/>
    <w:basedOn w:val="a0"/>
    <w:uiPriority w:val="99"/>
    <w:semiHidden/>
    <w:unhideWhenUsed/>
    <w:rsid w:val="00831073"/>
  </w:style>
  <w:style w:type="table" w:customStyle="1" w:styleId="12">
    <w:name w:val="表格格線1"/>
    <w:basedOn w:val="a1"/>
    <w:next w:val="a4"/>
    <w:uiPriority w:val="59"/>
    <w:rsid w:val="00AB6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B094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B0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標題 1 字元"/>
    <w:basedOn w:val="a0"/>
    <w:link w:val="10"/>
    <w:uiPriority w:val="9"/>
    <w:rsid w:val="00126EEE"/>
    <w:rPr>
      <w:smallCaps/>
      <w:spacing w:val="5"/>
      <w:sz w:val="32"/>
      <w:szCs w:val="32"/>
    </w:rPr>
  </w:style>
  <w:style w:type="character" w:customStyle="1" w:styleId="21">
    <w:name w:val="標題 2 字元"/>
    <w:basedOn w:val="a0"/>
    <w:link w:val="20"/>
    <w:uiPriority w:val="9"/>
    <w:rsid w:val="00126EEE"/>
    <w:rPr>
      <w:smallCaps/>
      <w:spacing w:val="5"/>
      <w:sz w:val="28"/>
      <w:szCs w:val="28"/>
    </w:rPr>
  </w:style>
  <w:style w:type="character" w:customStyle="1" w:styleId="31">
    <w:name w:val="標題 3 字元"/>
    <w:basedOn w:val="a0"/>
    <w:link w:val="30"/>
    <w:uiPriority w:val="9"/>
    <w:semiHidden/>
    <w:rsid w:val="00126EEE"/>
    <w:rPr>
      <w:smallCaps/>
      <w:spacing w:val="5"/>
      <w:sz w:val="24"/>
      <w:szCs w:val="24"/>
    </w:rPr>
  </w:style>
  <w:style w:type="character" w:customStyle="1" w:styleId="41">
    <w:name w:val="標題 4 字元"/>
    <w:basedOn w:val="a0"/>
    <w:link w:val="40"/>
    <w:uiPriority w:val="9"/>
    <w:semiHidden/>
    <w:rsid w:val="00126EEE"/>
    <w:rPr>
      <w:smallCaps/>
      <w:spacing w:val="10"/>
      <w:sz w:val="22"/>
      <w:szCs w:val="22"/>
    </w:rPr>
  </w:style>
  <w:style w:type="character" w:customStyle="1" w:styleId="51">
    <w:name w:val="標題 5 字元"/>
    <w:basedOn w:val="a0"/>
    <w:link w:val="50"/>
    <w:uiPriority w:val="9"/>
    <w:semiHidden/>
    <w:rsid w:val="00126EEE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126EEE"/>
    <w:rPr>
      <w:smallCaps/>
      <w:color w:val="C0504D" w:themeColor="accent2"/>
      <w:spacing w:val="5"/>
      <w:sz w:val="22"/>
    </w:rPr>
  </w:style>
  <w:style w:type="character" w:customStyle="1" w:styleId="70">
    <w:name w:val="標題 7 字元"/>
    <w:basedOn w:val="a0"/>
    <w:link w:val="7"/>
    <w:uiPriority w:val="9"/>
    <w:semiHidden/>
    <w:rsid w:val="00126EEE"/>
    <w:rPr>
      <w:b/>
      <w:smallCaps/>
      <w:color w:val="C0504D" w:themeColor="accent2"/>
      <w:spacing w:val="10"/>
    </w:rPr>
  </w:style>
  <w:style w:type="character" w:customStyle="1" w:styleId="80">
    <w:name w:val="標題 8 字元"/>
    <w:basedOn w:val="a0"/>
    <w:link w:val="8"/>
    <w:uiPriority w:val="9"/>
    <w:semiHidden/>
    <w:rsid w:val="00126EEE"/>
    <w:rPr>
      <w:b/>
      <w:i/>
      <w:smallCaps/>
      <w:color w:val="943634" w:themeColor="accent2" w:themeShade="BF"/>
    </w:rPr>
  </w:style>
  <w:style w:type="character" w:customStyle="1" w:styleId="90">
    <w:name w:val="標題 9 字元"/>
    <w:basedOn w:val="a0"/>
    <w:link w:val="9"/>
    <w:uiPriority w:val="9"/>
    <w:semiHidden/>
    <w:rsid w:val="00126EEE"/>
    <w:rPr>
      <w:b/>
      <w:i/>
      <w:smallCaps/>
      <w:color w:val="622423" w:themeColor="accent2" w:themeShade="7F"/>
    </w:rPr>
  </w:style>
  <w:style w:type="paragraph" w:styleId="ac">
    <w:name w:val="caption"/>
    <w:basedOn w:val="a"/>
    <w:next w:val="a"/>
    <w:uiPriority w:val="35"/>
    <w:semiHidden/>
    <w:unhideWhenUsed/>
    <w:qFormat/>
    <w:rsid w:val="00126EEE"/>
    <w:rPr>
      <w:b/>
      <w:bCs/>
      <w:caps/>
      <w:sz w:val="16"/>
      <w:szCs w:val="18"/>
    </w:rPr>
  </w:style>
  <w:style w:type="paragraph" w:styleId="ad">
    <w:name w:val="Title"/>
    <w:basedOn w:val="a"/>
    <w:next w:val="a"/>
    <w:link w:val="ae"/>
    <w:uiPriority w:val="10"/>
    <w:qFormat/>
    <w:rsid w:val="00126EEE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e">
    <w:name w:val="標題 字元"/>
    <w:basedOn w:val="a0"/>
    <w:link w:val="ad"/>
    <w:uiPriority w:val="10"/>
    <w:rsid w:val="00126EEE"/>
    <w:rPr>
      <w:smallCaps/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rsid w:val="00126EEE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0">
    <w:name w:val="副標題 字元"/>
    <w:basedOn w:val="a0"/>
    <w:link w:val="af"/>
    <w:uiPriority w:val="11"/>
    <w:rsid w:val="00126EEE"/>
    <w:rPr>
      <w:rFonts w:asciiTheme="majorHAnsi" w:eastAsiaTheme="majorEastAsia" w:hAnsiTheme="majorHAnsi" w:cstheme="majorBidi"/>
      <w:szCs w:val="22"/>
    </w:rPr>
  </w:style>
  <w:style w:type="character" w:styleId="af1">
    <w:name w:val="Strong"/>
    <w:uiPriority w:val="22"/>
    <w:qFormat/>
    <w:rsid w:val="00126EEE"/>
    <w:rPr>
      <w:b/>
      <w:color w:val="C0504D" w:themeColor="accent2"/>
    </w:rPr>
  </w:style>
  <w:style w:type="character" w:styleId="af2">
    <w:name w:val="Emphasis"/>
    <w:uiPriority w:val="20"/>
    <w:qFormat/>
    <w:rsid w:val="00126EEE"/>
    <w:rPr>
      <w:b/>
      <w:i/>
      <w:spacing w:val="10"/>
    </w:rPr>
  </w:style>
  <w:style w:type="paragraph" w:styleId="af3">
    <w:name w:val="No Spacing"/>
    <w:basedOn w:val="a"/>
    <w:link w:val="af4"/>
    <w:uiPriority w:val="1"/>
    <w:qFormat/>
    <w:rsid w:val="00126EEE"/>
    <w:pPr>
      <w:spacing w:after="0" w:line="240" w:lineRule="auto"/>
    </w:pPr>
  </w:style>
  <w:style w:type="character" w:customStyle="1" w:styleId="af4">
    <w:name w:val="無間距 字元"/>
    <w:basedOn w:val="a0"/>
    <w:link w:val="af3"/>
    <w:uiPriority w:val="1"/>
    <w:rsid w:val="00126EEE"/>
  </w:style>
  <w:style w:type="paragraph" w:styleId="af5">
    <w:name w:val="Quote"/>
    <w:basedOn w:val="a"/>
    <w:next w:val="a"/>
    <w:link w:val="af6"/>
    <w:uiPriority w:val="29"/>
    <w:qFormat/>
    <w:rsid w:val="00126EEE"/>
    <w:rPr>
      <w:i/>
    </w:rPr>
  </w:style>
  <w:style w:type="character" w:customStyle="1" w:styleId="af6">
    <w:name w:val="引文 字元"/>
    <w:basedOn w:val="a0"/>
    <w:link w:val="af5"/>
    <w:uiPriority w:val="29"/>
    <w:rsid w:val="00126EEE"/>
    <w:rPr>
      <w:i/>
    </w:rPr>
  </w:style>
  <w:style w:type="paragraph" w:styleId="af7">
    <w:name w:val="Intense Quote"/>
    <w:basedOn w:val="a"/>
    <w:next w:val="a"/>
    <w:link w:val="af8"/>
    <w:uiPriority w:val="30"/>
    <w:qFormat/>
    <w:rsid w:val="00126EEE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8">
    <w:name w:val="鮮明引文 字元"/>
    <w:basedOn w:val="a0"/>
    <w:link w:val="af7"/>
    <w:uiPriority w:val="30"/>
    <w:rsid w:val="00126EEE"/>
    <w:rPr>
      <w:b/>
      <w:i/>
      <w:color w:val="FFFFFF" w:themeColor="background1"/>
      <w:shd w:val="clear" w:color="auto" w:fill="C0504D" w:themeFill="accent2"/>
    </w:rPr>
  </w:style>
  <w:style w:type="character" w:styleId="af9">
    <w:name w:val="Subtle Emphasis"/>
    <w:uiPriority w:val="19"/>
    <w:qFormat/>
    <w:rsid w:val="00126EEE"/>
    <w:rPr>
      <w:i/>
    </w:rPr>
  </w:style>
  <w:style w:type="character" w:styleId="afa">
    <w:name w:val="Intense Emphasis"/>
    <w:uiPriority w:val="21"/>
    <w:qFormat/>
    <w:rsid w:val="00126EEE"/>
    <w:rPr>
      <w:b/>
      <w:i/>
      <w:color w:val="C0504D" w:themeColor="accent2"/>
      <w:spacing w:val="10"/>
    </w:rPr>
  </w:style>
  <w:style w:type="character" w:styleId="afb">
    <w:name w:val="Subtle Reference"/>
    <w:uiPriority w:val="31"/>
    <w:qFormat/>
    <w:rsid w:val="00126EEE"/>
    <w:rPr>
      <w:b/>
    </w:rPr>
  </w:style>
  <w:style w:type="character" w:styleId="afc">
    <w:name w:val="Intense Reference"/>
    <w:uiPriority w:val="32"/>
    <w:qFormat/>
    <w:rsid w:val="00126EEE"/>
    <w:rPr>
      <w:b/>
      <w:bCs/>
      <w:smallCaps/>
      <w:spacing w:val="5"/>
      <w:sz w:val="22"/>
      <w:szCs w:val="22"/>
      <w:u w:val="single"/>
    </w:rPr>
  </w:style>
  <w:style w:type="character" w:styleId="afd">
    <w:name w:val="Book Title"/>
    <w:uiPriority w:val="33"/>
    <w:qFormat/>
    <w:rsid w:val="00126EE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e">
    <w:name w:val="TOC Heading"/>
    <w:basedOn w:val="10"/>
    <w:next w:val="a"/>
    <w:uiPriority w:val="39"/>
    <w:semiHidden/>
    <w:unhideWhenUsed/>
    <w:qFormat/>
    <w:rsid w:val="00126EEE"/>
    <w:pPr>
      <w:outlineLvl w:val="9"/>
    </w:pPr>
  </w:style>
  <w:style w:type="numbering" w:customStyle="1" w:styleId="1">
    <w:name w:val="目前的清單1"/>
    <w:uiPriority w:val="99"/>
    <w:rsid w:val="00C2741F"/>
    <w:pPr>
      <w:numPr>
        <w:numId w:val="22"/>
      </w:numPr>
    </w:pPr>
  </w:style>
  <w:style w:type="numbering" w:customStyle="1" w:styleId="2">
    <w:name w:val="目前的清單2"/>
    <w:uiPriority w:val="99"/>
    <w:rsid w:val="00C2741F"/>
    <w:pPr>
      <w:numPr>
        <w:numId w:val="23"/>
      </w:numPr>
    </w:pPr>
  </w:style>
  <w:style w:type="numbering" w:customStyle="1" w:styleId="3">
    <w:name w:val="目前的清單3"/>
    <w:uiPriority w:val="99"/>
    <w:rsid w:val="001D6A27"/>
    <w:pPr>
      <w:numPr>
        <w:numId w:val="27"/>
      </w:numPr>
    </w:pPr>
  </w:style>
  <w:style w:type="character" w:styleId="aff">
    <w:name w:val="Hyperlink"/>
    <w:basedOn w:val="a0"/>
    <w:uiPriority w:val="99"/>
    <w:unhideWhenUsed/>
    <w:rsid w:val="00553198"/>
    <w:rPr>
      <w:color w:val="0000FF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553198"/>
    <w:rPr>
      <w:color w:val="605E5C"/>
      <w:shd w:val="clear" w:color="auto" w:fill="E1DFDD"/>
    </w:rPr>
  </w:style>
  <w:style w:type="numbering" w:customStyle="1" w:styleId="4">
    <w:name w:val="目前的清單4"/>
    <w:uiPriority w:val="99"/>
    <w:rsid w:val="00BE1650"/>
    <w:pPr>
      <w:numPr>
        <w:numId w:val="40"/>
      </w:numPr>
    </w:pPr>
  </w:style>
  <w:style w:type="numbering" w:customStyle="1" w:styleId="5">
    <w:name w:val="目前的清單5"/>
    <w:uiPriority w:val="99"/>
    <w:rsid w:val="00BE1650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28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CA2359-ED63-4799-9D07-86E176EC7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Office\Templates\1028\EnNormal.dotm</Template>
  <TotalTime>37</TotalTime>
  <Pages>6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00122701</dc:creator>
  <cp:keywords/>
  <dc:description/>
  <cp:lastModifiedBy>聖文 黃</cp:lastModifiedBy>
  <cp:revision>9</cp:revision>
  <cp:lastPrinted>2024-08-27T05:35:00Z</cp:lastPrinted>
  <dcterms:created xsi:type="dcterms:W3CDTF">2024-09-03T01:44:00Z</dcterms:created>
  <dcterms:modified xsi:type="dcterms:W3CDTF">2024-09-03T06:15:00Z</dcterms:modified>
</cp:coreProperties>
</file>