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CBC2" w14:textId="1D540AEA" w:rsidR="00831073" w:rsidRPr="00247C9F" w:rsidRDefault="009B3AF4" w:rsidP="00247C9F">
      <w:pPr>
        <w:spacing w:after="0" w:line="48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【</w:t>
      </w:r>
      <w:r w:rsidR="00C369F1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民</w:t>
      </w:r>
      <w:r w:rsidR="00F8533D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主</w:t>
      </w:r>
      <w:r w:rsidR="00C369F1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進</w:t>
      </w:r>
      <w:r w:rsidR="00F8533D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步</w:t>
      </w:r>
      <w:r w:rsidR="00C369F1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黨</w:t>
      </w:r>
      <w:r w:rsidR="00F8533D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美德青年</w:t>
      </w:r>
      <w:r w:rsidR="00C369F1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育才計畫</w:t>
      </w:r>
      <w:r w:rsidR="00180106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簡章</w:t>
      </w:r>
      <w:r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】</w:t>
      </w:r>
    </w:p>
    <w:p w14:paraId="38774B64" w14:textId="6860D255" w:rsidR="0059511F" w:rsidRPr="00247C9F" w:rsidRDefault="00247C9F" w:rsidP="00247C9F">
      <w:pPr>
        <w:spacing w:after="0" w:line="48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B</w:t>
      </w:r>
      <w:r w:rsidR="004A7CA0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類：</w:t>
      </w:r>
      <w:r w:rsidR="00C369F1" w:rsidRPr="00247C9F">
        <w:rPr>
          <w:rFonts w:ascii="標楷體" w:eastAsia="標楷體" w:hAnsi="標楷體"/>
          <w:b/>
          <w:sz w:val="36"/>
          <w:szCs w:val="36"/>
          <w:lang w:eastAsia="zh-TW"/>
        </w:rPr>
        <w:t>20</w:t>
      </w:r>
      <w:r w:rsidR="00476F91" w:rsidRPr="00247C9F">
        <w:rPr>
          <w:rFonts w:ascii="標楷體" w:eastAsia="標楷體" w:hAnsi="標楷體"/>
          <w:b/>
          <w:sz w:val="36"/>
          <w:szCs w:val="36"/>
          <w:lang w:eastAsia="zh-TW"/>
        </w:rPr>
        <w:t>24</w:t>
      </w:r>
      <w:r w:rsidR="001B0714" w:rsidRPr="00247C9F">
        <w:rPr>
          <w:rFonts w:ascii="標楷體" w:eastAsia="標楷體" w:hAnsi="標楷體" w:hint="eastAsia"/>
          <w:b/>
          <w:sz w:val="36"/>
          <w:szCs w:val="36"/>
          <w:lang w:eastAsia="zh-TW"/>
        </w:rPr>
        <w:t>碩博士班進修獎助</w:t>
      </w:r>
    </w:p>
    <w:p w14:paraId="5E959BEE" w14:textId="77777777" w:rsidR="00247C9F" w:rsidRPr="00247C9F" w:rsidRDefault="00247C9F" w:rsidP="00247C9F">
      <w:pPr>
        <w:pStyle w:val="a3"/>
        <w:snapToGrid w:val="0"/>
        <w:spacing w:after="0" w:line="480" w:lineRule="exact"/>
        <w:ind w:leftChars="0" w:left="482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4A8A7597" w14:textId="6C20E3E8" w:rsidR="00B6728D" w:rsidRPr="00247C9F" w:rsidRDefault="00901919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計畫目的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B6728D" w:rsidRPr="00247C9F">
        <w:rPr>
          <w:rFonts w:ascii="標楷體" w:eastAsia="標楷體" w:hAnsi="標楷體" w:hint="eastAsia"/>
          <w:sz w:val="28"/>
          <w:szCs w:val="28"/>
          <w:lang w:eastAsia="zh-TW"/>
        </w:rPr>
        <w:t>為培育青年人才，鼓勵本黨在職政治工作青年透過進</w:t>
      </w:r>
      <w:r w:rsidR="004B4F1F" w:rsidRPr="00247C9F">
        <w:rPr>
          <w:rFonts w:ascii="標楷體" w:eastAsia="標楷體" w:hAnsi="標楷體" w:hint="eastAsia"/>
          <w:sz w:val="28"/>
          <w:szCs w:val="28"/>
          <w:lang w:eastAsia="zh-TW"/>
        </w:rPr>
        <w:t>修</w:t>
      </w:r>
      <w:r w:rsidR="00B6728D" w:rsidRPr="00247C9F">
        <w:rPr>
          <w:rFonts w:ascii="標楷體" w:eastAsia="標楷體" w:hAnsi="標楷體" w:hint="eastAsia"/>
          <w:sz w:val="28"/>
          <w:szCs w:val="28"/>
          <w:lang w:eastAsia="zh-TW"/>
        </w:rPr>
        <w:t>增進專業技能、拓展領域。</w:t>
      </w:r>
    </w:p>
    <w:p w14:paraId="6F456F19" w14:textId="192EB18B" w:rsidR="0059511F" w:rsidRPr="00247C9F" w:rsidRDefault="0059511F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申請資格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B6728D"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須同時符合以下三項要件。</w:t>
      </w:r>
    </w:p>
    <w:p w14:paraId="21855DA0" w14:textId="77777777" w:rsidR="00567160" w:rsidRPr="00247C9F" w:rsidRDefault="0059511F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40歲以下</w:t>
      </w:r>
      <w:r w:rsidR="00D5175B" w:rsidRPr="00247C9F">
        <w:rPr>
          <w:rFonts w:ascii="標楷體" w:eastAsia="標楷體" w:hAnsi="標楷體" w:hint="eastAsia"/>
          <w:sz w:val="28"/>
          <w:szCs w:val="28"/>
          <w:lang w:eastAsia="zh-TW"/>
        </w:rPr>
        <w:t>，具民主進步黨黨籍</w:t>
      </w:r>
      <w:r w:rsidR="00234332" w:rsidRPr="00247C9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032D4C" w14:textId="77777777" w:rsidR="00567160" w:rsidRPr="00247C9F" w:rsidRDefault="00D029BC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現或</w:t>
      </w:r>
      <w:r w:rsidR="00234332" w:rsidRPr="00247C9F">
        <w:rPr>
          <w:rFonts w:ascii="標楷體" w:eastAsia="標楷體" w:hAnsi="標楷體" w:hint="eastAsia"/>
          <w:sz w:val="28"/>
          <w:szCs w:val="28"/>
          <w:lang w:eastAsia="zh-TW"/>
        </w:rPr>
        <w:t>曾</w:t>
      </w:r>
      <w:r w:rsidR="0059511F" w:rsidRPr="00247C9F">
        <w:rPr>
          <w:rFonts w:ascii="標楷體" w:eastAsia="標楷體" w:hAnsi="標楷體" w:hint="eastAsia"/>
          <w:sz w:val="28"/>
          <w:szCs w:val="28"/>
          <w:lang w:eastAsia="zh-TW"/>
        </w:rPr>
        <w:t>受聘於民主進步黨中央黨部、縣市黨部、特種黨部</w:t>
      </w:r>
      <w:r w:rsidR="00D5175B" w:rsidRPr="00247C9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34332" w:rsidRPr="00247C9F">
        <w:rPr>
          <w:rFonts w:ascii="標楷體" w:eastAsia="標楷體" w:hAnsi="標楷體" w:hint="eastAsia"/>
          <w:sz w:val="28"/>
          <w:szCs w:val="28"/>
          <w:lang w:eastAsia="zh-TW"/>
        </w:rPr>
        <w:t>以及本黨執政之中央或地方政府單位、本黨各級公職辦公室或服務處、本黨捐助成立智庫之全職工作者。</w:t>
      </w:r>
    </w:p>
    <w:p w14:paraId="55C400D3" w14:textId="4F8BDF52" w:rsidR="0059511F" w:rsidRPr="00247C9F" w:rsidRDefault="00D5175B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累計具</w:t>
      </w:r>
      <w:r w:rsidR="00234332" w:rsidRPr="00247C9F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3年以上政治工作資歷。</w:t>
      </w:r>
    </w:p>
    <w:p w14:paraId="07D46101" w14:textId="102400E0" w:rsidR="00D82034" w:rsidRPr="00247C9F" w:rsidRDefault="00247C9F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線上說明會</w:t>
      </w:r>
      <w:r w:rsidR="0059511F"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72A036BA" w14:textId="28F22801" w:rsidR="00567160" w:rsidRPr="00247C9F" w:rsidRDefault="00476F91" w:rsidP="00247C9F">
      <w:pPr>
        <w:pStyle w:val="a3"/>
        <w:snapToGrid w:val="0"/>
        <w:spacing w:after="0" w:line="480" w:lineRule="exact"/>
        <w:ind w:leftChars="0" w:left="48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2024年9月6日（五）、9月11日（三）晚上七點，以Google Meet線上進行，報名方式將另公布於「民進黨青年部」各社群平</w:t>
      </w:r>
      <w:r w:rsidR="00CD6574" w:rsidRPr="00247C9F">
        <w:rPr>
          <w:rFonts w:ascii="標楷體" w:eastAsia="標楷體" w:hAnsi="標楷體" w:hint="eastAsia"/>
          <w:sz w:val="28"/>
          <w:szCs w:val="28"/>
          <w:lang w:eastAsia="zh-TW"/>
        </w:rPr>
        <w:t>台。</w:t>
      </w:r>
    </w:p>
    <w:p w14:paraId="6B17E5A5" w14:textId="77777777" w:rsidR="00567160" w:rsidRPr="00247C9F" w:rsidRDefault="00476F91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申請期間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即日起至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2024年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9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日(一)截止</w:t>
      </w:r>
      <w:r w:rsidR="00B6728D" w:rsidRPr="00247C9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6ED0860" w14:textId="77777777" w:rsidR="00567160" w:rsidRPr="00247C9F" w:rsidRDefault="005D32A8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審查結果</w:t>
      </w:r>
      <w:r w:rsidR="00476F91"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476F91" w:rsidRPr="00247C9F">
        <w:rPr>
          <w:rFonts w:ascii="標楷體" w:eastAsia="標楷體" w:hAnsi="標楷體"/>
          <w:sz w:val="28"/>
          <w:szCs w:val="28"/>
          <w:lang w:eastAsia="zh-TW"/>
        </w:rPr>
        <w:t>024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76F91" w:rsidRPr="00247C9F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月底前公布</w:t>
      </w:r>
      <w:r w:rsidR="00B6728D" w:rsidRPr="00247C9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78C17CD" w14:textId="72FCA4F2" w:rsidR="00567160" w:rsidRPr="00247C9F" w:rsidRDefault="00567160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bCs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執行年度：</w:t>
      </w:r>
      <w:r w:rsidRPr="00247C9F">
        <w:rPr>
          <w:rFonts w:ascii="標楷體" w:eastAsia="標楷體" w:hAnsi="標楷體"/>
          <w:bCs/>
          <w:sz w:val="28"/>
          <w:szCs w:val="28"/>
          <w:lang w:eastAsia="zh-TW"/>
        </w:rPr>
        <w:t>2024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年</w:t>
      </w:r>
      <w:r w:rsidRPr="00247C9F">
        <w:rPr>
          <w:rFonts w:ascii="標楷體" w:eastAsia="標楷體" w:hAnsi="標楷體"/>
          <w:bCs/>
          <w:sz w:val="28"/>
          <w:szCs w:val="28"/>
          <w:lang w:eastAsia="zh-TW"/>
        </w:rPr>
        <w:t>11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月至</w:t>
      </w:r>
      <w:r w:rsidRPr="00247C9F">
        <w:rPr>
          <w:rFonts w:ascii="標楷體" w:eastAsia="標楷體" w:hAnsi="標楷體"/>
          <w:bCs/>
          <w:sz w:val="28"/>
          <w:szCs w:val="28"/>
          <w:lang w:eastAsia="zh-TW"/>
        </w:rPr>
        <w:t>2025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年</w:t>
      </w:r>
      <w:r w:rsidRPr="00247C9F">
        <w:rPr>
          <w:rFonts w:ascii="標楷體" w:eastAsia="標楷體" w:hAnsi="標楷體"/>
          <w:bCs/>
          <w:sz w:val="28"/>
          <w:szCs w:val="28"/>
          <w:lang w:eastAsia="zh-TW"/>
        </w:rPr>
        <w:t>4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月</w:t>
      </w:r>
      <w:r w:rsidRPr="00247C9F">
        <w:rPr>
          <w:rFonts w:ascii="標楷體" w:eastAsia="標楷體" w:hAnsi="標楷體"/>
          <w:bCs/>
          <w:sz w:val="28"/>
          <w:szCs w:val="28"/>
          <w:lang w:eastAsia="zh-TW"/>
        </w:rPr>
        <w:t>30</w:t>
      </w:r>
      <w:r w:rsidRPr="00247C9F">
        <w:rPr>
          <w:rFonts w:ascii="標楷體" w:eastAsia="標楷體" w:hAnsi="標楷體" w:hint="eastAsia"/>
          <w:bCs/>
          <w:sz w:val="28"/>
          <w:szCs w:val="28"/>
          <w:lang w:eastAsia="zh-TW"/>
        </w:rPr>
        <w:t>日。</w:t>
      </w:r>
    </w:p>
    <w:p w14:paraId="4C9736B9" w14:textId="17684A09" w:rsidR="0059511F" w:rsidRPr="00247C9F" w:rsidRDefault="00FC388F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獎助</w:t>
      </w:r>
      <w:r w:rsidR="0059511F"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進修領域</w:t>
      </w:r>
      <w:r w:rsidR="0059511F"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A61797" w:rsidRPr="00247C9F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p w14:paraId="1144FD80" w14:textId="77777777" w:rsidR="00567160" w:rsidRPr="00247C9F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民主：關於傳承台灣民主運動精神、促進台灣民主永續發展之研究領域與主題。</w:t>
      </w:r>
    </w:p>
    <w:p w14:paraId="69A8C226" w14:textId="77777777" w:rsidR="00567160" w:rsidRPr="00247C9F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和平：關於增加台灣國際能見度，以及深化外交、國防、國家安全政策推動之研究領域與主題。</w:t>
      </w:r>
    </w:p>
    <w:p w14:paraId="007B01C2" w14:textId="77777777" w:rsidR="00567160" w:rsidRPr="00247C9F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繁榮：關於民主進步黨執政團隊推動「國家希望工程」國政願景之研究領域與主題。</w:t>
      </w:r>
    </w:p>
    <w:p w14:paraId="4AA4417E" w14:textId="6D6C1F9A" w:rsidR="00567160" w:rsidRPr="00247C9F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其他能貢獻於政黨創新發展之研究領域與主題。</w:t>
      </w:r>
    </w:p>
    <w:p w14:paraId="7FD89B08" w14:textId="77777777" w:rsidR="00EB281D" w:rsidRPr="00247C9F" w:rsidRDefault="00EB281D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50425BA1" w14:textId="77777777" w:rsidR="00247C9F" w:rsidRPr="00247C9F" w:rsidRDefault="00247C9F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1CC2098E" w14:textId="77777777" w:rsidR="00247C9F" w:rsidRPr="00247C9F" w:rsidRDefault="00247C9F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14:paraId="5F0F519E" w14:textId="1C718912" w:rsidR="00FE062D" w:rsidRPr="00247C9F" w:rsidRDefault="00FC388F" w:rsidP="00247C9F">
      <w:pPr>
        <w:pStyle w:val="a3"/>
        <w:numPr>
          <w:ilvl w:val="0"/>
          <w:numId w:val="21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lastRenderedPageBreak/>
        <w:t>獎</w:t>
      </w:r>
      <w:r w:rsidR="00FE062D"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助名額及金額</w:t>
      </w:r>
      <w:r w:rsidR="00FE062D"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53159F5F" w14:textId="77777777" w:rsidR="00567160" w:rsidRPr="00247C9F" w:rsidRDefault="00716B93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國內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碩士班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學金：1</w:t>
      </w:r>
      <w:r w:rsidR="00A600C5" w:rsidRPr="00247C9F">
        <w:rPr>
          <w:rFonts w:ascii="標楷體" w:eastAsia="標楷體" w:hAnsi="標楷體"/>
          <w:sz w:val="28"/>
          <w:szCs w:val="28"/>
          <w:lang w:eastAsia="zh-TW"/>
        </w:rPr>
        <w:t>0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名，每名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學金新台幣1</w:t>
      </w:r>
      <w:r w:rsidR="00A600C5" w:rsidRPr="00247C9F">
        <w:rPr>
          <w:rFonts w:ascii="標楷體" w:eastAsia="標楷體" w:hAnsi="標楷體"/>
          <w:sz w:val="28"/>
          <w:szCs w:val="28"/>
          <w:lang w:eastAsia="zh-TW"/>
        </w:rPr>
        <w:t>0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萬元。</w:t>
      </w:r>
    </w:p>
    <w:p w14:paraId="5A9828F1" w14:textId="77777777" w:rsidR="00567160" w:rsidRPr="00247C9F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國內博士班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學金：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2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名，每名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學金新台幣1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5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萬元。</w:t>
      </w:r>
    </w:p>
    <w:p w14:paraId="1FCC6C04" w14:textId="77777777" w:rsidR="00EB281D" w:rsidRPr="00247C9F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國外碩士班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學金：1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0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名，每名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學金新台幣20萬元。</w:t>
      </w:r>
    </w:p>
    <w:p w14:paraId="165F6DF1" w14:textId="047F3978" w:rsidR="00567160" w:rsidRPr="00247C9F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國外博士班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學金：1名，每名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學金新台幣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萬元。</w:t>
      </w:r>
    </w:p>
    <w:p w14:paraId="76F1B5D9" w14:textId="5C4EF57B" w:rsidR="00B6728D" w:rsidRPr="00247C9F" w:rsidRDefault="00BF09AF" w:rsidP="00247C9F">
      <w:pPr>
        <w:pStyle w:val="a3"/>
        <w:numPr>
          <w:ilvl w:val="0"/>
          <w:numId w:val="24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學金錄取名額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，得由「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碩博士班</w:t>
      </w:r>
      <w:r w:rsidR="00476F91" w:rsidRPr="00247C9F">
        <w:rPr>
          <w:rFonts w:ascii="標楷體" w:eastAsia="標楷體" w:hAnsi="標楷體" w:hint="eastAsia"/>
          <w:sz w:val="28"/>
          <w:szCs w:val="28"/>
          <w:lang w:eastAsia="zh-TW"/>
        </w:rPr>
        <w:t>進修獎助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審查委</w:t>
      </w:r>
      <w:r w:rsidR="00050B06" w:rsidRPr="00247C9F"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="00265783" w:rsidRPr="00247C9F">
        <w:rPr>
          <w:rFonts w:ascii="標楷體" w:eastAsia="標楷體" w:hAnsi="標楷體" w:hint="eastAsia"/>
          <w:sz w:val="28"/>
          <w:szCs w:val="28"/>
          <w:lang w:eastAsia="zh-TW"/>
        </w:rPr>
        <w:t>會」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依</w:t>
      </w:r>
      <w:r w:rsidR="00EB281D" w:rsidRPr="00247C9F">
        <w:rPr>
          <w:rFonts w:ascii="標楷體" w:eastAsia="標楷體" w:hAnsi="標楷體" w:hint="eastAsia"/>
          <w:sz w:val="28"/>
          <w:szCs w:val="28"/>
          <w:lang w:eastAsia="zh-TW"/>
        </w:rPr>
        <w:t>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查情形酌情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增加或從缺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67107C9F" w14:textId="43C14D47" w:rsidR="00141478" w:rsidRPr="00247C9F" w:rsidRDefault="00D029BC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義</w:t>
      </w:r>
      <w:r w:rsidR="00141478"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務</w:t>
      </w:r>
      <w:r w:rsidR="00141478"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02C4A4C9" w14:textId="77777777" w:rsidR="00567160" w:rsidRPr="00247C9F" w:rsidRDefault="00C4088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錄取者須</w:t>
      </w:r>
      <w:r w:rsidR="00A600C5" w:rsidRPr="00247C9F">
        <w:rPr>
          <w:rFonts w:ascii="標楷體" w:eastAsia="標楷體" w:hAnsi="標楷體" w:hint="eastAsia"/>
          <w:sz w:val="28"/>
          <w:szCs w:val="28"/>
          <w:lang w:eastAsia="zh-TW"/>
        </w:rPr>
        <w:t>針對研究領域，</w:t>
      </w:r>
      <w:r w:rsidR="009028A7" w:rsidRPr="00247C9F">
        <w:rPr>
          <w:rFonts w:ascii="標楷體" w:eastAsia="標楷體" w:hAnsi="標楷體" w:hint="eastAsia"/>
          <w:sz w:val="28"/>
          <w:szCs w:val="28"/>
          <w:lang w:eastAsia="zh-TW"/>
        </w:rPr>
        <w:t>繳交</w:t>
      </w:r>
      <w:r w:rsidR="00F542A1" w:rsidRPr="00247C9F">
        <w:rPr>
          <w:rFonts w:ascii="標楷體" w:eastAsia="標楷體" w:hAnsi="標楷體" w:hint="eastAsia"/>
          <w:sz w:val="28"/>
          <w:szCs w:val="28"/>
          <w:lang w:eastAsia="zh-TW"/>
        </w:rPr>
        <w:t>研究計畫成果</w:t>
      </w:r>
      <w:r w:rsidR="009028A7" w:rsidRPr="00247C9F">
        <w:rPr>
          <w:rFonts w:ascii="標楷體" w:eastAsia="標楷體" w:hAnsi="標楷體" w:hint="eastAsia"/>
          <w:sz w:val="28"/>
          <w:szCs w:val="28"/>
          <w:lang w:eastAsia="zh-TW"/>
        </w:rPr>
        <w:t>報告</w:t>
      </w:r>
      <w:r w:rsidR="009E3710" w:rsidRPr="00247C9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DC3EC2" w14:textId="77777777" w:rsidR="00567160" w:rsidRPr="00247C9F" w:rsidRDefault="0014147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參與分享會或交流會</w:t>
      </w:r>
      <w:r w:rsidR="00F542A1" w:rsidRPr="00247C9F">
        <w:rPr>
          <w:rFonts w:ascii="標楷體" w:eastAsia="標楷體" w:hAnsi="標楷體" w:hint="eastAsia"/>
          <w:sz w:val="28"/>
          <w:szCs w:val="28"/>
          <w:lang w:eastAsia="zh-TW"/>
        </w:rPr>
        <w:t>，提出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相關研究之心得分享。</w:t>
      </w:r>
    </w:p>
    <w:p w14:paraId="3F83F746" w14:textId="2B832B22" w:rsidR="00567160" w:rsidRPr="00247C9F" w:rsidRDefault="0014147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持續投入本黨相關政治工作崗位或貢獻專業於公共政策事務。</w:t>
      </w:r>
    </w:p>
    <w:p w14:paraId="333922F8" w14:textId="48913824" w:rsidR="00F23B9C" w:rsidRPr="00247C9F" w:rsidRDefault="00547558" w:rsidP="00247C9F">
      <w:pPr>
        <w:pStyle w:val="a3"/>
        <w:numPr>
          <w:ilvl w:val="0"/>
          <w:numId w:val="24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  <w:r w:rsidR="00D029BC" w:rsidRPr="00247C9F">
        <w:rPr>
          <w:rFonts w:ascii="標楷體" w:eastAsia="標楷體" w:hAnsi="標楷體" w:hint="eastAsia"/>
          <w:sz w:val="28"/>
          <w:szCs w:val="28"/>
          <w:lang w:eastAsia="zh-TW"/>
        </w:rPr>
        <w:t>若未履行前述義務，中央黨部得依比例要求繳回</w:t>
      </w:r>
      <w:r w:rsidR="00410733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="00F23B9C" w:rsidRPr="00247C9F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="00D029BC" w:rsidRPr="00247C9F">
        <w:rPr>
          <w:rFonts w:ascii="標楷體" w:eastAsia="標楷體" w:hAnsi="標楷體" w:hint="eastAsia"/>
          <w:sz w:val="28"/>
          <w:szCs w:val="28"/>
          <w:lang w:eastAsia="zh-TW"/>
        </w:rPr>
        <w:t>金。</w:t>
      </w:r>
    </w:p>
    <w:p w14:paraId="2403D095" w14:textId="77777777" w:rsidR="00567160" w:rsidRPr="00247C9F" w:rsidRDefault="00F23B9C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獎助撥款方式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645E0CA7" w14:textId="092233F7" w:rsidR="00F23B9C" w:rsidRPr="00247C9F" w:rsidRDefault="00F23B9C" w:rsidP="00247C9F">
      <w:pPr>
        <w:pStyle w:val="a3"/>
        <w:snapToGrid w:val="0"/>
        <w:spacing w:after="0"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申請案經審核通過後，受獎助者應於簽署【研究計畫成果報告之授權同意及切結書】後，始得領取二分之一額度的</w:t>
      </w:r>
      <w:r w:rsidR="00A6218F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學金；且於</w:t>
      </w:r>
      <w:r w:rsidR="00410733" w:rsidRPr="00247C9F">
        <w:rPr>
          <w:rFonts w:ascii="標楷體" w:eastAsia="標楷體" w:hAnsi="標楷體" w:hint="eastAsia"/>
          <w:sz w:val="28"/>
          <w:szCs w:val="28"/>
          <w:lang w:eastAsia="zh-TW"/>
        </w:rPr>
        <w:t>當年度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確認履行相關受獎助</w:t>
      </w:r>
      <w:r w:rsidR="00A6218F" w:rsidRPr="00247C9F">
        <w:rPr>
          <w:rFonts w:ascii="標楷體" w:eastAsia="標楷體" w:hAnsi="標楷體" w:hint="eastAsia"/>
          <w:sz w:val="28"/>
          <w:szCs w:val="28"/>
          <w:lang w:eastAsia="zh-TW"/>
        </w:rPr>
        <w:t>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務後，再予撥款剩餘二分之一的</w:t>
      </w:r>
      <w:r w:rsidR="00A6218F" w:rsidRPr="00247C9F">
        <w:rPr>
          <w:rFonts w:ascii="標楷體" w:eastAsia="標楷體" w:hAnsi="標楷體" w:hint="eastAsia"/>
          <w:sz w:val="28"/>
          <w:szCs w:val="28"/>
          <w:lang w:eastAsia="zh-TW"/>
        </w:rPr>
        <w:t>助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學金。</w:t>
      </w:r>
    </w:p>
    <w:p w14:paraId="757A69F5" w14:textId="42CB7A2D" w:rsidR="00607D2D" w:rsidRPr="00247C9F" w:rsidRDefault="00607D2D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審查文件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3EB52AA1" w14:textId="77777777" w:rsidR="00567160" w:rsidRPr="00247C9F" w:rsidRDefault="0053575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碩博士班就學證明或錄取證明。</w:t>
      </w:r>
    </w:p>
    <w:p w14:paraId="45A2D2E0" w14:textId="451950D9" w:rsidR="00567160" w:rsidRPr="00247C9F" w:rsidRDefault="00ED4D5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="00141478" w:rsidRPr="00247C9F">
        <w:rPr>
          <w:rFonts w:ascii="標楷體" w:eastAsia="標楷體" w:hAnsi="標楷體" w:hint="eastAsia"/>
          <w:sz w:val="28"/>
          <w:szCs w:val="28"/>
          <w:lang w:eastAsia="zh-TW"/>
        </w:rPr>
        <w:t>表。</w:t>
      </w:r>
    </w:p>
    <w:p w14:paraId="2D356BE4" w14:textId="77777777" w:rsidR="00567160" w:rsidRPr="00247C9F" w:rsidRDefault="0014147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研究計畫書。</w:t>
      </w:r>
    </w:p>
    <w:p w14:paraId="2797BA5A" w14:textId="77777777" w:rsidR="00567160" w:rsidRPr="00247C9F" w:rsidRDefault="0014147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推薦信函2封，</w:t>
      </w:r>
      <w:r w:rsidR="00F23B9C" w:rsidRPr="00247C9F">
        <w:rPr>
          <w:rFonts w:ascii="標楷體" w:eastAsia="標楷體" w:hAnsi="標楷體" w:hint="eastAsia"/>
          <w:sz w:val="28"/>
          <w:szCs w:val="28"/>
          <w:lang w:eastAsia="zh-TW"/>
        </w:rPr>
        <w:t>其中1封須由工作單位主管或服務之公職推薦。</w:t>
      </w:r>
    </w:p>
    <w:p w14:paraId="13D5930C" w14:textId="77777777" w:rsidR="00567160" w:rsidRPr="00247C9F" w:rsidRDefault="00F23B9C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其他有助於說</w:t>
      </w:r>
      <w:r w:rsidR="00422866" w:rsidRPr="00247C9F">
        <w:rPr>
          <w:rFonts w:ascii="標楷體" w:eastAsia="標楷體" w:hAnsi="標楷體" w:hint="eastAsia"/>
          <w:sz w:val="28"/>
          <w:szCs w:val="28"/>
          <w:lang w:eastAsia="zh-TW"/>
        </w:rPr>
        <w:t>明該申請研究計畫內容之物件。【非必要】</w:t>
      </w:r>
    </w:p>
    <w:p w14:paraId="1ABD3030" w14:textId="77777777" w:rsidR="00265783" w:rsidRPr="00247C9F" w:rsidRDefault="00265783" w:rsidP="00247C9F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14:paraId="22005C7B" w14:textId="03BE5C1A" w:rsidR="00247C9F" w:rsidRPr="00247C9F" w:rsidRDefault="00247C9F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lastRenderedPageBreak/>
        <w:t>申請窗口</w:t>
      </w:r>
      <w:r w:rsidRPr="00247C9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05A864C0" w14:textId="7A03D176" w:rsidR="00265783" w:rsidRPr="00247C9F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民主進步黨中央黨部 政策會</w:t>
      </w:r>
    </w:p>
    <w:p w14:paraId="282DCBBB" w14:textId="64553E0A" w:rsidR="00265783" w:rsidRPr="00247C9F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/>
          <w:sz w:val="28"/>
          <w:szCs w:val="28"/>
          <w:lang w:eastAsia="zh-TW"/>
        </w:rPr>
        <w:t>電話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：02-2392-9989分機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109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 xml:space="preserve"> 趙小姐</w:t>
      </w:r>
    </w:p>
    <w:p w14:paraId="7FED7E53" w14:textId="1382E62F" w:rsidR="00265783" w:rsidRPr="00247C9F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電子郵件信箱：</w:t>
      </w:r>
      <w:r w:rsidR="00A90816" w:rsidRPr="00247C9F">
        <w:rPr>
          <w:rFonts w:ascii="標楷體" w:eastAsia="標楷體" w:hAnsi="標楷體"/>
          <w:sz w:val="28"/>
          <w:szCs w:val="28"/>
          <w:lang w:eastAsia="zh-TW"/>
        </w:rPr>
        <w:t>dppm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adeintaiwan</w:t>
      </w:r>
      <w:r w:rsidR="00A90816" w:rsidRPr="00247C9F">
        <w:rPr>
          <w:rFonts w:ascii="標楷體" w:eastAsia="標楷體" w:hAnsi="標楷體"/>
          <w:sz w:val="28"/>
          <w:szCs w:val="28"/>
          <w:lang w:eastAsia="zh-TW"/>
        </w:rPr>
        <w:t>b</w:t>
      </w:r>
      <w:r w:rsidRPr="00247C9F">
        <w:rPr>
          <w:rFonts w:ascii="標楷體" w:eastAsia="標楷體" w:hAnsi="標楷體"/>
          <w:sz w:val="28"/>
          <w:szCs w:val="28"/>
          <w:lang w:eastAsia="zh-TW"/>
        </w:rPr>
        <w:t>@dpp.org.tw</w:t>
      </w:r>
    </w:p>
    <w:p w14:paraId="55143B99" w14:textId="15BFC81F" w:rsidR="00265783" w:rsidRPr="00247C9F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收件人：美德育才</w:t>
      </w:r>
      <w:r w:rsidR="00247C9F" w:rsidRPr="00247C9F">
        <w:rPr>
          <w:rFonts w:ascii="標楷體" w:eastAsia="標楷體" w:hAnsi="標楷體" w:hint="eastAsia"/>
          <w:sz w:val="28"/>
          <w:szCs w:val="28"/>
          <w:lang w:eastAsia="zh-TW"/>
        </w:rPr>
        <w:t>碩博士班助學金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審查委員會</w:t>
      </w:r>
    </w:p>
    <w:p w14:paraId="043F49C2" w14:textId="5DCDF5F5" w:rsidR="00265783" w:rsidRPr="00247C9F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sz w:val="28"/>
          <w:szCs w:val="28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寄送地址：100台北市</w:t>
      </w:r>
      <w:r w:rsidR="00247C9F" w:rsidRPr="00247C9F">
        <w:rPr>
          <w:rFonts w:ascii="標楷體" w:eastAsia="標楷體" w:hAnsi="標楷體" w:hint="eastAsia"/>
          <w:sz w:val="28"/>
          <w:szCs w:val="28"/>
          <w:lang w:eastAsia="zh-TW"/>
        </w:rPr>
        <w:t>中正區</w:t>
      </w:r>
      <w:r w:rsidRPr="00247C9F">
        <w:rPr>
          <w:rFonts w:ascii="標楷體" w:eastAsia="標楷體" w:hAnsi="標楷體" w:hint="eastAsia"/>
          <w:sz w:val="28"/>
          <w:szCs w:val="28"/>
          <w:lang w:eastAsia="zh-TW"/>
        </w:rPr>
        <w:t>北平東路30號10樓</w:t>
      </w:r>
    </w:p>
    <w:p w14:paraId="29043109" w14:textId="71E77B9E" w:rsidR="00CD6574" w:rsidRPr="00247C9F" w:rsidRDefault="00265783" w:rsidP="00247C9F">
      <w:pPr>
        <w:spacing w:line="480" w:lineRule="exact"/>
        <w:rPr>
          <w:rFonts w:ascii="標楷體" w:eastAsia="標楷體" w:hAnsi="標楷體"/>
          <w:sz w:val="30"/>
          <w:szCs w:val="30"/>
          <w:lang w:eastAsia="zh-TW"/>
        </w:rPr>
      </w:pPr>
      <w:r w:rsidRPr="00247C9F">
        <w:rPr>
          <w:rFonts w:ascii="標楷體" w:eastAsia="標楷體" w:hAnsi="標楷體"/>
          <w:sz w:val="30"/>
          <w:szCs w:val="30"/>
          <w:lang w:eastAsia="zh-TW"/>
        </w:rPr>
        <w:br w:type="page"/>
      </w:r>
    </w:p>
    <w:p w14:paraId="5A1F046C" w14:textId="77777777" w:rsidR="00CD6574" w:rsidRPr="00046556" w:rsidRDefault="00CD6574" w:rsidP="00247C9F">
      <w:pPr>
        <w:spacing w:after="0" w:line="480" w:lineRule="exact"/>
        <w:rPr>
          <w:rFonts w:ascii="標楷體" w:eastAsia="標楷體" w:hAnsi="標楷體"/>
          <w:bCs/>
          <w:color w:val="000000" w:themeColor="text1"/>
          <w:sz w:val="30"/>
          <w:szCs w:val="30"/>
          <w:lang w:eastAsia="zh-TW"/>
        </w:rPr>
      </w:pPr>
      <w:r w:rsidRPr="00046556">
        <w:rPr>
          <w:rFonts w:ascii="標楷體" w:eastAsia="標楷體" w:hAnsi="標楷體" w:hint="eastAsia"/>
          <w:bCs/>
          <w:color w:val="000000" w:themeColor="text1"/>
          <w:sz w:val="30"/>
          <w:szCs w:val="30"/>
          <w:lang w:eastAsia="zh-TW"/>
        </w:rPr>
        <w:lastRenderedPageBreak/>
        <w:t>附件一：</w:t>
      </w:r>
    </w:p>
    <w:p w14:paraId="1D0660DF" w14:textId="77777777" w:rsidR="00247C9F" w:rsidRPr="009F1B22" w:rsidRDefault="00247C9F" w:rsidP="00247C9F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A6799E">
        <w:rPr>
          <w:rFonts w:ascii="標楷體" w:eastAsia="標楷體" w:hAnsi="標楷體" w:hint="eastAsia"/>
          <w:b/>
          <w:color w:val="000000" w:themeColor="text1"/>
          <w:sz w:val="32"/>
          <w:szCs w:val="36"/>
          <w:lang w:eastAsia="zh-TW"/>
        </w:rPr>
        <w:t>《民主進步黨使用個資聲明》</w:t>
      </w:r>
    </w:p>
    <w:p w14:paraId="18BF090E" w14:textId="77777777" w:rsidR="00247C9F" w:rsidRPr="00A6218F" w:rsidRDefault="00247C9F" w:rsidP="00ED4D58">
      <w:pPr>
        <w:spacing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民主進步黨(以下簡稱民進黨)重視個資保護的價值，故依據《個人資料保護法》規定，於您填寫表單、提供個人資料前，向您告知下列事項；本聲明符合個資保護法及相關法規之要求，具有書面同意民進黨得依本聲明內容蒐集、處理及利用您的個資；您所提供的資料，將會被我們蒐集並受到安全保護及嚴格管理。</w:t>
      </w:r>
    </w:p>
    <w:p w14:paraId="73CB20D8" w14:textId="491C76FF" w:rsidR="00247C9F" w:rsidRPr="00A6218F" w:rsidRDefault="00247C9F" w:rsidP="00ED4D58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蒐集之目的：確認參與「民主進步黨美德青年育才計畫」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B</w:t>
      </w: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類：《2024碩博士班進修獎助》活動人員之基本資料及聯絡方式，俾利進行聯繫。</w:t>
      </w:r>
    </w:p>
    <w:p w14:paraId="52B7F89A" w14:textId="77777777" w:rsidR="00247C9F" w:rsidRPr="00A6218F" w:rsidRDefault="00247C9F" w:rsidP="00ED4D58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您提供之個資包括：姓名、身分證字號、黨證號碼、性別、工作單位及職稱、出生年月日、手機號碼、E</w:t>
      </w:r>
      <w:r w:rsidRPr="00A6218F">
        <w:rPr>
          <w:rFonts w:ascii="標楷體" w:eastAsia="標楷體" w:hAnsi="標楷體"/>
          <w:sz w:val="24"/>
          <w:szCs w:val="24"/>
          <w:lang w:eastAsia="zh-TW"/>
        </w:rPr>
        <w:t>-mail</w:t>
      </w: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、通訊地址、學籍資料及其他與活動有關之資料。</w:t>
      </w:r>
    </w:p>
    <w:p w14:paraId="76C908C7" w14:textId="15A018FA" w:rsidR="00247C9F" w:rsidRPr="00570B3D" w:rsidRDefault="00247C9F" w:rsidP="00570B3D">
      <w:pPr>
        <w:pStyle w:val="a3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570B3D">
        <w:rPr>
          <w:rFonts w:ascii="標楷體" w:eastAsia="標楷體" w:hAnsi="標楷體" w:hint="eastAsia"/>
          <w:sz w:val="24"/>
          <w:szCs w:val="24"/>
          <w:lang w:eastAsia="zh-TW"/>
        </w:rPr>
        <w:t>個人資料利用之期間、地區、對象及方式：</w:t>
      </w:r>
    </w:p>
    <w:p w14:paraId="1962BC85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(一) 期間：於民進黨存續期間內。</w:t>
      </w:r>
    </w:p>
    <w:p w14:paraId="7BE70877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(二) 地區：中華民國台灣領域內。</w:t>
      </w:r>
    </w:p>
    <w:p w14:paraId="693CA860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A6218F">
        <w:rPr>
          <w:rFonts w:ascii="標楷體" w:eastAsia="標楷體" w:hAnsi="標楷體" w:hint="eastAsia"/>
          <w:sz w:val="24"/>
          <w:szCs w:val="24"/>
        </w:rPr>
        <w:t xml:space="preserve">(三) </w:t>
      </w:r>
      <w:proofErr w:type="spellStart"/>
      <w:r w:rsidRPr="00A6218F">
        <w:rPr>
          <w:rFonts w:ascii="標楷體" w:eastAsia="標楷體" w:hAnsi="標楷體" w:hint="eastAsia"/>
          <w:sz w:val="24"/>
          <w:szCs w:val="24"/>
        </w:rPr>
        <w:t>對象與方式</w:t>
      </w:r>
      <w:proofErr w:type="spellEnd"/>
      <w:r w:rsidRPr="00A6218F">
        <w:rPr>
          <w:rFonts w:ascii="標楷體" w:eastAsia="標楷體" w:hAnsi="標楷體" w:hint="eastAsia"/>
          <w:sz w:val="24"/>
          <w:szCs w:val="24"/>
        </w:rPr>
        <w:t>：</w:t>
      </w:r>
    </w:p>
    <w:p w14:paraId="5714617C" w14:textId="77777777" w:rsidR="00247C9F" w:rsidRPr="00A6218F" w:rsidRDefault="00247C9F" w:rsidP="00ED4D58">
      <w:pPr>
        <w:pStyle w:val="a3"/>
        <w:widowControl w:val="0"/>
        <w:numPr>
          <w:ilvl w:val="0"/>
          <w:numId w:val="13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建立名冊、訊息及電子郵件通知、活動辦理及宣傳或其他與民進黨相關事由等情況時，由相關負責人員依資料相關性質利用之。</w:t>
      </w:r>
    </w:p>
    <w:p w14:paraId="43ECC07E" w14:textId="77777777" w:rsidR="00247C9F" w:rsidRPr="00A6218F" w:rsidRDefault="00247C9F" w:rsidP="00ED4D58">
      <w:pPr>
        <w:pStyle w:val="a3"/>
        <w:widowControl w:val="0"/>
        <w:numPr>
          <w:ilvl w:val="0"/>
          <w:numId w:val="13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以自動化機器或其他非自動化方式所為之使用，包括但不限於書面、電子郵件。</w:t>
      </w:r>
    </w:p>
    <w:p w14:paraId="6CA17192" w14:textId="560AF3DD" w:rsidR="00247C9F" w:rsidRPr="00570B3D" w:rsidRDefault="00247C9F" w:rsidP="00570B3D">
      <w:pPr>
        <w:pStyle w:val="a3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570B3D">
        <w:rPr>
          <w:rFonts w:ascii="標楷體" w:eastAsia="標楷體" w:hAnsi="標楷體" w:hint="eastAsia"/>
          <w:sz w:val="24"/>
          <w:szCs w:val="24"/>
          <w:lang w:eastAsia="zh-TW"/>
        </w:rPr>
        <w:t>按</w:t>
      </w:r>
      <w:r w:rsidR="00983D60">
        <w:rPr>
          <w:rFonts w:ascii="標楷體" w:eastAsia="標楷體" w:hAnsi="標楷體" w:hint="eastAsia"/>
          <w:sz w:val="24"/>
          <w:szCs w:val="24"/>
          <w:lang w:eastAsia="zh-TW"/>
        </w:rPr>
        <w:t>《</w:t>
      </w:r>
      <w:r w:rsidRPr="00570B3D">
        <w:rPr>
          <w:rFonts w:ascii="標楷體" w:eastAsia="標楷體" w:hAnsi="標楷體" w:hint="eastAsia"/>
          <w:sz w:val="24"/>
          <w:szCs w:val="24"/>
          <w:lang w:eastAsia="zh-TW"/>
        </w:rPr>
        <w:t>個人資料保護法</w:t>
      </w:r>
      <w:r w:rsidR="00983D60">
        <w:rPr>
          <w:rFonts w:ascii="Cambria Math" w:eastAsia="標楷體" w:hAnsi="Cambria Math" w:cs="Cambria Math" w:hint="eastAsia"/>
          <w:sz w:val="24"/>
          <w:szCs w:val="24"/>
          <w:lang w:eastAsia="zh-TW"/>
        </w:rPr>
        <w:t>》</w:t>
      </w:r>
      <w:r w:rsidRPr="00570B3D">
        <w:rPr>
          <w:rFonts w:ascii="標楷體" w:eastAsia="標楷體" w:hAnsi="標楷體" w:hint="eastAsia"/>
          <w:sz w:val="24"/>
          <w:szCs w:val="24"/>
          <w:lang w:eastAsia="zh-TW"/>
        </w:rPr>
        <w:t>規定，您得就所提供之個人資料對民進黨行使下列之權利：</w:t>
      </w:r>
    </w:p>
    <w:p w14:paraId="088ED90A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(一) 查詢或請求閱覽。</w:t>
      </w:r>
    </w:p>
    <w:p w14:paraId="6B2916CB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(二) 請求製給複製本。</w:t>
      </w:r>
    </w:p>
    <w:p w14:paraId="225C527F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(三) 請求補充或更正。</w:t>
      </w:r>
    </w:p>
    <w:p w14:paraId="4AD5A994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(四) 請求停止蒐集、處理或利用。</w:t>
      </w:r>
    </w:p>
    <w:p w14:paraId="01D76BA2" w14:textId="77777777" w:rsidR="00247C9F" w:rsidRPr="00A6218F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A6218F">
        <w:rPr>
          <w:rFonts w:ascii="標楷體" w:eastAsia="標楷體" w:hAnsi="標楷體" w:hint="eastAsia"/>
          <w:sz w:val="24"/>
          <w:szCs w:val="24"/>
          <w:lang w:eastAsia="zh-TW"/>
        </w:rPr>
        <w:t>(五) 請求刪除。</w:t>
      </w:r>
    </w:p>
    <w:p w14:paraId="00B21E60" w14:textId="39BCE7AE" w:rsidR="00CD6574" w:rsidRPr="00570B3D" w:rsidRDefault="00247C9F" w:rsidP="00570B3D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570B3D">
        <w:rPr>
          <w:rFonts w:ascii="標楷體" w:eastAsia="標楷體" w:hAnsi="標楷體" w:hint="eastAsia"/>
          <w:sz w:val="24"/>
          <w:szCs w:val="24"/>
          <w:lang w:eastAsia="zh-TW"/>
        </w:rPr>
        <w:t>您可自由選擇是否提供民進黨所請求之資料，惟倘不提供，民進黨將無法與您建立聯絡管道，不利於活動之推動與進行，爰民進黨將得拒絕受理與您之往來及其他相關事項之申請或參與。</w:t>
      </w:r>
      <w:r w:rsidR="00CD6574" w:rsidRPr="00570B3D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br w:type="page"/>
      </w:r>
    </w:p>
    <w:p w14:paraId="1431122D" w14:textId="7C2ED235" w:rsidR="00F542A1" w:rsidRPr="00247C9F" w:rsidRDefault="00EB281D" w:rsidP="00247C9F">
      <w:pPr>
        <w:spacing w:line="480" w:lineRule="exact"/>
        <w:rPr>
          <w:rFonts w:ascii="標楷體" w:eastAsia="標楷體" w:hAnsi="標楷體"/>
          <w:bCs/>
          <w:sz w:val="30"/>
          <w:szCs w:val="30"/>
          <w:lang w:eastAsia="zh-TW"/>
        </w:rPr>
      </w:pPr>
      <w:r w:rsidRPr="00247C9F">
        <w:rPr>
          <w:rFonts w:ascii="標楷體" w:eastAsia="標楷體" w:hAnsi="標楷體" w:hint="eastAsia"/>
          <w:bCs/>
          <w:sz w:val="30"/>
          <w:szCs w:val="30"/>
          <w:lang w:eastAsia="zh-TW"/>
        </w:rPr>
        <w:lastRenderedPageBreak/>
        <w:t>附件二：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269"/>
        <w:gridCol w:w="2545"/>
        <w:gridCol w:w="1421"/>
        <w:gridCol w:w="848"/>
        <w:gridCol w:w="3118"/>
      </w:tblGrid>
      <w:tr w:rsidR="001E4CB6" w:rsidRPr="00247C9F" w14:paraId="2E5DA565" w14:textId="77777777" w:rsidTr="008E67AF">
        <w:trPr>
          <w:trHeight w:val="697"/>
        </w:trPr>
        <w:tc>
          <w:tcPr>
            <w:tcW w:w="10201" w:type="dxa"/>
            <w:gridSpan w:val="5"/>
          </w:tcPr>
          <w:p w14:paraId="59B275CA" w14:textId="187178AF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b/>
                <w:sz w:val="28"/>
                <w:szCs w:val="32"/>
                <w:lang w:eastAsia="zh-TW"/>
              </w:rPr>
              <w:t>【民進黨美德青年育才計畫：</w:t>
            </w:r>
            <w:r w:rsidRPr="00247C9F">
              <w:rPr>
                <w:rFonts w:ascii="標楷體" w:eastAsia="標楷體" w:hAnsi="標楷體"/>
                <w:b/>
                <w:sz w:val="28"/>
                <w:szCs w:val="32"/>
                <w:lang w:eastAsia="zh-TW"/>
              </w:rPr>
              <w:t>B</w:t>
            </w:r>
            <w:r w:rsidRPr="00247C9F">
              <w:rPr>
                <w:rFonts w:ascii="標楷體" w:eastAsia="標楷體" w:hAnsi="標楷體" w:hint="eastAsia"/>
                <w:b/>
                <w:sz w:val="28"/>
                <w:szCs w:val="32"/>
                <w:lang w:eastAsia="zh-TW"/>
              </w:rPr>
              <w:t>類碩博士班進修獎助</w:t>
            </w:r>
            <w:r w:rsidR="00EB281D" w:rsidRPr="00247C9F">
              <w:rPr>
                <w:rFonts w:ascii="標楷體" w:eastAsia="標楷體" w:hAnsi="標楷體" w:hint="eastAsia"/>
                <w:b/>
                <w:sz w:val="28"/>
                <w:szCs w:val="32"/>
                <w:lang w:eastAsia="zh-TW"/>
              </w:rPr>
              <w:t>】</w:t>
            </w:r>
            <w:r w:rsidRPr="00247C9F">
              <w:rPr>
                <w:rFonts w:ascii="標楷體" w:eastAsia="標楷體" w:hAnsi="標楷體"/>
                <w:b/>
                <w:sz w:val="28"/>
                <w:szCs w:val="32"/>
                <w:lang w:eastAsia="zh-TW"/>
              </w:rPr>
              <w:t>申請</w:t>
            </w:r>
            <w:r w:rsidR="00ED4D58">
              <w:rPr>
                <w:rFonts w:ascii="標楷體" w:eastAsia="標楷體" w:hAnsi="標楷體" w:hint="eastAsia"/>
                <w:b/>
                <w:sz w:val="28"/>
                <w:szCs w:val="32"/>
                <w:lang w:eastAsia="zh-TW"/>
              </w:rPr>
              <w:t>表</w:t>
            </w:r>
          </w:p>
        </w:tc>
      </w:tr>
      <w:tr w:rsidR="001E4CB6" w:rsidRPr="00247C9F" w14:paraId="67BCC868" w14:textId="77777777" w:rsidTr="008E67AF">
        <w:trPr>
          <w:trHeight w:val="697"/>
        </w:trPr>
        <w:tc>
          <w:tcPr>
            <w:tcW w:w="2269" w:type="dxa"/>
          </w:tcPr>
          <w:p w14:paraId="61BB1823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姓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932" w:type="dxa"/>
            <w:gridSpan w:val="4"/>
          </w:tcPr>
          <w:p w14:paraId="6199E395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4DA86D58" w14:textId="77777777" w:rsidTr="008E67AF">
        <w:trPr>
          <w:trHeight w:val="692"/>
        </w:trPr>
        <w:tc>
          <w:tcPr>
            <w:tcW w:w="2269" w:type="dxa"/>
          </w:tcPr>
          <w:p w14:paraId="50613298" w14:textId="5239E78F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身分證</w:t>
            </w:r>
            <w:r w:rsidR="00983D6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2545" w:type="dxa"/>
          </w:tcPr>
          <w:p w14:paraId="3BDED1E0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6E26645A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黨證字號</w:t>
            </w:r>
          </w:p>
        </w:tc>
        <w:tc>
          <w:tcPr>
            <w:tcW w:w="3118" w:type="dxa"/>
          </w:tcPr>
          <w:p w14:paraId="51E4B2B3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22B9D076" w14:textId="77777777" w:rsidTr="008E67AF">
        <w:trPr>
          <w:trHeight w:val="692"/>
        </w:trPr>
        <w:tc>
          <w:tcPr>
            <w:tcW w:w="2269" w:type="dxa"/>
          </w:tcPr>
          <w:p w14:paraId="5177AD86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545" w:type="dxa"/>
          </w:tcPr>
          <w:p w14:paraId="7748BE60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3CBC5AC4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性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118" w:type="dxa"/>
          </w:tcPr>
          <w:p w14:paraId="20F2EEA4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371FF3BC" w14:textId="77777777" w:rsidTr="008E67AF">
        <w:trPr>
          <w:trHeight w:val="702"/>
        </w:trPr>
        <w:tc>
          <w:tcPr>
            <w:tcW w:w="2269" w:type="dxa"/>
          </w:tcPr>
          <w:p w14:paraId="4D7F1243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通訊電話/室內</w:t>
            </w:r>
          </w:p>
        </w:tc>
        <w:tc>
          <w:tcPr>
            <w:tcW w:w="2545" w:type="dxa"/>
          </w:tcPr>
          <w:p w14:paraId="1EEC748D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70400163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通訊電話/手機</w:t>
            </w:r>
          </w:p>
        </w:tc>
        <w:tc>
          <w:tcPr>
            <w:tcW w:w="3118" w:type="dxa"/>
          </w:tcPr>
          <w:p w14:paraId="62822DB2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0E38F7DF" w14:textId="77777777" w:rsidTr="008E67AF">
        <w:trPr>
          <w:trHeight w:val="712"/>
        </w:trPr>
        <w:tc>
          <w:tcPr>
            <w:tcW w:w="2269" w:type="dxa"/>
          </w:tcPr>
          <w:p w14:paraId="5FD6469E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932" w:type="dxa"/>
            <w:gridSpan w:val="4"/>
          </w:tcPr>
          <w:p w14:paraId="3A5FF4A4" w14:textId="77777777" w:rsidR="001E4CB6" w:rsidRPr="00247C9F" w:rsidRDefault="001E4CB6" w:rsidP="00247C9F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</w:p>
        </w:tc>
      </w:tr>
      <w:tr w:rsidR="001E4CB6" w:rsidRPr="00247C9F" w14:paraId="2D70558C" w14:textId="77777777" w:rsidTr="008E67AF">
        <w:trPr>
          <w:trHeight w:val="694"/>
        </w:trPr>
        <w:tc>
          <w:tcPr>
            <w:tcW w:w="2269" w:type="dxa"/>
          </w:tcPr>
          <w:p w14:paraId="3A89D3A5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7932" w:type="dxa"/>
            <w:gridSpan w:val="4"/>
          </w:tcPr>
          <w:p w14:paraId="54892C2B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4B7FB706" w14:textId="77777777" w:rsidTr="008E67AF">
        <w:trPr>
          <w:trHeight w:val="694"/>
        </w:trPr>
        <w:tc>
          <w:tcPr>
            <w:tcW w:w="2269" w:type="dxa"/>
          </w:tcPr>
          <w:p w14:paraId="498EB33A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現    職</w:t>
            </w:r>
          </w:p>
        </w:tc>
        <w:tc>
          <w:tcPr>
            <w:tcW w:w="7932" w:type="dxa"/>
            <w:gridSpan w:val="4"/>
          </w:tcPr>
          <w:p w14:paraId="027E89F9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E67AF" w:rsidRPr="00247C9F" w14:paraId="392A4DEF" w14:textId="77777777" w:rsidTr="008E67AF">
        <w:trPr>
          <w:trHeight w:val="568"/>
        </w:trPr>
        <w:tc>
          <w:tcPr>
            <w:tcW w:w="2269" w:type="dxa"/>
            <w:vMerge w:val="restart"/>
          </w:tcPr>
          <w:p w14:paraId="7D9D4967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    歷</w:t>
            </w:r>
          </w:p>
        </w:tc>
        <w:tc>
          <w:tcPr>
            <w:tcW w:w="3966" w:type="dxa"/>
            <w:gridSpan w:val="2"/>
          </w:tcPr>
          <w:p w14:paraId="1615FEAA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學校系所</w:t>
            </w:r>
          </w:p>
        </w:tc>
        <w:tc>
          <w:tcPr>
            <w:tcW w:w="3966" w:type="dxa"/>
            <w:gridSpan w:val="2"/>
          </w:tcPr>
          <w:p w14:paraId="64D7782D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起迄年月</w:t>
            </w:r>
          </w:p>
        </w:tc>
      </w:tr>
      <w:tr w:rsidR="008E67AF" w:rsidRPr="00247C9F" w14:paraId="2A96F361" w14:textId="77777777" w:rsidTr="008E67AF">
        <w:trPr>
          <w:trHeight w:val="562"/>
        </w:trPr>
        <w:tc>
          <w:tcPr>
            <w:tcW w:w="2269" w:type="dxa"/>
            <w:vMerge/>
          </w:tcPr>
          <w:p w14:paraId="26FC9FC5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448A0928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7E8E0D08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E67AF" w:rsidRPr="00247C9F" w14:paraId="52FBF059" w14:textId="77777777" w:rsidTr="008E67AF">
        <w:trPr>
          <w:trHeight w:val="542"/>
        </w:trPr>
        <w:tc>
          <w:tcPr>
            <w:tcW w:w="2269" w:type="dxa"/>
            <w:vMerge/>
          </w:tcPr>
          <w:p w14:paraId="7C03934C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036BA41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E941BD1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E67AF" w:rsidRPr="00247C9F" w14:paraId="5E0D1848" w14:textId="77777777" w:rsidTr="008E67AF">
        <w:trPr>
          <w:trHeight w:val="542"/>
        </w:trPr>
        <w:tc>
          <w:tcPr>
            <w:tcW w:w="2269" w:type="dxa"/>
            <w:vMerge/>
          </w:tcPr>
          <w:p w14:paraId="235EC119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052299C0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1B712109" w14:textId="77777777" w:rsidR="008E67AF" w:rsidRPr="00247C9F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2B5C74A9" w14:textId="77777777" w:rsidTr="008E67AF">
        <w:trPr>
          <w:trHeight w:val="542"/>
        </w:trPr>
        <w:tc>
          <w:tcPr>
            <w:tcW w:w="2269" w:type="dxa"/>
            <w:vMerge w:val="restart"/>
          </w:tcPr>
          <w:p w14:paraId="740FF270" w14:textId="565636FA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</w:t>
            </w:r>
            <w:r w:rsidR="00050B06"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歷</w:t>
            </w:r>
          </w:p>
        </w:tc>
        <w:tc>
          <w:tcPr>
            <w:tcW w:w="3966" w:type="dxa"/>
            <w:gridSpan w:val="2"/>
          </w:tcPr>
          <w:p w14:paraId="22D4A076" w14:textId="63C39870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966" w:type="dxa"/>
            <w:gridSpan w:val="2"/>
          </w:tcPr>
          <w:p w14:paraId="521C8663" w14:textId="626CE21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起迄年月</w:t>
            </w:r>
          </w:p>
        </w:tc>
      </w:tr>
      <w:tr w:rsidR="001E4CB6" w:rsidRPr="00247C9F" w14:paraId="06DB5D80" w14:textId="77777777" w:rsidTr="008E67AF">
        <w:trPr>
          <w:trHeight w:val="542"/>
        </w:trPr>
        <w:tc>
          <w:tcPr>
            <w:tcW w:w="2269" w:type="dxa"/>
            <w:vMerge/>
          </w:tcPr>
          <w:p w14:paraId="14F43211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77317244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EF98E78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E4CB6" w:rsidRPr="00247C9F" w14:paraId="3E3432B0" w14:textId="77777777" w:rsidTr="008E67AF">
        <w:trPr>
          <w:trHeight w:val="542"/>
        </w:trPr>
        <w:tc>
          <w:tcPr>
            <w:tcW w:w="2269" w:type="dxa"/>
            <w:vMerge/>
          </w:tcPr>
          <w:p w14:paraId="289EAB0D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6A14EA5C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F6FC70E" w14:textId="77777777" w:rsidR="001E4CB6" w:rsidRPr="00247C9F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B281D" w:rsidRPr="00247C9F" w14:paraId="3A266EAC" w14:textId="77777777" w:rsidTr="008E67AF">
        <w:trPr>
          <w:trHeight w:val="875"/>
        </w:trPr>
        <w:tc>
          <w:tcPr>
            <w:tcW w:w="10201" w:type="dxa"/>
            <w:gridSpan w:val="5"/>
          </w:tcPr>
          <w:p w14:paraId="1BAC20F6" w14:textId="77777777" w:rsidR="00EB281D" w:rsidRPr="00247C9F" w:rsidRDefault="00EB281D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進修研究領域：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3579484C" w14:textId="0F095C5E" w:rsidR="00EB281D" w:rsidRPr="00247C9F" w:rsidRDefault="00EB281D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民主：關於傳承台灣民主運動精神、促進台灣民主永續發展之研究領域與主題。</w:t>
            </w:r>
          </w:p>
          <w:p w14:paraId="08D757AA" w14:textId="752946EE" w:rsidR="00EB281D" w:rsidRPr="00247C9F" w:rsidRDefault="00EB281D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和平：關於增加台灣國際能見度，以及深化外交、國防、國家安全政策推動之研究領域與主題。</w:t>
            </w:r>
          </w:p>
          <w:p w14:paraId="484AD63F" w14:textId="4B930EEC" w:rsidR="00EB281D" w:rsidRPr="00247C9F" w:rsidRDefault="00EB281D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繁榮：關於民主進步黨執政團隊推動「國家希望工程」國政願景之研究領域與主題。</w:t>
            </w:r>
          </w:p>
          <w:p w14:paraId="424A5EDF" w14:textId="63B05451" w:rsidR="00EB281D" w:rsidRPr="00247C9F" w:rsidRDefault="00EB281D" w:rsidP="00247C9F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其他能貢獻於政黨創新發展之研究領域與主題。</w:t>
            </w:r>
          </w:p>
        </w:tc>
      </w:tr>
      <w:tr w:rsidR="00EB281D" w:rsidRPr="00247C9F" w14:paraId="590C7D07" w14:textId="77777777" w:rsidTr="008E67AF">
        <w:trPr>
          <w:trHeight w:val="2645"/>
        </w:trPr>
        <w:tc>
          <w:tcPr>
            <w:tcW w:w="10201" w:type="dxa"/>
            <w:gridSpan w:val="5"/>
          </w:tcPr>
          <w:p w14:paraId="34B0D963" w14:textId="77777777" w:rsidR="00EB281D" w:rsidRPr="00247C9F" w:rsidRDefault="00EB281D" w:rsidP="00247C9F">
            <w:pPr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獎助類別：</w:t>
            </w:r>
          </w:p>
          <w:p w14:paraId="7F908613" w14:textId="77777777" w:rsidR="00EB281D" w:rsidRPr="00247C9F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國內碩士班助學金：1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名，每名助學金新台幣1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萬元。</w:t>
            </w:r>
          </w:p>
          <w:p w14:paraId="6674824F" w14:textId="77777777" w:rsidR="00EB281D" w:rsidRPr="00247C9F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國內博士班助學金：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名，每名助學金新台幣1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萬元。</w:t>
            </w:r>
          </w:p>
          <w:p w14:paraId="1EB7F0D6" w14:textId="77777777" w:rsidR="00EB281D" w:rsidRPr="00247C9F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國外碩士班助學金：1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名，每名助學金新台幣20萬元。</w:t>
            </w:r>
          </w:p>
          <w:p w14:paraId="63874FC7" w14:textId="119EF6F2" w:rsidR="00EB281D" w:rsidRPr="00247C9F" w:rsidRDefault="00EB281D" w:rsidP="00247C9F">
            <w:pPr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國外博士班助學金：1名，每名助學金新台幣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萬元。</w:t>
            </w:r>
          </w:p>
        </w:tc>
      </w:tr>
      <w:tr w:rsidR="00EB281D" w:rsidRPr="00247C9F" w14:paraId="6BFFCAD1" w14:textId="77777777" w:rsidTr="008E67AF">
        <w:trPr>
          <w:trHeight w:val="713"/>
        </w:trPr>
        <w:tc>
          <w:tcPr>
            <w:tcW w:w="10201" w:type="dxa"/>
            <w:gridSpan w:val="5"/>
          </w:tcPr>
          <w:p w14:paraId="7DAA4E13" w14:textId="77777777" w:rsidR="00EB281D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247C9F">
              <w:rPr>
                <w:rFonts w:ascii="標楷體" w:eastAsia="標楷體" w:hAnsi="標楷體" w:hint="eastAsia"/>
                <w:sz w:val="24"/>
                <w:szCs w:val="24"/>
              </w:rPr>
              <w:t>申請研究計畫題目</w:t>
            </w:r>
            <w:proofErr w:type="spellEnd"/>
            <w:r w:rsidRPr="00247C9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03659B34" w14:textId="05FB4F15" w:rsidR="00050B06" w:rsidRPr="00247C9F" w:rsidRDefault="00050B06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E67AF" w:rsidRPr="00247C9F" w14:paraId="408AA6CF" w14:textId="77777777" w:rsidTr="008E67AF">
        <w:trPr>
          <w:trHeight w:val="695"/>
        </w:trPr>
        <w:tc>
          <w:tcPr>
            <w:tcW w:w="10201" w:type="dxa"/>
            <w:gridSpan w:val="5"/>
          </w:tcPr>
          <w:p w14:paraId="631C478E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研究計畫書（請參附件三）：</w:t>
            </w:r>
          </w:p>
          <w:p w14:paraId="666B618F" w14:textId="30A9ED88" w:rsidR="00050B06" w:rsidRPr="00247C9F" w:rsidRDefault="00050B06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E67AF" w:rsidRPr="00247C9F" w14:paraId="5FA83422" w14:textId="77777777" w:rsidTr="003434FB">
        <w:trPr>
          <w:trHeight w:val="2936"/>
        </w:trPr>
        <w:tc>
          <w:tcPr>
            <w:tcW w:w="10201" w:type="dxa"/>
            <w:gridSpan w:val="5"/>
          </w:tcPr>
          <w:p w14:paraId="38024DB3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同一研究計畫獲獎（補）助紀錄：</w:t>
            </w:r>
          </w:p>
          <w:p w14:paraId="4B6B9B00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A263A12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□未申請其他獎（補）助      </w:t>
            </w:r>
          </w:p>
          <w:p w14:paraId="278EB409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89D7B89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□已申請且已核定獎（補）助</w:t>
            </w:r>
          </w:p>
          <w:p w14:paraId="3C990E70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獎（補）助單位：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                </w:t>
            </w:r>
          </w:p>
          <w:p w14:paraId="56CBA618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獎（補）助名稱：</w:t>
            </w:r>
          </w:p>
          <w:p w14:paraId="5DAFC487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獎（補）助時間：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                </w:t>
            </w:r>
          </w:p>
          <w:p w14:paraId="3B1358C4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獎（補）助金額：</w:t>
            </w:r>
          </w:p>
          <w:p w14:paraId="70413C5B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1B55125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□申請中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</w:t>
            </w:r>
          </w:p>
          <w:p w14:paraId="1904F079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獎（補）助單位名稱：</w:t>
            </w:r>
          </w:p>
          <w:p w14:paraId="73F6A313" w14:textId="7D073839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247C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247C9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 </w:t>
            </w:r>
          </w:p>
          <w:p w14:paraId="6B8B66D9" w14:textId="77777777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47C9F">
              <w:rPr>
                <w:rFonts w:ascii="標楷體" w:eastAsia="標楷體" w:hAnsi="標楷體" w:hint="eastAsia"/>
                <w:sz w:val="24"/>
                <w:szCs w:val="24"/>
              </w:rPr>
              <w:t>申請時間：</w:t>
            </w:r>
          </w:p>
          <w:p w14:paraId="222E2759" w14:textId="6D8A1EE8" w:rsidR="008E67AF" w:rsidRPr="00247C9F" w:rsidRDefault="008E67AF" w:rsidP="00247C9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A31A85A" w14:textId="413D2DDA" w:rsidR="008E67AF" w:rsidRPr="00247C9F" w:rsidRDefault="008E67AF" w:rsidP="00247C9F">
      <w:pPr>
        <w:spacing w:after="0" w:line="480" w:lineRule="exact"/>
        <w:rPr>
          <w:rFonts w:ascii="標楷體" w:eastAsia="標楷體" w:hAnsi="標楷體"/>
          <w:lang w:eastAsia="zh-TW"/>
        </w:rPr>
      </w:pPr>
    </w:p>
    <w:p w14:paraId="6314C8C1" w14:textId="77777777" w:rsidR="008E67AF" w:rsidRPr="00247C9F" w:rsidRDefault="008E67AF" w:rsidP="00247C9F">
      <w:pPr>
        <w:spacing w:line="480" w:lineRule="exact"/>
        <w:rPr>
          <w:rFonts w:ascii="標楷體" w:eastAsia="標楷體" w:hAnsi="標楷體"/>
          <w:lang w:eastAsia="zh-TW"/>
        </w:rPr>
      </w:pPr>
      <w:r w:rsidRPr="00247C9F">
        <w:rPr>
          <w:rFonts w:ascii="標楷體" w:eastAsia="標楷體" w:hAnsi="標楷體"/>
          <w:lang w:eastAsia="zh-TW"/>
        </w:rPr>
        <w:br w:type="page"/>
      </w:r>
    </w:p>
    <w:p w14:paraId="0ABE4A83" w14:textId="77777777" w:rsidR="008E67AF" w:rsidRPr="00247C9F" w:rsidRDefault="008E67AF" w:rsidP="00247C9F">
      <w:pPr>
        <w:spacing w:after="0" w:line="480" w:lineRule="exact"/>
        <w:rPr>
          <w:rFonts w:ascii="標楷體" w:eastAsia="標楷體" w:hAnsi="標楷體"/>
          <w:sz w:val="20"/>
          <w:lang w:eastAsia="zh-TW"/>
        </w:rPr>
      </w:pPr>
    </w:p>
    <w:p w14:paraId="53CDA8AF" w14:textId="1FA71C72" w:rsidR="0095314B" w:rsidRPr="00247C9F" w:rsidRDefault="00F542A1" w:rsidP="00247C9F">
      <w:pPr>
        <w:spacing w:after="0" w:line="480" w:lineRule="exact"/>
        <w:jc w:val="both"/>
        <w:rPr>
          <w:rFonts w:ascii="標楷體" w:eastAsia="標楷體" w:hAnsi="標楷體"/>
          <w:sz w:val="28"/>
          <w:szCs w:val="32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本人已確實詳閱</w:t>
      </w:r>
      <w:r w:rsidR="005A461A" w:rsidRPr="00247C9F">
        <w:rPr>
          <w:rFonts w:ascii="標楷體" w:eastAsia="標楷體" w:hAnsi="標楷體" w:hint="eastAsia"/>
          <w:sz w:val="28"/>
          <w:szCs w:val="32"/>
          <w:lang w:eastAsia="zh-TW"/>
        </w:rPr>
        <w:t>【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民主進步黨美德青年育才計畫</w:t>
      </w:r>
      <w:r w:rsidR="005A461A" w:rsidRPr="00247C9F">
        <w:rPr>
          <w:rFonts w:ascii="標楷體" w:eastAsia="標楷體" w:hAnsi="標楷體" w:hint="eastAsia"/>
          <w:sz w:val="28"/>
          <w:szCs w:val="32"/>
          <w:lang w:eastAsia="zh-TW"/>
        </w:rPr>
        <w:t>】簡章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：</w:t>
      </w:r>
      <w:r w:rsidR="00247C9F" w:rsidRPr="00247C9F">
        <w:rPr>
          <w:rFonts w:ascii="標楷體" w:eastAsia="標楷體" w:hAnsi="標楷體" w:hint="eastAsia"/>
          <w:sz w:val="28"/>
          <w:szCs w:val="32"/>
          <w:lang w:eastAsia="zh-TW"/>
        </w:rPr>
        <w:t>B</w:t>
      </w:r>
      <w:r w:rsidR="005A461A" w:rsidRPr="00247C9F">
        <w:rPr>
          <w:rFonts w:ascii="標楷體" w:eastAsia="標楷體" w:hAnsi="標楷體" w:hint="eastAsia"/>
          <w:sz w:val="28"/>
          <w:szCs w:val="32"/>
          <w:lang w:eastAsia="zh-TW"/>
        </w:rPr>
        <w:t>類：</w:t>
      </w:r>
      <w:r w:rsidR="008E67AF" w:rsidRPr="00247C9F">
        <w:rPr>
          <w:rFonts w:ascii="標楷體" w:eastAsia="標楷體" w:hAnsi="標楷體" w:hint="eastAsia"/>
          <w:sz w:val="28"/>
          <w:szCs w:val="32"/>
          <w:lang w:eastAsia="zh-TW"/>
        </w:rPr>
        <w:t>《</w:t>
      </w:r>
      <w:r w:rsidR="008E67AF" w:rsidRPr="00247C9F">
        <w:rPr>
          <w:rFonts w:ascii="標楷體" w:eastAsia="標楷體" w:hAnsi="標楷體"/>
          <w:sz w:val="28"/>
          <w:szCs w:val="32"/>
          <w:lang w:eastAsia="zh-TW"/>
        </w:rPr>
        <w:t>2</w:t>
      </w:r>
      <w:r w:rsidR="005A461A" w:rsidRPr="00247C9F">
        <w:rPr>
          <w:rFonts w:ascii="標楷體" w:eastAsia="標楷體" w:hAnsi="標楷體" w:hint="eastAsia"/>
          <w:sz w:val="28"/>
          <w:szCs w:val="32"/>
          <w:lang w:eastAsia="zh-TW"/>
        </w:rPr>
        <w:t>024碩博士班進修獎助》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及「民主進步黨使用個資聲明」（請參附件</w:t>
      </w:r>
      <w:r w:rsidR="008E67AF" w:rsidRPr="00247C9F">
        <w:rPr>
          <w:rFonts w:ascii="標楷體" w:eastAsia="標楷體" w:hAnsi="標楷體" w:hint="eastAsia"/>
          <w:sz w:val="28"/>
          <w:szCs w:val="32"/>
          <w:lang w:eastAsia="zh-TW"/>
        </w:rPr>
        <w:t>一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），</w:t>
      </w:r>
      <w:r w:rsidR="003101E1" w:rsidRPr="00247C9F">
        <w:rPr>
          <w:rFonts w:ascii="標楷體" w:eastAsia="標楷體" w:hAnsi="標楷體" w:hint="eastAsia"/>
          <w:sz w:val="28"/>
          <w:szCs w:val="32"/>
          <w:lang w:eastAsia="zh-TW"/>
        </w:rPr>
        <w:t>並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同意遵守，保證本申請</w:t>
      </w:r>
      <w:r w:rsidR="00ED4D58">
        <w:rPr>
          <w:rFonts w:ascii="標楷體" w:eastAsia="標楷體" w:hAnsi="標楷體" w:hint="eastAsia"/>
          <w:sz w:val="28"/>
          <w:szCs w:val="32"/>
          <w:lang w:eastAsia="zh-TW"/>
        </w:rPr>
        <w:t>表</w:t>
      </w: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填寫內容確實無誤，</w:t>
      </w:r>
      <w:r w:rsidR="0095314B" w:rsidRPr="00247C9F">
        <w:rPr>
          <w:rFonts w:ascii="標楷體" w:eastAsia="標楷體" w:hAnsi="標楷體" w:hint="eastAsia"/>
          <w:sz w:val="28"/>
          <w:szCs w:val="32"/>
          <w:lang w:eastAsia="zh-TW"/>
        </w:rPr>
        <w:t>若申請文件與任一規定不符，則不列入審核評選；民主進步黨將於審核評選完成後與獲選者聯繫，如因獲選者聯絡方式錯誤，致無法聯繫獲選者，則視同放棄獲選資格；如為獲選者，須配合出席相關活動。所有研究計畫書面報告及相關資料，本人將自行留存原稿備用，民主進步黨不需予以退還。</w:t>
      </w:r>
    </w:p>
    <w:p w14:paraId="08BD0DFF" w14:textId="77777777" w:rsidR="008E67AF" w:rsidRPr="00247C9F" w:rsidRDefault="008E67AF" w:rsidP="00247C9F">
      <w:pPr>
        <w:spacing w:after="0" w:line="480" w:lineRule="exact"/>
        <w:jc w:val="both"/>
        <w:rPr>
          <w:rFonts w:ascii="標楷體" w:eastAsia="標楷體" w:hAnsi="標楷體"/>
          <w:sz w:val="28"/>
          <w:szCs w:val="32"/>
          <w:lang w:eastAsia="zh-TW"/>
        </w:rPr>
      </w:pPr>
    </w:p>
    <w:p w14:paraId="42D7E413" w14:textId="6A7D458C" w:rsidR="00F542A1" w:rsidRPr="00247C9F" w:rsidRDefault="0095314B" w:rsidP="00247C9F">
      <w:pPr>
        <w:spacing w:after="0" w:line="480" w:lineRule="exact"/>
        <w:jc w:val="both"/>
        <w:rPr>
          <w:rFonts w:ascii="標楷體" w:eastAsia="標楷體" w:hAnsi="標楷體"/>
          <w:sz w:val="28"/>
          <w:szCs w:val="32"/>
          <w:lang w:eastAsia="zh-TW"/>
        </w:rPr>
      </w:pPr>
      <w:r w:rsidRPr="00247C9F">
        <w:rPr>
          <w:rFonts w:ascii="標楷體" w:eastAsia="標楷體" w:hAnsi="標楷體" w:hint="eastAsia"/>
          <w:sz w:val="28"/>
          <w:szCs w:val="32"/>
          <w:lang w:eastAsia="zh-TW"/>
        </w:rPr>
        <w:t>本人</w:t>
      </w:r>
      <w:r w:rsidR="00F542A1" w:rsidRPr="00247C9F">
        <w:rPr>
          <w:rFonts w:ascii="標楷體" w:eastAsia="標楷體" w:hAnsi="標楷體" w:hint="eastAsia"/>
          <w:sz w:val="28"/>
          <w:szCs w:val="32"/>
          <w:lang w:eastAsia="zh-TW"/>
        </w:rPr>
        <w:t>提出研究計畫</w:t>
      </w:r>
      <w:r w:rsidR="009E2D54" w:rsidRPr="00247C9F">
        <w:rPr>
          <w:rFonts w:ascii="標楷體" w:eastAsia="標楷體" w:hAnsi="標楷體" w:hint="eastAsia"/>
          <w:sz w:val="28"/>
          <w:szCs w:val="32"/>
          <w:lang w:eastAsia="zh-TW"/>
        </w:rPr>
        <w:t>成果</w:t>
      </w:r>
      <w:r w:rsidR="00F542A1" w:rsidRPr="00247C9F">
        <w:rPr>
          <w:rFonts w:ascii="標楷體" w:eastAsia="標楷體" w:hAnsi="標楷體" w:hint="eastAsia"/>
          <w:sz w:val="28"/>
          <w:szCs w:val="32"/>
          <w:lang w:eastAsia="zh-TW"/>
        </w:rPr>
        <w:t>報告內容未有抄襲、改作、侵權等違反學術倫理或著作權相關法規之情事。若違反上述情事，民主進步黨有權撤</w:t>
      </w:r>
      <w:r w:rsidR="003101E1" w:rsidRPr="00247C9F">
        <w:rPr>
          <w:rFonts w:ascii="標楷體" w:eastAsia="標楷體" w:hAnsi="標楷體" w:hint="eastAsia"/>
          <w:sz w:val="28"/>
          <w:szCs w:val="32"/>
          <w:lang w:eastAsia="zh-TW"/>
        </w:rPr>
        <w:t>銷</w:t>
      </w:r>
      <w:r w:rsidR="00F542A1" w:rsidRPr="00247C9F">
        <w:rPr>
          <w:rFonts w:ascii="標楷體" w:eastAsia="標楷體" w:hAnsi="標楷體" w:hint="eastAsia"/>
          <w:sz w:val="28"/>
          <w:szCs w:val="32"/>
          <w:lang w:eastAsia="zh-TW"/>
        </w:rPr>
        <w:t>本人申請或獎助資格，本人亦須繳回所有已撥付之獎助金，以上事項，確認無疑</w:t>
      </w:r>
      <w:r w:rsidR="009E2D54" w:rsidRPr="00247C9F">
        <w:rPr>
          <w:rFonts w:ascii="標楷體" w:eastAsia="標楷體" w:hAnsi="標楷體" w:hint="eastAsia"/>
          <w:sz w:val="28"/>
          <w:szCs w:val="32"/>
          <w:lang w:eastAsia="zh-TW"/>
        </w:rPr>
        <w:t>。</w:t>
      </w:r>
    </w:p>
    <w:p w14:paraId="6F558ED5" w14:textId="77777777" w:rsidR="00F542A1" w:rsidRPr="00247C9F" w:rsidRDefault="00F542A1" w:rsidP="00247C9F">
      <w:pPr>
        <w:spacing w:after="0" w:line="480" w:lineRule="exact"/>
        <w:rPr>
          <w:rFonts w:ascii="標楷體" w:eastAsia="標楷體" w:hAnsi="標楷體"/>
          <w:sz w:val="28"/>
          <w:szCs w:val="32"/>
          <w:lang w:eastAsia="zh-TW"/>
        </w:rPr>
      </w:pPr>
    </w:p>
    <w:p w14:paraId="29D73166" w14:textId="77777777" w:rsidR="00247C9F" w:rsidRDefault="00F542A1" w:rsidP="00247C9F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47C9F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      </w:t>
      </w:r>
    </w:p>
    <w:p w14:paraId="3F8ECFFA" w14:textId="77777777" w:rsidR="00247C9F" w:rsidRDefault="00247C9F" w:rsidP="00247C9F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申請人：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            </w:t>
      </w:r>
    </w:p>
    <w:p w14:paraId="64CD6CF4" w14:textId="77777777" w:rsidR="00247C9F" w:rsidRPr="00C33967" w:rsidRDefault="00247C9F" w:rsidP="00247C9F">
      <w:pPr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申請日期：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 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年   </w:t>
      </w:r>
      <w:r w:rsidRPr="00C33967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C3396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月     日</w:t>
      </w:r>
    </w:p>
    <w:p w14:paraId="6B605038" w14:textId="78D1F5FF" w:rsidR="008E67AF" w:rsidRPr="00247C9F" w:rsidRDefault="008E67AF" w:rsidP="00247C9F">
      <w:pPr>
        <w:spacing w:after="0" w:line="480" w:lineRule="exact"/>
        <w:jc w:val="both"/>
        <w:rPr>
          <w:rFonts w:ascii="標楷體" w:eastAsia="標楷體" w:hAnsi="標楷體"/>
          <w:lang w:eastAsia="zh-TW"/>
        </w:rPr>
      </w:pPr>
      <w:r w:rsidRPr="00247C9F">
        <w:rPr>
          <w:rFonts w:ascii="標楷體" w:eastAsia="標楷體" w:hAnsi="標楷體"/>
          <w:lang w:eastAsia="zh-TW"/>
        </w:rPr>
        <w:t xml:space="preserve"> </w:t>
      </w:r>
    </w:p>
    <w:p w14:paraId="7825AA0F" w14:textId="71B5DF5F" w:rsidR="00F542A1" w:rsidRPr="00247C9F" w:rsidRDefault="00F542A1" w:rsidP="00247C9F">
      <w:pPr>
        <w:spacing w:after="0" w:line="48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247C9F">
        <w:rPr>
          <w:rFonts w:ascii="標楷體" w:eastAsia="標楷體" w:hAnsi="標楷體"/>
          <w:lang w:eastAsia="zh-TW"/>
        </w:rPr>
        <w:br w:type="page"/>
      </w:r>
    </w:p>
    <w:p w14:paraId="2EF6955D" w14:textId="70FCD6A4" w:rsidR="005E6CEF" w:rsidRPr="00046556" w:rsidRDefault="00F36230" w:rsidP="00247C9F">
      <w:pPr>
        <w:spacing w:after="0" w:line="480" w:lineRule="exact"/>
        <w:jc w:val="both"/>
        <w:rPr>
          <w:rFonts w:ascii="標楷體" w:eastAsia="標楷體" w:hAnsi="標楷體"/>
          <w:sz w:val="30"/>
          <w:szCs w:val="30"/>
          <w:lang w:eastAsia="zh-TW"/>
        </w:rPr>
      </w:pPr>
      <w:r w:rsidRPr="00046556">
        <w:rPr>
          <w:rFonts w:ascii="標楷體" w:eastAsia="標楷體" w:hAnsi="標楷體" w:hint="eastAsia"/>
          <w:sz w:val="30"/>
          <w:szCs w:val="30"/>
          <w:lang w:eastAsia="zh-TW"/>
        </w:rPr>
        <w:lastRenderedPageBreak/>
        <w:t>附件三</w:t>
      </w:r>
      <w:r w:rsidR="00046556" w:rsidRPr="00046556">
        <w:rPr>
          <w:rFonts w:ascii="標楷體" w:eastAsia="標楷體" w:hAnsi="標楷體" w:hint="eastAsia"/>
          <w:sz w:val="30"/>
          <w:szCs w:val="30"/>
          <w:lang w:eastAsia="zh-TW"/>
        </w:rPr>
        <w:t>：</w:t>
      </w:r>
    </w:p>
    <w:p w14:paraId="6E3C17BD" w14:textId="35D10697" w:rsidR="00DA5D59" w:rsidRPr="00247C9F" w:rsidRDefault="005E6CEF" w:rsidP="00247C9F">
      <w:pPr>
        <w:spacing w:after="0" w:line="480" w:lineRule="exact"/>
        <w:jc w:val="both"/>
        <w:rPr>
          <w:rFonts w:ascii="標楷體" w:eastAsia="標楷體" w:hAnsi="標楷體"/>
          <w:b/>
          <w:bCs/>
          <w:spacing w:val="24"/>
          <w:sz w:val="28"/>
          <w:szCs w:val="28"/>
          <w:lang w:eastAsia="zh-TW"/>
        </w:rPr>
      </w:pPr>
      <w:r w:rsidRPr="00247C9F">
        <w:rPr>
          <w:rFonts w:ascii="標楷體" w:eastAsia="標楷體" w:hAnsi="標楷體"/>
          <w:b/>
          <w:bCs/>
          <w:spacing w:val="24"/>
          <w:sz w:val="32"/>
          <w:szCs w:val="32"/>
          <w:lang w:eastAsia="zh-TW"/>
        </w:rPr>
        <w:tab/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8E67AF" w:rsidRPr="00247C9F" w14:paraId="766543D3" w14:textId="77777777" w:rsidTr="00F24458">
        <w:tc>
          <w:tcPr>
            <w:tcW w:w="10201" w:type="dxa"/>
            <w:gridSpan w:val="2"/>
          </w:tcPr>
          <w:p w14:paraId="0AF1B97A" w14:textId="3A80DC33" w:rsidR="008E67AF" w:rsidRPr="00247C9F" w:rsidRDefault="008E67AF" w:rsidP="00247C9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pacing w:val="24"/>
                <w:sz w:val="32"/>
                <w:szCs w:val="32"/>
                <w:lang w:eastAsia="zh-TW"/>
              </w:rPr>
            </w:pPr>
            <w:r w:rsidRPr="00046556">
              <w:rPr>
                <w:rFonts w:ascii="標楷體" w:eastAsia="標楷體" w:hAnsi="標楷體" w:hint="eastAsia"/>
                <w:b/>
                <w:bCs/>
                <w:spacing w:val="24"/>
                <w:sz w:val="28"/>
                <w:szCs w:val="32"/>
                <w:lang w:eastAsia="zh-TW"/>
              </w:rPr>
              <w:t>【民主進步黨美德青年育才計畫】Ｂ類：碩博士班進修獎助</w:t>
            </w:r>
            <w:r w:rsidRPr="00046556">
              <w:rPr>
                <w:rFonts w:ascii="標楷體" w:eastAsia="標楷體" w:hAnsi="標楷體"/>
                <w:b/>
                <w:bCs/>
                <w:spacing w:val="24"/>
                <w:sz w:val="28"/>
                <w:szCs w:val="32"/>
                <w:lang w:eastAsia="zh-TW"/>
              </w:rPr>
              <w:br/>
            </w:r>
            <w:r w:rsidRPr="00046556">
              <w:rPr>
                <w:rFonts w:ascii="標楷體" w:eastAsia="標楷體" w:hAnsi="標楷體" w:hint="eastAsia"/>
                <w:b/>
                <w:bCs/>
                <w:spacing w:val="24"/>
                <w:sz w:val="28"/>
                <w:szCs w:val="32"/>
                <w:lang w:eastAsia="zh-TW"/>
              </w:rPr>
              <w:t>研究計畫書</w:t>
            </w:r>
          </w:p>
        </w:tc>
      </w:tr>
      <w:tr w:rsidR="00A6218F" w:rsidRPr="00046556" w14:paraId="3D377906" w14:textId="77777777" w:rsidTr="008E67AF">
        <w:tc>
          <w:tcPr>
            <w:tcW w:w="2830" w:type="dxa"/>
          </w:tcPr>
          <w:p w14:paraId="1D08EDA5" w14:textId="69419E04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</w:t>
            </w:r>
            <w:r w:rsidR="009B1FAA"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9B1FAA" w:rsidRPr="00046556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371" w:type="dxa"/>
          </w:tcPr>
          <w:p w14:paraId="7A918F68" w14:textId="77777777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6218F" w:rsidRPr="00046556" w14:paraId="4109E11D" w14:textId="77777777" w:rsidTr="008E67AF">
        <w:tc>
          <w:tcPr>
            <w:tcW w:w="2830" w:type="dxa"/>
          </w:tcPr>
          <w:p w14:paraId="142AB8EB" w14:textId="3E6BCC93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</w:t>
            </w:r>
            <w:r w:rsidR="009B1FAA"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9B1FAA" w:rsidRPr="00046556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371" w:type="dxa"/>
          </w:tcPr>
          <w:p w14:paraId="4604CBC3" w14:textId="77777777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6218F" w:rsidRPr="00046556" w14:paraId="6900CDC4" w14:textId="77777777" w:rsidTr="008E67AF">
        <w:tc>
          <w:tcPr>
            <w:tcW w:w="2830" w:type="dxa"/>
          </w:tcPr>
          <w:p w14:paraId="330DF73E" w14:textId="5E427845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關鍵字(</w:t>
            </w:r>
            <w:r w:rsidRPr="00046556"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個以內)</w:t>
            </w:r>
          </w:p>
        </w:tc>
        <w:tc>
          <w:tcPr>
            <w:tcW w:w="7371" w:type="dxa"/>
          </w:tcPr>
          <w:p w14:paraId="39D2D9F8" w14:textId="77777777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6218F" w:rsidRPr="00046556" w14:paraId="223E820F" w14:textId="77777777" w:rsidTr="008E67AF">
        <w:tc>
          <w:tcPr>
            <w:tcW w:w="10201" w:type="dxa"/>
            <w:gridSpan w:val="2"/>
          </w:tcPr>
          <w:p w14:paraId="4C27B8C8" w14:textId="28696795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摘要說明：(8</w:t>
            </w:r>
            <w:r w:rsidRPr="00046556">
              <w:rPr>
                <w:rFonts w:ascii="標楷體" w:eastAsia="標楷體" w:hAnsi="標楷體"/>
                <w:sz w:val="24"/>
                <w:szCs w:val="24"/>
                <w:lang w:eastAsia="zh-TW"/>
              </w:rPr>
              <w:t>00</w:t>
            </w: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字以內，包括：研究宗旨、可能研究方法、預計成果)</w:t>
            </w:r>
          </w:p>
          <w:p w14:paraId="39075126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C6916A0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B5FF104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10BC675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591EC57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07A165A3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9ECADA2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0AC19EA0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FA762EB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3F21875" w14:textId="77777777" w:rsidR="002D15B7" w:rsidRPr="00046556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33D61FF" w14:textId="77777777" w:rsidR="008E67AF" w:rsidRPr="00046556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C62C73C" w14:textId="77777777" w:rsidR="008E67AF" w:rsidRPr="00046556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DFCB1D1" w14:textId="40EF1938" w:rsidR="008E67AF" w:rsidRPr="00046556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A5D59" w:rsidRPr="00046556" w14:paraId="22419093" w14:textId="77777777" w:rsidTr="008E67AF">
        <w:trPr>
          <w:trHeight w:val="804"/>
        </w:trPr>
        <w:tc>
          <w:tcPr>
            <w:tcW w:w="2830" w:type="dxa"/>
          </w:tcPr>
          <w:p w14:paraId="531038D6" w14:textId="3E495520" w:rsidR="00DA5D59" w:rsidRPr="00046556" w:rsidRDefault="002D15B7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4655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申請人簽章</w:t>
            </w:r>
          </w:p>
        </w:tc>
        <w:tc>
          <w:tcPr>
            <w:tcW w:w="7371" w:type="dxa"/>
          </w:tcPr>
          <w:p w14:paraId="30615D35" w14:textId="77777777" w:rsidR="00DA5D59" w:rsidRPr="00046556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CB3C811" w14:textId="77777777" w:rsidR="00F542A1" w:rsidRPr="00046556" w:rsidRDefault="00F542A1" w:rsidP="00247C9F">
      <w:pPr>
        <w:spacing w:after="0" w:line="480" w:lineRule="exact"/>
        <w:jc w:val="both"/>
        <w:rPr>
          <w:rFonts w:ascii="標楷體" w:eastAsia="標楷體" w:hAnsi="標楷體"/>
          <w:sz w:val="24"/>
          <w:szCs w:val="24"/>
        </w:rPr>
      </w:pPr>
    </w:p>
    <w:p w14:paraId="380EE6FA" w14:textId="3B376611" w:rsidR="00F542A1" w:rsidRPr="00EB7E49" w:rsidRDefault="00F542A1" w:rsidP="00247C9F">
      <w:pPr>
        <w:spacing w:after="0" w:line="480" w:lineRule="exact"/>
        <w:jc w:val="right"/>
        <w:rPr>
          <w:rFonts w:ascii="標楷體" w:eastAsia="標楷體" w:hAnsi="標楷體"/>
          <w:sz w:val="32"/>
          <w:szCs w:val="24"/>
        </w:rPr>
      </w:pPr>
      <w:proofErr w:type="spellStart"/>
      <w:r w:rsidRPr="00EB7E49">
        <w:rPr>
          <w:rFonts w:ascii="標楷體" w:eastAsia="標楷體" w:hAnsi="標楷體" w:hint="eastAsia"/>
          <w:sz w:val="32"/>
          <w:szCs w:val="24"/>
        </w:rPr>
        <w:t>西元</w:t>
      </w:r>
      <w:proofErr w:type="spellEnd"/>
      <w:r w:rsidRPr="00EB7E49">
        <w:rPr>
          <w:rFonts w:ascii="標楷體" w:eastAsia="標楷體" w:hAnsi="標楷體" w:hint="eastAsia"/>
          <w:sz w:val="32"/>
          <w:szCs w:val="24"/>
        </w:rPr>
        <w:t xml:space="preserve"> </w:t>
      </w:r>
      <w:r w:rsidRPr="00EB7E49">
        <w:rPr>
          <w:rFonts w:ascii="標楷體" w:eastAsia="標楷體" w:hAnsi="標楷體"/>
          <w:sz w:val="32"/>
          <w:szCs w:val="24"/>
        </w:rPr>
        <w:t xml:space="preserve">  </w:t>
      </w:r>
      <w:r w:rsidR="009B1FAA" w:rsidRPr="00EB7E49">
        <w:rPr>
          <w:rFonts w:ascii="標楷體" w:eastAsia="標楷體" w:hAnsi="標楷體"/>
          <w:sz w:val="32"/>
          <w:szCs w:val="24"/>
        </w:rPr>
        <w:t xml:space="preserve">    </w:t>
      </w:r>
      <w:r w:rsidRPr="00EB7E49">
        <w:rPr>
          <w:rFonts w:ascii="標楷體" w:eastAsia="標楷體" w:hAnsi="標楷體"/>
          <w:sz w:val="32"/>
          <w:szCs w:val="24"/>
        </w:rPr>
        <w:t xml:space="preserve"> </w:t>
      </w:r>
      <w:r w:rsidRPr="00EB7E49">
        <w:rPr>
          <w:rFonts w:ascii="標楷體" w:eastAsia="標楷體" w:hAnsi="標楷體" w:hint="eastAsia"/>
          <w:sz w:val="32"/>
          <w:szCs w:val="24"/>
        </w:rPr>
        <w:t xml:space="preserve"> </w:t>
      </w:r>
      <w:r w:rsidRPr="00EB7E49">
        <w:rPr>
          <w:rFonts w:ascii="標楷體" w:eastAsia="標楷體" w:hAnsi="標楷體"/>
          <w:sz w:val="32"/>
          <w:szCs w:val="24"/>
        </w:rPr>
        <w:t xml:space="preserve">     </w:t>
      </w:r>
      <w:r w:rsidRPr="00EB7E49">
        <w:rPr>
          <w:rFonts w:ascii="標楷體" w:eastAsia="標楷體" w:hAnsi="標楷體" w:hint="eastAsia"/>
          <w:sz w:val="32"/>
          <w:szCs w:val="24"/>
        </w:rPr>
        <w:t xml:space="preserve"> 年 </w:t>
      </w:r>
      <w:r w:rsidRPr="00EB7E49">
        <w:rPr>
          <w:rFonts w:ascii="標楷體" w:eastAsia="標楷體" w:hAnsi="標楷體"/>
          <w:sz w:val="32"/>
          <w:szCs w:val="24"/>
        </w:rPr>
        <w:t xml:space="preserve"> </w:t>
      </w:r>
      <w:r w:rsidRPr="00EB7E49">
        <w:rPr>
          <w:rFonts w:ascii="標楷體" w:eastAsia="標楷體" w:hAnsi="標楷體" w:hint="eastAsia"/>
          <w:sz w:val="32"/>
          <w:szCs w:val="24"/>
        </w:rPr>
        <w:t xml:space="preserve"> </w:t>
      </w:r>
      <w:r w:rsidRPr="00EB7E49">
        <w:rPr>
          <w:rFonts w:ascii="標楷體" w:eastAsia="標楷體" w:hAnsi="標楷體"/>
          <w:sz w:val="32"/>
          <w:szCs w:val="24"/>
        </w:rPr>
        <w:t xml:space="preserve">   </w:t>
      </w:r>
      <w:r w:rsidRPr="00EB7E49">
        <w:rPr>
          <w:rFonts w:ascii="標楷體" w:eastAsia="標楷體" w:hAnsi="標楷體" w:hint="eastAsia"/>
          <w:sz w:val="32"/>
          <w:szCs w:val="24"/>
        </w:rPr>
        <w:t xml:space="preserve"> 月 </w:t>
      </w:r>
      <w:r w:rsidRPr="00EB7E49">
        <w:rPr>
          <w:rFonts w:ascii="標楷體" w:eastAsia="標楷體" w:hAnsi="標楷體"/>
          <w:sz w:val="32"/>
          <w:szCs w:val="24"/>
        </w:rPr>
        <w:t xml:space="preserve">      </w:t>
      </w:r>
      <w:r w:rsidRPr="00EB7E49">
        <w:rPr>
          <w:rFonts w:ascii="標楷體" w:eastAsia="標楷體" w:hAnsi="標楷體" w:hint="eastAsia"/>
          <w:sz w:val="32"/>
          <w:szCs w:val="24"/>
        </w:rPr>
        <w:t xml:space="preserve"> 日</w:t>
      </w:r>
    </w:p>
    <w:p w14:paraId="2EBFE481" w14:textId="0229F9A3" w:rsidR="002D15B7" w:rsidRPr="00247C9F" w:rsidRDefault="002D15B7" w:rsidP="00247C9F">
      <w:pPr>
        <w:spacing w:after="0" w:line="480" w:lineRule="exact"/>
        <w:rPr>
          <w:rFonts w:ascii="標楷體" w:eastAsia="標楷體" w:hAnsi="標楷體"/>
          <w:b/>
          <w:sz w:val="28"/>
          <w:szCs w:val="28"/>
        </w:rPr>
      </w:pPr>
      <w:r w:rsidRPr="00247C9F">
        <w:rPr>
          <w:rFonts w:ascii="標楷體" w:eastAsia="標楷體" w:hAnsi="標楷體"/>
          <w:b/>
          <w:sz w:val="28"/>
          <w:szCs w:val="28"/>
        </w:rPr>
        <w:br w:type="page"/>
      </w:r>
    </w:p>
    <w:p w14:paraId="5EB7DC04" w14:textId="7D01C58B" w:rsidR="00F542A1" w:rsidRPr="00EB7E49" w:rsidRDefault="00F542A1" w:rsidP="00247C9F">
      <w:pPr>
        <w:spacing w:after="0" w:line="480" w:lineRule="exact"/>
        <w:rPr>
          <w:rFonts w:ascii="標楷體" w:eastAsia="標楷體" w:hAnsi="標楷體"/>
          <w:sz w:val="30"/>
          <w:szCs w:val="30"/>
          <w:lang w:eastAsia="zh-TW"/>
        </w:rPr>
      </w:pPr>
      <w:r w:rsidRPr="00EB7E49">
        <w:rPr>
          <w:rFonts w:ascii="標楷體" w:eastAsia="標楷體" w:hAnsi="標楷體" w:hint="eastAsia"/>
          <w:sz w:val="30"/>
          <w:szCs w:val="30"/>
          <w:lang w:eastAsia="zh-TW"/>
        </w:rPr>
        <w:lastRenderedPageBreak/>
        <w:t>附件</w:t>
      </w:r>
      <w:r w:rsidR="00C2235C" w:rsidRPr="00EB7E49">
        <w:rPr>
          <w:rFonts w:ascii="標楷體" w:eastAsia="標楷體" w:hAnsi="標楷體" w:hint="eastAsia"/>
          <w:sz w:val="30"/>
          <w:szCs w:val="30"/>
          <w:lang w:eastAsia="zh-TW"/>
        </w:rPr>
        <w:t>四</w:t>
      </w:r>
      <w:r w:rsidR="00EB7E49" w:rsidRPr="00EB7E49">
        <w:rPr>
          <w:rFonts w:ascii="標楷體" w:eastAsia="標楷體" w:hAnsi="標楷體" w:hint="eastAsia"/>
          <w:sz w:val="30"/>
          <w:szCs w:val="30"/>
          <w:lang w:eastAsia="zh-TW"/>
        </w:rPr>
        <w:t>：</w:t>
      </w:r>
    </w:p>
    <w:p w14:paraId="29CFF457" w14:textId="77777777" w:rsidR="00EB7E49" w:rsidRDefault="00EB7E49" w:rsidP="00247C9F">
      <w:pPr>
        <w:spacing w:after="0" w:line="480" w:lineRule="exact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E806D3A" w14:textId="688DFA80" w:rsidR="00F542A1" w:rsidRPr="00247C9F" w:rsidRDefault="00EB7E49" w:rsidP="00247C9F">
      <w:pPr>
        <w:spacing w:after="0" w:line="480" w:lineRule="exact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【繳交資料確認表】</w:t>
      </w:r>
    </w:p>
    <w:p w14:paraId="2FEB39DD" w14:textId="77777777" w:rsidR="00F542A1" w:rsidRPr="00247C9F" w:rsidRDefault="00F542A1" w:rsidP="00247C9F">
      <w:pPr>
        <w:spacing w:after="0" w:line="480" w:lineRule="exact"/>
        <w:jc w:val="both"/>
        <w:rPr>
          <w:rFonts w:ascii="標楷體" w:eastAsia="標楷體" w:hAnsi="標楷體"/>
          <w:lang w:eastAsia="zh-TW"/>
        </w:rPr>
      </w:pPr>
    </w:p>
    <w:tbl>
      <w:tblPr>
        <w:tblStyle w:val="a4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353"/>
        <w:gridCol w:w="2719"/>
      </w:tblGrid>
      <w:tr w:rsidR="00A6218F" w:rsidRPr="00247C9F" w14:paraId="3A7B9DC7" w14:textId="77777777" w:rsidTr="00CB63F7">
        <w:tc>
          <w:tcPr>
            <w:tcW w:w="978" w:type="dxa"/>
          </w:tcPr>
          <w:p w14:paraId="6E17AD6C" w14:textId="77777777" w:rsidR="00F542A1" w:rsidRPr="00247C9F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353" w:type="dxa"/>
          </w:tcPr>
          <w:p w14:paraId="1D64F5C8" w14:textId="5CE9E8E5" w:rsidR="00F542A1" w:rsidRPr="00247C9F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項</w:t>
            </w:r>
            <w:r w:rsidR="009B1FAA"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9B1FAA" w:rsidRPr="00247C9F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      </w:t>
            </w: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2719" w:type="dxa"/>
          </w:tcPr>
          <w:p w14:paraId="4535C2B6" w14:textId="381744DB" w:rsidR="00F542A1" w:rsidRPr="00247C9F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9B1FAA"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 w:rsidR="009B1FAA"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</w:p>
        </w:tc>
      </w:tr>
      <w:tr w:rsidR="00A6218F" w:rsidRPr="00247C9F" w14:paraId="1D597A8A" w14:textId="77777777" w:rsidTr="00CB63F7">
        <w:tc>
          <w:tcPr>
            <w:tcW w:w="978" w:type="dxa"/>
          </w:tcPr>
          <w:p w14:paraId="3360B715" w14:textId="77777777" w:rsidR="00F542A1" w:rsidRPr="00247C9F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6353" w:type="dxa"/>
          </w:tcPr>
          <w:p w14:paraId="205C67AA" w14:textId="36659DE2" w:rsidR="00F542A1" w:rsidRPr="00247C9F" w:rsidRDefault="009B1FAA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</w:t>
            </w:r>
            <w:r w:rsidR="00547558"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proofErr w:type="spellStart"/>
            <w:r w:rsidR="00ED4D5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spellEnd"/>
            <w:r w:rsidR="00ED4D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</w:p>
        </w:tc>
        <w:tc>
          <w:tcPr>
            <w:tcW w:w="2719" w:type="dxa"/>
          </w:tcPr>
          <w:p w14:paraId="14019FBB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18F" w:rsidRPr="00247C9F" w14:paraId="0B5C1733" w14:textId="77777777" w:rsidTr="00CB63F7">
        <w:tc>
          <w:tcPr>
            <w:tcW w:w="978" w:type="dxa"/>
          </w:tcPr>
          <w:p w14:paraId="0CBEBD0E" w14:textId="77777777" w:rsidR="00F542A1" w:rsidRPr="00247C9F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6353" w:type="dxa"/>
          </w:tcPr>
          <w:p w14:paraId="0C67690D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碩博士班就學證明或錄取證明</w:t>
            </w:r>
          </w:p>
        </w:tc>
        <w:tc>
          <w:tcPr>
            <w:tcW w:w="2719" w:type="dxa"/>
          </w:tcPr>
          <w:p w14:paraId="7635DC94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6218F" w:rsidRPr="00247C9F" w14:paraId="6A8248EE" w14:textId="77777777" w:rsidTr="00CB63F7">
        <w:tc>
          <w:tcPr>
            <w:tcW w:w="978" w:type="dxa"/>
          </w:tcPr>
          <w:p w14:paraId="39BC22CC" w14:textId="6F55E931" w:rsidR="00F542A1" w:rsidRPr="00247C9F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３</w:t>
            </w:r>
          </w:p>
        </w:tc>
        <w:tc>
          <w:tcPr>
            <w:tcW w:w="6353" w:type="dxa"/>
          </w:tcPr>
          <w:p w14:paraId="018FD191" w14:textId="1357A61C" w:rsidR="00F542A1" w:rsidRPr="00247C9F" w:rsidRDefault="00C2235C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附件三：</w:t>
            </w:r>
            <w:r w:rsidR="00F542A1"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研究計畫書</w:t>
            </w:r>
          </w:p>
        </w:tc>
        <w:tc>
          <w:tcPr>
            <w:tcW w:w="2719" w:type="dxa"/>
          </w:tcPr>
          <w:p w14:paraId="0567645F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F542A1" w:rsidRPr="00247C9F" w14:paraId="5E2374CE" w14:textId="77777777" w:rsidTr="00CB63F7">
        <w:tc>
          <w:tcPr>
            <w:tcW w:w="978" w:type="dxa"/>
          </w:tcPr>
          <w:p w14:paraId="2334D58C" w14:textId="22703E57" w:rsidR="00F542A1" w:rsidRPr="00247C9F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４</w:t>
            </w:r>
          </w:p>
        </w:tc>
        <w:tc>
          <w:tcPr>
            <w:tcW w:w="6353" w:type="dxa"/>
          </w:tcPr>
          <w:p w14:paraId="3CF1127C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7C9F">
              <w:rPr>
                <w:rFonts w:ascii="標楷體" w:eastAsia="標楷體" w:hAnsi="標楷體" w:hint="eastAsia"/>
                <w:sz w:val="28"/>
                <w:szCs w:val="28"/>
              </w:rPr>
              <w:t>推薦信函2封</w:t>
            </w:r>
          </w:p>
        </w:tc>
        <w:tc>
          <w:tcPr>
            <w:tcW w:w="2719" w:type="dxa"/>
          </w:tcPr>
          <w:p w14:paraId="075EE27C" w14:textId="77777777" w:rsidR="00F542A1" w:rsidRPr="00247C9F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3A87E3" w14:textId="77777777" w:rsidR="00F542A1" w:rsidRPr="00247C9F" w:rsidRDefault="00F542A1" w:rsidP="00247C9F">
      <w:pPr>
        <w:snapToGrid w:val="0"/>
        <w:spacing w:after="0" w:line="48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sectPr w:rsidR="00F542A1" w:rsidRPr="00247C9F" w:rsidSect="00EB281D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DC0BB" w14:textId="77777777" w:rsidR="00C45415" w:rsidRDefault="00C45415" w:rsidP="005242CE">
      <w:pPr>
        <w:spacing w:after="0" w:line="240" w:lineRule="auto"/>
      </w:pPr>
      <w:r>
        <w:separator/>
      </w:r>
    </w:p>
  </w:endnote>
  <w:endnote w:type="continuationSeparator" w:id="0">
    <w:p w14:paraId="3A5F0058" w14:textId="77777777" w:rsidR="00C45415" w:rsidRDefault="00C45415" w:rsidP="0052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585730443"/>
      <w:docPartObj>
        <w:docPartGallery w:val="Page Numbers (Bottom of Page)"/>
        <w:docPartUnique/>
      </w:docPartObj>
    </w:sdtPr>
    <w:sdtContent>
      <w:p w14:paraId="0E983005" w14:textId="1130CC72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A6D4FB9" w14:textId="77777777" w:rsidR="00831073" w:rsidRDefault="008310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994800961"/>
      <w:docPartObj>
        <w:docPartGallery w:val="Page Numbers (Bottom of Page)"/>
        <w:docPartUnique/>
      </w:docPartObj>
    </w:sdtPr>
    <w:sdtContent>
      <w:p w14:paraId="7D52B226" w14:textId="48C8715F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70B3D">
          <w:rPr>
            <w:rStyle w:val="a9"/>
            <w:noProof/>
          </w:rPr>
          <w:t>9</w:t>
        </w:r>
        <w:r>
          <w:rPr>
            <w:rStyle w:val="a9"/>
          </w:rPr>
          <w:fldChar w:fldCharType="end"/>
        </w:r>
      </w:p>
    </w:sdtContent>
  </w:sdt>
  <w:p w14:paraId="65F1839B" w14:textId="77777777" w:rsidR="00831073" w:rsidRDefault="00831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11AF" w14:textId="77777777" w:rsidR="00C45415" w:rsidRDefault="00C45415" w:rsidP="005242CE">
      <w:pPr>
        <w:spacing w:after="0" w:line="240" w:lineRule="auto"/>
      </w:pPr>
      <w:r>
        <w:separator/>
      </w:r>
    </w:p>
  </w:footnote>
  <w:footnote w:type="continuationSeparator" w:id="0">
    <w:p w14:paraId="56D32806" w14:textId="77777777" w:rsidR="00C45415" w:rsidRDefault="00C45415" w:rsidP="0052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1D60"/>
    <w:multiLevelType w:val="hybridMultilevel"/>
    <w:tmpl w:val="2F309B06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03A15FE0"/>
    <w:multiLevelType w:val="hybridMultilevel"/>
    <w:tmpl w:val="C73A72C0"/>
    <w:lvl w:ilvl="0" w:tplc="B2A8518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84FDA"/>
    <w:multiLevelType w:val="hybridMultilevel"/>
    <w:tmpl w:val="AF74A4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D2A92"/>
    <w:multiLevelType w:val="hybridMultilevel"/>
    <w:tmpl w:val="F39EA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B1440"/>
    <w:multiLevelType w:val="hybridMultilevel"/>
    <w:tmpl w:val="33B03B7C"/>
    <w:lvl w:ilvl="0" w:tplc="369A4152">
      <w:start w:val="1"/>
      <w:numFmt w:val="decimal"/>
      <w:lvlText w:val="%1."/>
      <w:lvlJc w:val="left"/>
      <w:pPr>
        <w:ind w:left="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0FDD50A3"/>
    <w:multiLevelType w:val="hybridMultilevel"/>
    <w:tmpl w:val="AF74A408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A6974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CA46E0"/>
    <w:multiLevelType w:val="hybridMultilevel"/>
    <w:tmpl w:val="ED581012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E7FEE"/>
    <w:multiLevelType w:val="hybridMultilevel"/>
    <w:tmpl w:val="ED581012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9348C9"/>
    <w:multiLevelType w:val="hybridMultilevel"/>
    <w:tmpl w:val="AF32AE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8377E6"/>
    <w:multiLevelType w:val="hybridMultilevel"/>
    <w:tmpl w:val="134A48C8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0" w15:restartNumberingAfterBreak="0">
    <w:nsid w:val="1900571C"/>
    <w:multiLevelType w:val="hybridMultilevel"/>
    <w:tmpl w:val="6A243E5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BD3FF3"/>
    <w:multiLevelType w:val="hybridMultilevel"/>
    <w:tmpl w:val="17B01D04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283D5E66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8C51EC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14" w15:restartNumberingAfterBreak="0">
    <w:nsid w:val="3C1B2273"/>
    <w:multiLevelType w:val="hybridMultilevel"/>
    <w:tmpl w:val="9ECEBA28"/>
    <w:lvl w:ilvl="0" w:tplc="190401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5" w15:restartNumberingAfterBreak="0">
    <w:nsid w:val="4A6C5216"/>
    <w:multiLevelType w:val="hybridMultilevel"/>
    <w:tmpl w:val="C7906B9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AA01EA7"/>
    <w:multiLevelType w:val="hybridMultilevel"/>
    <w:tmpl w:val="5C7ED5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52E677F2"/>
    <w:multiLevelType w:val="hybridMultilevel"/>
    <w:tmpl w:val="90F48C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156125"/>
    <w:multiLevelType w:val="hybridMultilevel"/>
    <w:tmpl w:val="805A834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43B293B"/>
    <w:multiLevelType w:val="hybridMultilevel"/>
    <w:tmpl w:val="AF74A408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A6974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6F2451"/>
    <w:multiLevelType w:val="hybridMultilevel"/>
    <w:tmpl w:val="06B6CAE8"/>
    <w:lvl w:ilvl="0" w:tplc="687A6974">
      <w:start w:val="1"/>
      <w:numFmt w:val="bullet"/>
      <w:lvlText w:val="※"/>
      <w:lvlJc w:val="left"/>
      <w:pPr>
        <w:ind w:left="962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 w15:restartNumberingAfterBreak="0">
    <w:nsid w:val="59A007F3"/>
    <w:multiLevelType w:val="hybridMultilevel"/>
    <w:tmpl w:val="D9C26BE6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CE5320"/>
    <w:multiLevelType w:val="hybridMultilevel"/>
    <w:tmpl w:val="9776F61E"/>
    <w:lvl w:ilvl="0" w:tplc="687A697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050349F"/>
    <w:multiLevelType w:val="hybridMultilevel"/>
    <w:tmpl w:val="0F0A5E5C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 w15:restartNumberingAfterBreak="0">
    <w:nsid w:val="6456021E"/>
    <w:multiLevelType w:val="hybridMultilevel"/>
    <w:tmpl w:val="AFA835C2"/>
    <w:lvl w:ilvl="0" w:tplc="CA98A3EE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245388"/>
    <w:multiLevelType w:val="hybridMultilevel"/>
    <w:tmpl w:val="63FE8F10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735C67"/>
    <w:multiLevelType w:val="hybridMultilevel"/>
    <w:tmpl w:val="48AC6F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BF7372E"/>
    <w:multiLevelType w:val="hybridMultilevel"/>
    <w:tmpl w:val="EDC654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170844"/>
    <w:multiLevelType w:val="hybridMultilevel"/>
    <w:tmpl w:val="8A14C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F3516C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7514BC"/>
    <w:multiLevelType w:val="hybridMultilevel"/>
    <w:tmpl w:val="C368F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14607A"/>
    <w:multiLevelType w:val="hybridMultilevel"/>
    <w:tmpl w:val="00D2E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F82992"/>
    <w:multiLevelType w:val="multilevel"/>
    <w:tmpl w:val="512C7F2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F360469"/>
    <w:multiLevelType w:val="hybridMultilevel"/>
    <w:tmpl w:val="C368F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972309">
    <w:abstractNumId w:val="27"/>
  </w:num>
  <w:num w:numId="2" w16cid:durableId="317416175">
    <w:abstractNumId w:val="14"/>
  </w:num>
  <w:num w:numId="3" w16cid:durableId="244801630">
    <w:abstractNumId w:val="12"/>
  </w:num>
  <w:num w:numId="4" w16cid:durableId="852763662">
    <w:abstractNumId w:val="19"/>
  </w:num>
  <w:num w:numId="5" w16cid:durableId="24329206">
    <w:abstractNumId w:val="18"/>
  </w:num>
  <w:num w:numId="6" w16cid:durableId="903756815">
    <w:abstractNumId w:val="7"/>
  </w:num>
  <w:num w:numId="7" w16cid:durableId="258026799">
    <w:abstractNumId w:val="25"/>
  </w:num>
  <w:num w:numId="8" w16cid:durableId="1157068321">
    <w:abstractNumId w:val="9"/>
  </w:num>
  <w:num w:numId="9" w16cid:durableId="1002856791">
    <w:abstractNumId w:val="23"/>
  </w:num>
  <w:num w:numId="10" w16cid:durableId="657029252">
    <w:abstractNumId w:val="4"/>
  </w:num>
  <w:num w:numId="11" w16cid:durableId="1964460488">
    <w:abstractNumId w:val="11"/>
  </w:num>
  <w:num w:numId="12" w16cid:durableId="228539271">
    <w:abstractNumId w:val="3"/>
  </w:num>
  <w:num w:numId="13" w16cid:durableId="1368020582">
    <w:abstractNumId w:val="17"/>
  </w:num>
  <w:num w:numId="14" w16cid:durableId="46152318">
    <w:abstractNumId w:val="33"/>
  </w:num>
  <w:num w:numId="15" w16cid:durableId="962347604">
    <w:abstractNumId w:val="30"/>
  </w:num>
  <w:num w:numId="16" w16cid:durableId="327095282">
    <w:abstractNumId w:val="6"/>
  </w:num>
  <w:num w:numId="17" w16cid:durableId="369846905">
    <w:abstractNumId w:val="5"/>
  </w:num>
  <w:num w:numId="18" w16cid:durableId="1534536542">
    <w:abstractNumId w:val="28"/>
  </w:num>
  <w:num w:numId="19" w16cid:durableId="822820750">
    <w:abstractNumId w:val="29"/>
  </w:num>
  <w:num w:numId="20" w16cid:durableId="521088149">
    <w:abstractNumId w:val="8"/>
  </w:num>
  <w:num w:numId="21" w16cid:durableId="702630238">
    <w:abstractNumId w:val="0"/>
  </w:num>
  <w:num w:numId="22" w16cid:durableId="1445267748">
    <w:abstractNumId w:val="2"/>
  </w:num>
  <w:num w:numId="23" w16cid:durableId="306670637">
    <w:abstractNumId w:val="22"/>
  </w:num>
  <w:num w:numId="24" w16cid:durableId="1723139279">
    <w:abstractNumId w:val="20"/>
  </w:num>
  <w:num w:numId="25" w16cid:durableId="2028604467">
    <w:abstractNumId w:val="24"/>
  </w:num>
  <w:num w:numId="26" w16cid:durableId="690422923">
    <w:abstractNumId w:val="15"/>
  </w:num>
  <w:num w:numId="27" w16cid:durableId="92552231">
    <w:abstractNumId w:val="16"/>
  </w:num>
  <w:num w:numId="28" w16cid:durableId="807477672">
    <w:abstractNumId w:val="10"/>
  </w:num>
  <w:num w:numId="29" w16cid:durableId="1774284506">
    <w:abstractNumId w:val="32"/>
  </w:num>
  <w:num w:numId="30" w16cid:durableId="1682273612">
    <w:abstractNumId w:val="13"/>
  </w:num>
  <w:num w:numId="31" w16cid:durableId="1973748457">
    <w:abstractNumId w:val="21"/>
  </w:num>
  <w:num w:numId="32" w16cid:durableId="1959674862">
    <w:abstractNumId w:val="26"/>
  </w:num>
  <w:num w:numId="33" w16cid:durableId="1393692946">
    <w:abstractNumId w:val="31"/>
  </w:num>
  <w:num w:numId="34" w16cid:durableId="42500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1F"/>
    <w:rsid w:val="000348D1"/>
    <w:rsid w:val="00046556"/>
    <w:rsid w:val="000478C0"/>
    <w:rsid w:val="000500A3"/>
    <w:rsid w:val="00050B06"/>
    <w:rsid w:val="00097528"/>
    <w:rsid w:val="000D1F29"/>
    <w:rsid w:val="000F398F"/>
    <w:rsid w:val="00102AB2"/>
    <w:rsid w:val="00141478"/>
    <w:rsid w:val="00157523"/>
    <w:rsid w:val="00180106"/>
    <w:rsid w:val="00183A93"/>
    <w:rsid w:val="001B0714"/>
    <w:rsid w:val="001D376F"/>
    <w:rsid w:val="001E31D6"/>
    <w:rsid w:val="001E4CB6"/>
    <w:rsid w:val="00226BB8"/>
    <w:rsid w:val="00234332"/>
    <w:rsid w:val="00240E84"/>
    <w:rsid w:val="00247C9F"/>
    <w:rsid w:val="00265783"/>
    <w:rsid w:val="00287CB1"/>
    <w:rsid w:val="00297230"/>
    <w:rsid w:val="002D15B7"/>
    <w:rsid w:val="002D2D3E"/>
    <w:rsid w:val="002E5231"/>
    <w:rsid w:val="002F6B54"/>
    <w:rsid w:val="003101E1"/>
    <w:rsid w:val="003827C7"/>
    <w:rsid w:val="00395A45"/>
    <w:rsid w:val="003B6F20"/>
    <w:rsid w:val="003D7880"/>
    <w:rsid w:val="003E4300"/>
    <w:rsid w:val="0040327E"/>
    <w:rsid w:val="00410733"/>
    <w:rsid w:val="00422866"/>
    <w:rsid w:val="00444189"/>
    <w:rsid w:val="00446C93"/>
    <w:rsid w:val="00476F91"/>
    <w:rsid w:val="004A0E74"/>
    <w:rsid w:val="004A7CA0"/>
    <w:rsid w:val="004B0A63"/>
    <w:rsid w:val="004B4F1F"/>
    <w:rsid w:val="004F3136"/>
    <w:rsid w:val="005050B3"/>
    <w:rsid w:val="00515229"/>
    <w:rsid w:val="005242CE"/>
    <w:rsid w:val="00535758"/>
    <w:rsid w:val="00547558"/>
    <w:rsid w:val="005539E5"/>
    <w:rsid w:val="00554E5A"/>
    <w:rsid w:val="00566A65"/>
    <w:rsid w:val="00567160"/>
    <w:rsid w:val="00570B3D"/>
    <w:rsid w:val="0059511F"/>
    <w:rsid w:val="005A461A"/>
    <w:rsid w:val="005D32A8"/>
    <w:rsid w:val="005E266C"/>
    <w:rsid w:val="005E6CEF"/>
    <w:rsid w:val="0060623F"/>
    <w:rsid w:val="00607D2D"/>
    <w:rsid w:val="00651BD4"/>
    <w:rsid w:val="00660CE0"/>
    <w:rsid w:val="00661B78"/>
    <w:rsid w:val="00670B64"/>
    <w:rsid w:val="00682E3C"/>
    <w:rsid w:val="00691A7D"/>
    <w:rsid w:val="006F16D4"/>
    <w:rsid w:val="00702BCE"/>
    <w:rsid w:val="00712BCF"/>
    <w:rsid w:val="00713ED2"/>
    <w:rsid w:val="00716B93"/>
    <w:rsid w:val="00741E94"/>
    <w:rsid w:val="00752FCB"/>
    <w:rsid w:val="007A06BB"/>
    <w:rsid w:val="007A3DED"/>
    <w:rsid w:val="007A5592"/>
    <w:rsid w:val="007B1037"/>
    <w:rsid w:val="007B47A3"/>
    <w:rsid w:val="007D4904"/>
    <w:rsid w:val="007E44BA"/>
    <w:rsid w:val="007F5314"/>
    <w:rsid w:val="00826E5D"/>
    <w:rsid w:val="00831073"/>
    <w:rsid w:val="00860ABD"/>
    <w:rsid w:val="00882B37"/>
    <w:rsid w:val="008D1DD5"/>
    <w:rsid w:val="008E67AF"/>
    <w:rsid w:val="00901919"/>
    <w:rsid w:val="009028A7"/>
    <w:rsid w:val="00913AF7"/>
    <w:rsid w:val="009170BA"/>
    <w:rsid w:val="00932FA4"/>
    <w:rsid w:val="0094032D"/>
    <w:rsid w:val="0095314B"/>
    <w:rsid w:val="0097005E"/>
    <w:rsid w:val="00983D60"/>
    <w:rsid w:val="009B1FAA"/>
    <w:rsid w:val="009B3AF4"/>
    <w:rsid w:val="009E2D54"/>
    <w:rsid w:val="009E3710"/>
    <w:rsid w:val="00A600C5"/>
    <w:rsid w:val="00A61797"/>
    <w:rsid w:val="00A6218F"/>
    <w:rsid w:val="00A90816"/>
    <w:rsid w:val="00A94014"/>
    <w:rsid w:val="00AF7366"/>
    <w:rsid w:val="00B3637F"/>
    <w:rsid w:val="00B50008"/>
    <w:rsid w:val="00B53CFB"/>
    <w:rsid w:val="00B6728D"/>
    <w:rsid w:val="00B70300"/>
    <w:rsid w:val="00B97C19"/>
    <w:rsid w:val="00BA224E"/>
    <w:rsid w:val="00BA4A0A"/>
    <w:rsid w:val="00BB17DE"/>
    <w:rsid w:val="00BD06DF"/>
    <w:rsid w:val="00BD2416"/>
    <w:rsid w:val="00BF09AF"/>
    <w:rsid w:val="00C17C07"/>
    <w:rsid w:val="00C2235C"/>
    <w:rsid w:val="00C30666"/>
    <w:rsid w:val="00C369F1"/>
    <w:rsid w:val="00C40888"/>
    <w:rsid w:val="00C45415"/>
    <w:rsid w:val="00C66290"/>
    <w:rsid w:val="00C67113"/>
    <w:rsid w:val="00C752E6"/>
    <w:rsid w:val="00C97A23"/>
    <w:rsid w:val="00CB63F7"/>
    <w:rsid w:val="00CC3A44"/>
    <w:rsid w:val="00CD6574"/>
    <w:rsid w:val="00CF470F"/>
    <w:rsid w:val="00D029BC"/>
    <w:rsid w:val="00D163C3"/>
    <w:rsid w:val="00D5175B"/>
    <w:rsid w:val="00D611CB"/>
    <w:rsid w:val="00D66451"/>
    <w:rsid w:val="00D82034"/>
    <w:rsid w:val="00DA5D59"/>
    <w:rsid w:val="00DC2A4A"/>
    <w:rsid w:val="00DD1978"/>
    <w:rsid w:val="00DD6776"/>
    <w:rsid w:val="00DE1020"/>
    <w:rsid w:val="00DE3BD2"/>
    <w:rsid w:val="00DF3152"/>
    <w:rsid w:val="00E4710D"/>
    <w:rsid w:val="00E47CC4"/>
    <w:rsid w:val="00E57200"/>
    <w:rsid w:val="00E64699"/>
    <w:rsid w:val="00E7529B"/>
    <w:rsid w:val="00E844B7"/>
    <w:rsid w:val="00E84ABD"/>
    <w:rsid w:val="00EB281D"/>
    <w:rsid w:val="00EB7E49"/>
    <w:rsid w:val="00ED1F90"/>
    <w:rsid w:val="00ED4D58"/>
    <w:rsid w:val="00EF4F59"/>
    <w:rsid w:val="00F1492F"/>
    <w:rsid w:val="00F23B9C"/>
    <w:rsid w:val="00F241C1"/>
    <w:rsid w:val="00F36230"/>
    <w:rsid w:val="00F542A1"/>
    <w:rsid w:val="00F56A01"/>
    <w:rsid w:val="00F8533D"/>
    <w:rsid w:val="00F92AA9"/>
    <w:rsid w:val="00FC388F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8610"/>
  <w15:docId w15:val="{00706E2D-6AAC-401C-B5A6-7D61473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paragraph" w:styleId="2">
    <w:name w:val="heading 2"/>
    <w:basedOn w:val="a"/>
    <w:next w:val="a"/>
    <w:link w:val="20"/>
    <w:unhideWhenUsed/>
    <w:qFormat/>
    <w:rsid w:val="00F542A1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1F"/>
    <w:pPr>
      <w:ind w:leftChars="200" w:left="480"/>
    </w:pPr>
  </w:style>
  <w:style w:type="table" w:styleId="a4">
    <w:name w:val="Table Grid"/>
    <w:basedOn w:val="a1"/>
    <w:uiPriority w:val="59"/>
    <w:rsid w:val="00C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42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42CE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31073"/>
  </w:style>
  <w:style w:type="character" w:customStyle="1" w:styleId="20">
    <w:name w:val="標題 2 字元"/>
    <w:basedOn w:val="a0"/>
    <w:link w:val="2"/>
    <w:rsid w:val="00F542A1"/>
    <w:rPr>
      <w:rFonts w:ascii="Cambria" w:eastAsia="新細明體" w:hAnsi="Cambria" w:cs="Times New Roman"/>
      <w:b/>
      <w:bCs/>
      <w:kern w:val="2"/>
      <w:sz w:val="48"/>
      <w:szCs w:val="4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0478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8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1E4CB6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CD6574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無間距 字元"/>
    <w:basedOn w:val="a0"/>
    <w:link w:val="ac"/>
    <w:uiPriority w:val="1"/>
    <w:rsid w:val="00CD6574"/>
    <w:rPr>
      <w:sz w:val="20"/>
      <w:szCs w:val="20"/>
    </w:rPr>
  </w:style>
  <w:style w:type="table" w:styleId="ae">
    <w:name w:val="Grid Table Light"/>
    <w:basedOn w:val="a1"/>
    <w:uiPriority w:val="40"/>
    <w:rsid w:val="008E67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7AE34-8A23-4B2A-800B-F4901C47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Office\Templates\1028\EnNormal.dotm</Template>
  <TotalTime>13</TotalTime>
  <Pages>9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00122701</dc:creator>
  <cp:keywords/>
  <dc:description/>
  <cp:lastModifiedBy>聖文 黃</cp:lastModifiedBy>
  <cp:revision>8</cp:revision>
  <cp:lastPrinted>2024-08-22T09:09:00Z</cp:lastPrinted>
  <dcterms:created xsi:type="dcterms:W3CDTF">2024-09-03T01:41:00Z</dcterms:created>
  <dcterms:modified xsi:type="dcterms:W3CDTF">2024-09-03T06:13:00Z</dcterms:modified>
</cp:coreProperties>
</file>