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BC2" w14:textId="1D540AEA" w:rsidR="00831073" w:rsidRPr="00BD2391" w:rsidRDefault="009B3AF4" w:rsidP="00247C9F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【</w:t>
      </w:r>
      <w:r w:rsidR="00C369F1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民</w:t>
      </w:r>
      <w:r w:rsidR="00F8533D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主</w:t>
      </w:r>
      <w:r w:rsidR="00C369F1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進</w:t>
      </w:r>
      <w:r w:rsidR="00F8533D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步</w:t>
      </w:r>
      <w:r w:rsidR="00C369F1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黨</w:t>
      </w:r>
      <w:r w:rsidR="00F8533D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美德青年</w:t>
      </w:r>
      <w:r w:rsidR="00C369F1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育才計畫</w:t>
      </w:r>
      <w:r w:rsidR="00180106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簡章</w:t>
      </w:r>
      <w:r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】</w:t>
      </w:r>
    </w:p>
    <w:p w14:paraId="38774B64" w14:textId="6A596CE7" w:rsidR="0059511F" w:rsidRPr="00BD2391" w:rsidRDefault="00247C9F" w:rsidP="00247C9F">
      <w:pPr>
        <w:spacing w:after="0" w:line="480" w:lineRule="exact"/>
        <w:jc w:val="center"/>
        <w:rPr>
          <w:rFonts w:ascii="標楷體" w:eastAsia="標楷體" w:hAnsi="標楷體" w:cs="新細明體"/>
          <w:b/>
          <w:color w:val="000000" w:themeColor="text1"/>
          <w:sz w:val="36"/>
          <w:szCs w:val="36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B</w:t>
      </w:r>
      <w:r w:rsidR="004A7CA0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類：</w:t>
      </w:r>
      <w:r w:rsidR="00C369F1" w:rsidRPr="00BD2391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20</w:t>
      </w:r>
      <w:r w:rsidR="00476F91" w:rsidRPr="00BD2391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2</w:t>
      </w:r>
      <w:r w:rsidR="00CD242C" w:rsidRPr="00BD2391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5</w:t>
      </w:r>
      <w:r w:rsidR="001B0714" w:rsidRPr="00BD2391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碩博士班進修獎助</w:t>
      </w:r>
    </w:p>
    <w:p w14:paraId="5E959BEE" w14:textId="77777777" w:rsidR="00247C9F" w:rsidRPr="00BD2391" w:rsidRDefault="00247C9F" w:rsidP="00247C9F">
      <w:pPr>
        <w:pStyle w:val="a3"/>
        <w:snapToGrid w:val="0"/>
        <w:spacing w:after="0" w:line="48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A8A7597" w14:textId="6C20E3E8" w:rsidR="00B6728D" w:rsidRPr="00BD2391" w:rsidRDefault="00901919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計畫目的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B6728D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為培育青年人才，鼓勵本黨在職政治工作青年透過進</w:t>
      </w:r>
      <w:r w:rsidR="004B4F1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修</w:t>
      </w:r>
      <w:r w:rsidR="00B6728D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增進專業技能、拓展領域。</w:t>
      </w:r>
    </w:p>
    <w:p w14:paraId="6F456F19" w14:textId="192EB18B" w:rsidR="0059511F" w:rsidRPr="00BD2391" w:rsidRDefault="0059511F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申請資格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B6728D"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須同時符合以下三項要件。</w:t>
      </w:r>
    </w:p>
    <w:p w14:paraId="21855DA0" w14:textId="77777777" w:rsidR="00567160" w:rsidRPr="00BD2391" w:rsidRDefault="0059511F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40歲以下</w:t>
      </w:r>
      <w:r w:rsidR="00D5175B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，具民主進步黨黨籍</w:t>
      </w:r>
      <w:r w:rsidR="00234332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44032D4C" w14:textId="77777777" w:rsidR="00567160" w:rsidRPr="00BD2391" w:rsidRDefault="00D029BC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現或</w:t>
      </w:r>
      <w:r w:rsidR="00234332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曾</w:t>
      </w:r>
      <w:r w:rsidR="0059511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受聘於民主進步黨中央黨部、縣市黨部、特種黨部</w:t>
      </w:r>
      <w:r w:rsidR="00D5175B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="00234332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以及本黨執政之中央或地方政府單位、本黨各級公職辦公室或服務處、本黨捐助成立智庫之全職工作者。</w:t>
      </w:r>
    </w:p>
    <w:p w14:paraId="55C400D3" w14:textId="33BDC444" w:rsidR="0059511F" w:rsidRPr="00BD2391" w:rsidRDefault="00D5175B" w:rsidP="00247C9F">
      <w:pPr>
        <w:pStyle w:val="a3"/>
        <w:numPr>
          <w:ilvl w:val="0"/>
          <w:numId w:val="2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累計具</w:t>
      </w:r>
      <w:r w:rsidR="00234332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有</w:t>
      </w:r>
      <w:r w:rsidR="00CD242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年以上政治工作資歷。</w:t>
      </w:r>
    </w:p>
    <w:p w14:paraId="07D46101" w14:textId="102400E0" w:rsidR="00D82034" w:rsidRPr="00BD2391" w:rsidRDefault="00247C9F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線上說明會</w:t>
      </w:r>
      <w:r w:rsidR="0059511F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72A036BA" w14:textId="1F01206E" w:rsidR="00567160" w:rsidRPr="00BD2391" w:rsidRDefault="00CD242C" w:rsidP="00247C9F">
      <w:pPr>
        <w:pStyle w:val="a3"/>
        <w:snapToGrid w:val="0"/>
        <w:spacing w:after="0" w:line="48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2025年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15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日（四）、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月2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6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日（一）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晚上七點，以Google Meet線上進行，報名方式將另公布於「民進黨青年部」各社群平</w:t>
      </w:r>
      <w:r w:rsidR="00CD6574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台。</w:t>
      </w:r>
    </w:p>
    <w:p w14:paraId="6B17E5A5" w14:textId="69325953" w:rsidR="00567160" w:rsidRPr="00BD2391" w:rsidRDefault="00476F91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申請期間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即日起至</w:t>
      </w:r>
      <w:r w:rsidR="00CD242C"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2025</w:t>
      </w:r>
      <w:r w:rsidR="00CD242C"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年</w:t>
      </w:r>
      <w:r w:rsidR="00CD242C"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6</w:t>
      </w:r>
      <w:r w:rsidR="00CD242C"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月2日（一）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截止</w:t>
      </w:r>
      <w:r w:rsidR="00B6728D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16ED0860" w14:textId="6219CB8E" w:rsidR="00567160" w:rsidRPr="00BD2391" w:rsidRDefault="005D32A8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審查結果</w:t>
      </w:r>
      <w:r w:rsidR="00476F91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CD242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202</w:t>
      </w:r>
      <w:r w:rsidR="00CD242C"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="00CD242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年7月上旬前公布。</w:t>
      </w:r>
    </w:p>
    <w:p w14:paraId="178C17CD" w14:textId="564092B2" w:rsidR="00567160" w:rsidRPr="00BD2391" w:rsidRDefault="00567160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執行年度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202</w:t>
      </w:r>
      <w:r w:rsidR="00CD242C"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5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年</w:t>
      </w:r>
      <w:r w:rsidR="00CD242C"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7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月至</w:t>
      </w:r>
      <w:r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202</w:t>
      </w:r>
      <w:r w:rsidR="00CD242C"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6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年</w:t>
      </w:r>
      <w:r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4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月</w:t>
      </w:r>
      <w:r w:rsidRPr="00BD2391">
        <w:rPr>
          <w:rFonts w:ascii="標楷體" w:eastAsia="標楷體" w:hAnsi="標楷體"/>
          <w:bCs/>
          <w:color w:val="000000" w:themeColor="text1"/>
          <w:sz w:val="28"/>
          <w:szCs w:val="28"/>
          <w:lang w:eastAsia="zh-TW"/>
        </w:rPr>
        <w:t>30</w:t>
      </w:r>
      <w:r w:rsidRPr="00BD2391">
        <w:rPr>
          <w:rFonts w:ascii="標楷體" w:eastAsia="標楷體" w:hAnsi="標楷體" w:hint="eastAsia"/>
          <w:bCs/>
          <w:color w:val="000000" w:themeColor="text1"/>
          <w:sz w:val="28"/>
          <w:szCs w:val="28"/>
          <w:lang w:eastAsia="zh-TW"/>
        </w:rPr>
        <w:t>日。</w:t>
      </w:r>
    </w:p>
    <w:p w14:paraId="4C9736B9" w14:textId="17684A09" w:rsidR="0059511F" w:rsidRPr="00BD2391" w:rsidRDefault="00FC388F" w:rsidP="00247C9F">
      <w:pPr>
        <w:pStyle w:val="a3"/>
        <w:numPr>
          <w:ilvl w:val="0"/>
          <w:numId w:val="20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</w:t>
      </w:r>
      <w:r w:rsidR="0059511F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進修領域</w:t>
      </w:r>
      <w:r w:rsidR="0059511F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  <w:r w:rsidR="00A61797" w:rsidRPr="00BD2391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 xml:space="preserve"> </w:t>
      </w:r>
    </w:p>
    <w:p w14:paraId="1144FD80" w14:textId="77777777" w:rsidR="00567160" w:rsidRPr="00BD2391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民主：關於傳承台灣民主運動精神、促進台灣民主永續發展之研究領域與主題。</w:t>
      </w:r>
    </w:p>
    <w:p w14:paraId="69A8C226" w14:textId="77777777" w:rsidR="00567160" w:rsidRPr="00BD2391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和平：關於增加台灣國際能見度，以及深化外交、國防、國家安全政策推動之研究領域與主題。</w:t>
      </w:r>
    </w:p>
    <w:p w14:paraId="007B01C2" w14:textId="77777777" w:rsidR="00567160" w:rsidRPr="00BD2391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繁榮：關於民主進步黨執政團隊推動「國家希望工程」國政願景之研究領域與主題。</w:t>
      </w:r>
    </w:p>
    <w:p w14:paraId="4AA4417E" w14:textId="7DE2C259" w:rsidR="00567160" w:rsidRPr="00BD2391" w:rsidRDefault="00476F91" w:rsidP="00247C9F">
      <w:pPr>
        <w:pStyle w:val="a3"/>
        <w:numPr>
          <w:ilvl w:val="0"/>
          <w:numId w:val="3"/>
        </w:numPr>
        <w:snapToGrid w:val="0"/>
        <w:spacing w:after="0" w:line="480" w:lineRule="exact"/>
        <w:ind w:leftChars="0" w:left="922" w:hanging="44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其他能貢獻於政黨創新發展之研究領域與主題。</w:t>
      </w:r>
      <w:r w:rsidR="00FE10A9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【</w:t>
      </w:r>
      <w:r w:rsidR="00D337D8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例</w:t>
      </w:r>
      <w:r w:rsidR="00F170C9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如</w:t>
      </w:r>
      <w:r w:rsidR="00D337D8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：新住民、客家、原住民、性平】</w:t>
      </w:r>
    </w:p>
    <w:p w14:paraId="7FD89B08" w14:textId="77777777" w:rsidR="00EB281D" w:rsidRPr="00BD2391" w:rsidRDefault="00EB281D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50425BA1" w14:textId="77777777" w:rsidR="00247C9F" w:rsidRPr="00BD2391" w:rsidRDefault="00247C9F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1CC2098E" w14:textId="77777777" w:rsidR="00247C9F" w:rsidRPr="00BD2391" w:rsidRDefault="00247C9F" w:rsidP="00247C9F">
      <w:pPr>
        <w:pStyle w:val="a3"/>
        <w:snapToGrid w:val="0"/>
        <w:spacing w:after="0" w:line="480" w:lineRule="exact"/>
        <w:ind w:leftChars="0" w:left="92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5F0F519E" w14:textId="1C718912" w:rsidR="00FE062D" w:rsidRPr="00BD2391" w:rsidRDefault="00FC388F" w:rsidP="00247C9F">
      <w:pPr>
        <w:pStyle w:val="a3"/>
        <w:numPr>
          <w:ilvl w:val="0"/>
          <w:numId w:val="21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</w:t>
      </w:r>
      <w:r w:rsidR="00FE062D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助名額及金額</w:t>
      </w:r>
      <w:r w:rsidR="00FE062D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53159F5F" w14:textId="77777777" w:rsidR="00567160" w:rsidRPr="00BD2391" w:rsidRDefault="00716B93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碩士班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學金：1</w:t>
      </w:r>
      <w:r w:rsidR="00A600C5"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0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名，每名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學金新台幣1</w:t>
      </w:r>
      <w:r w:rsidR="00A600C5"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0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5A9828F1" w14:textId="77777777" w:rsidR="00567160" w:rsidRPr="00BD2391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國內博士班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學金：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2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名，每名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學金新台幣1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1FCC6C04" w14:textId="77777777" w:rsidR="00EB281D" w:rsidRPr="00BD2391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國外碩士班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學金：1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0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名，每名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學金新台幣20萬元。</w:t>
      </w:r>
    </w:p>
    <w:p w14:paraId="165F6DF1" w14:textId="047F3978" w:rsidR="00567160" w:rsidRPr="00BD2391" w:rsidRDefault="00A600C5" w:rsidP="00247C9F">
      <w:pPr>
        <w:pStyle w:val="a3"/>
        <w:numPr>
          <w:ilvl w:val="0"/>
          <w:numId w:val="4"/>
        </w:numPr>
        <w:snapToGrid w:val="0"/>
        <w:spacing w:after="0" w:line="480" w:lineRule="exact"/>
        <w:ind w:leftChars="0" w:left="1049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國外博士班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學金：1名，每名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學金新台幣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30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萬元。</w:t>
      </w:r>
    </w:p>
    <w:p w14:paraId="76F1B5D9" w14:textId="5C4EF57B" w:rsidR="00B6728D" w:rsidRPr="00BD2391" w:rsidRDefault="00BF09AF" w:rsidP="00247C9F">
      <w:pPr>
        <w:pStyle w:val="a3"/>
        <w:numPr>
          <w:ilvl w:val="0"/>
          <w:numId w:val="24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備註：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學金錄取名額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，得由「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碩博士班</w:t>
      </w:r>
      <w:r w:rsidR="00476F9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進修獎助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審查委</w:t>
      </w:r>
      <w:r w:rsidR="00050B06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員</w:t>
      </w:r>
      <w:r w:rsidR="00265783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會」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依</w:t>
      </w:r>
      <w:r w:rsidR="00EB281D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查情形酌情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增加或從缺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67107C9F" w14:textId="43C14D47" w:rsidR="00141478" w:rsidRPr="00BD2391" w:rsidRDefault="00D029BC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義</w:t>
      </w:r>
      <w:r w:rsidR="00141478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務</w:t>
      </w:r>
      <w:r w:rsidR="00141478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02C4A4C9" w14:textId="77777777" w:rsidR="00567160" w:rsidRPr="00BD2391" w:rsidRDefault="00C4088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錄取者須</w:t>
      </w:r>
      <w:r w:rsidR="00A600C5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針對研究領域，</w:t>
      </w:r>
      <w:r w:rsidR="009028A7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繳交</w:t>
      </w:r>
      <w:r w:rsidR="00F542A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研究計畫成果</w:t>
      </w:r>
      <w:r w:rsidR="009028A7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報告</w:t>
      </w:r>
      <w:r w:rsidR="009E3710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14:paraId="00DC3EC2" w14:textId="77777777" w:rsidR="00567160" w:rsidRPr="00BD2391" w:rsidRDefault="0014147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參與分享會或交流會</w:t>
      </w:r>
      <w:r w:rsidR="00F542A1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，提出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相關研究之心得分享。</w:t>
      </w:r>
    </w:p>
    <w:p w14:paraId="3F83F746" w14:textId="2B832B22" w:rsidR="00567160" w:rsidRPr="00BD2391" w:rsidRDefault="00141478" w:rsidP="00247C9F">
      <w:pPr>
        <w:pStyle w:val="a3"/>
        <w:numPr>
          <w:ilvl w:val="0"/>
          <w:numId w:val="6"/>
        </w:numPr>
        <w:snapToGrid w:val="0"/>
        <w:spacing w:after="0" w:line="480" w:lineRule="exact"/>
        <w:ind w:leftChars="0" w:left="84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持續投入本黨相關政治工作崗位或貢獻專業於公共政策事務。</w:t>
      </w:r>
    </w:p>
    <w:p w14:paraId="333922F8" w14:textId="48913824" w:rsidR="00F23B9C" w:rsidRPr="00BD2391" w:rsidRDefault="00547558" w:rsidP="00247C9F">
      <w:pPr>
        <w:pStyle w:val="a3"/>
        <w:numPr>
          <w:ilvl w:val="0"/>
          <w:numId w:val="24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備註：</w:t>
      </w:r>
      <w:r w:rsidR="00D029B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若未履行前述義務，中央黨部得依比例要求繳回</w:t>
      </w:r>
      <w:r w:rsidR="00410733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="00F23B9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</w:t>
      </w:r>
      <w:r w:rsidR="00D029B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金。</w:t>
      </w:r>
    </w:p>
    <w:p w14:paraId="2403D095" w14:textId="77777777" w:rsidR="00567160" w:rsidRPr="00BD2391" w:rsidRDefault="00F23B9C" w:rsidP="00247C9F">
      <w:pPr>
        <w:pStyle w:val="a3"/>
        <w:numPr>
          <w:ilvl w:val="0"/>
          <w:numId w:val="1"/>
        </w:numPr>
        <w:snapToGrid w:val="0"/>
        <w:spacing w:after="0"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獎助撥款方式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645E0CA7" w14:textId="092233F7" w:rsidR="00F23B9C" w:rsidRPr="00BD2391" w:rsidRDefault="00F23B9C" w:rsidP="00247C9F">
      <w:pPr>
        <w:pStyle w:val="a3"/>
        <w:snapToGrid w:val="0"/>
        <w:spacing w:after="0" w:line="48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申請案經審核通過後，受獎助者應於簽署【研究計畫成果報告之授權同意及切結書】後，始得領取二分之一額度的</w:t>
      </w:r>
      <w:r w:rsidR="00A6218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學金；且於</w:t>
      </w:r>
      <w:r w:rsidR="00410733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當年度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確認履行相關受獎助</w:t>
      </w:r>
      <w:r w:rsidR="00A6218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務後，再予撥款剩餘二分之一的</w:t>
      </w:r>
      <w:r w:rsidR="00A6218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學金。</w:t>
      </w:r>
    </w:p>
    <w:p w14:paraId="757A69F5" w14:textId="42CB7A2D" w:rsidR="00607D2D" w:rsidRPr="00BD2391" w:rsidRDefault="00607D2D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審查文件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3EB52AA1" w14:textId="77777777" w:rsidR="00567160" w:rsidRPr="00BD2391" w:rsidRDefault="0053575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碩博士班就學證明或錄取證明。</w:t>
      </w:r>
    </w:p>
    <w:p w14:paraId="45A2D2E0" w14:textId="451950D9" w:rsidR="00567160" w:rsidRPr="00BD2391" w:rsidRDefault="00ED4D5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="00141478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表。</w:t>
      </w:r>
    </w:p>
    <w:p w14:paraId="2D356BE4" w14:textId="77777777" w:rsidR="00567160" w:rsidRPr="00BD2391" w:rsidRDefault="0014147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研究計畫書。</w:t>
      </w:r>
    </w:p>
    <w:p w14:paraId="2797BA5A" w14:textId="65D9E6CB" w:rsidR="00567160" w:rsidRPr="00BD2391" w:rsidRDefault="00141478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推薦信函2封，</w:t>
      </w:r>
      <w:r w:rsidR="00F23B9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其中1封須由工作單位主管或服務之公職推薦</w:t>
      </w:r>
      <w:r w:rsidR="00CD242C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；推薦信中須含推薦人之聯絡電話及電子郵件信箱。</w:t>
      </w:r>
    </w:p>
    <w:p w14:paraId="13D5930C" w14:textId="77777777" w:rsidR="00567160" w:rsidRPr="00BD2391" w:rsidRDefault="00F23B9C" w:rsidP="00247C9F">
      <w:pPr>
        <w:pStyle w:val="a3"/>
        <w:numPr>
          <w:ilvl w:val="0"/>
          <w:numId w:val="11"/>
        </w:numPr>
        <w:snapToGrid w:val="0"/>
        <w:spacing w:after="0" w:line="480" w:lineRule="exact"/>
        <w:ind w:leftChars="0" w:left="962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其他有助於說</w:t>
      </w:r>
      <w:r w:rsidR="00422866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明該申請研究計畫內容之物件。【非必要】</w:t>
      </w:r>
    </w:p>
    <w:p w14:paraId="1ABD3030" w14:textId="77777777" w:rsidR="00265783" w:rsidRPr="00BD2391" w:rsidRDefault="00265783" w:rsidP="00247C9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br w:type="page"/>
      </w:r>
    </w:p>
    <w:p w14:paraId="22005C7B" w14:textId="03BE5C1A" w:rsidR="00247C9F" w:rsidRPr="00BD2391" w:rsidRDefault="00247C9F" w:rsidP="00247C9F">
      <w:pPr>
        <w:pStyle w:val="a3"/>
        <w:numPr>
          <w:ilvl w:val="0"/>
          <w:numId w:val="5"/>
        </w:numPr>
        <w:snapToGrid w:val="0"/>
        <w:spacing w:after="0" w:line="480" w:lineRule="exact"/>
        <w:ind w:leftChars="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lastRenderedPageBreak/>
        <w:t>申請窗口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05A864C0" w14:textId="7A03D176" w:rsidR="00265783" w:rsidRPr="00BD2391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民主進步黨中央黨部 政策會</w:t>
      </w:r>
    </w:p>
    <w:p w14:paraId="282DCBBB" w14:textId="2079C8BA" w:rsidR="00265783" w:rsidRPr="00BD2391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電話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：02-2392-9989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分機</w:t>
      </w:r>
      <w:r w:rsidRPr="00BD2391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>1</w:t>
      </w:r>
      <w:r w:rsidR="00F170C9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1</w:t>
      </w:r>
      <w:r w:rsidRPr="00BD2391"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  <w:t>9</w:t>
      </w: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="00F170C9"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吳先生</w:t>
      </w:r>
    </w:p>
    <w:p w14:paraId="7FED7E53" w14:textId="1382E62F" w:rsidR="00265783" w:rsidRPr="00BD2391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電子郵件信箱：</w:t>
      </w:r>
      <w:r w:rsidR="00A90816"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dppm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adeintaiwan</w:t>
      </w:r>
      <w:r w:rsidR="00A90816"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b</w:t>
      </w:r>
      <w:r w:rsidRPr="00BD2391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@dpp.org.tw</w:t>
      </w:r>
    </w:p>
    <w:p w14:paraId="55143B99" w14:textId="15BFC81F" w:rsidR="00265783" w:rsidRPr="00BD2391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收件人：美德育才</w:t>
      </w:r>
      <w:r w:rsidR="00247C9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碩博士班助學金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審查委員會</w:t>
      </w:r>
    </w:p>
    <w:p w14:paraId="043F49C2" w14:textId="5DCDF5F5" w:rsidR="00265783" w:rsidRPr="00BD2391" w:rsidRDefault="00265783" w:rsidP="00247C9F">
      <w:pPr>
        <w:pStyle w:val="a3"/>
        <w:snapToGrid w:val="0"/>
        <w:spacing w:after="0" w:line="480" w:lineRule="exact"/>
        <w:ind w:left="44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寄送地址：100台北市</w:t>
      </w:r>
      <w:r w:rsidR="00247C9F"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中正區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北平東路30號10樓</w:t>
      </w:r>
    </w:p>
    <w:p w14:paraId="29043109" w14:textId="71E77B9E" w:rsidR="00CD6574" w:rsidRPr="00BD2391" w:rsidRDefault="00265783" w:rsidP="00247C9F">
      <w:pPr>
        <w:spacing w:line="480" w:lineRule="exact"/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</w:pPr>
      <w:r w:rsidRPr="00BD2391"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  <w:br w:type="page"/>
      </w:r>
    </w:p>
    <w:p w14:paraId="5A1F046C" w14:textId="77777777" w:rsidR="00CD6574" w:rsidRPr="00BD2391" w:rsidRDefault="00CD6574" w:rsidP="00247C9F">
      <w:pPr>
        <w:spacing w:after="0" w:line="480" w:lineRule="exact"/>
        <w:rPr>
          <w:rFonts w:ascii="標楷體" w:eastAsia="標楷體" w:hAnsi="標楷體"/>
          <w:bCs/>
          <w:color w:val="000000" w:themeColor="text1"/>
          <w:sz w:val="30"/>
          <w:szCs w:val="30"/>
          <w:lang w:eastAsia="zh-TW"/>
        </w:rPr>
      </w:pPr>
      <w:r w:rsidRPr="00BD2391">
        <w:rPr>
          <w:rFonts w:ascii="標楷體" w:eastAsia="標楷體" w:hAnsi="標楷體" w:hint="eastAsia"/>
          <w:bCs/>
          <w:color w:val="000000" w:themeColor="text1"/>
          <w:sz w:val="30"/>
          <w:szCs w:val="30"/>
          <w:lang w:eastAsia="zh-TW"/>
        </w:rPr>
        <w:lastRenderedPageBreak/>
        <w:t>附件一：</w:t>
      </w:r>
    </w:p>
    <w:p w14:paraId="1D0660DF" w14:textId="77777777" w:rsidR="00247C9F" w:rsidRPr="00BD2391" w:rsidRDefault="00247C9F" w:rsidP="00247C9F">
      <w:pPr>
        <w:spacing w:after="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32"/>
          <w:szCs w:val="36"/>
          <w:lang w:eastAsia="zh-TW"/>
        </w:rPr>
        <w:t>《民主進步黨使用個資聲明》</w:t>
      </w:r>
    </w:p>
    <w:p w14:paraId="18BF090E" w14:textId="77777777" w:rsidR="00247C9F" w:rsidRPr="00BD2391" w:rsidRDefault="00247C9F" w:rsidP="00ED4D58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民主進步黨(以下簡稱民進黨)重視個資保護的價值，故依據《個人資料保護法》規定，於您填寫表單、提供個人資料前，向您告知下列事項；本聲明符合個資保護法及相關法規之要求，具有書面同意民進黨得依本聲明內容蒐集、處理及利用您的個資；您所提供的資料，將會被我們蒐集並受到安全保護及嚴格管理。</w:t>
      </w:r>
    </w:p>
    <w:p w14:paraId="73CB20D8" w14:textId="0FCD2B9E" w:rsidR="00247C9F" w:rsidRPr="00BD2391" w:rsidRDefault="00247C9F" w:rsidP="00ED4D58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蒐集之目的：確認參與「民主進步黨美德青年育才計畫」B類：《202</w:t>
      </w:r>
      <w:r w:rsidR="00CD242C" w:rsidRPr="00BD239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5</w:t>
      </w: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碩博士班進修獎助》活動人員之基本資料及聯絡方式，俾利進行聯繫。</w:t>
      </w:r>
    </w:p>
    <w:p w14:paraId="52B7F89A" w14:textId="77777777" w:rsidR="00247C9F" w:rsidRPr="00BD2391" w:rsidRDefault="00247C9F" w:rsidP="00ED4D58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您提供之個資包括：姓名、身分證字號、黨證號碼、性別、工作單位及職稱、出生年月日、手機號碼、E</w:t>
      </w:r>
      <w:r w:rsidRPr="00BD239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-mail</w:t>
      </w: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、通訊地址、學籍資料及其他與活動有關之資料。</w:t>
      </w:r>
    </w:p>
    <w:p w14:paraId="76C908C7" w14:textId="15A018FA" w:rsidR="00247C9F" w:rsidRPr="00BD2391" w:rsidRDefault="00247C9F" w:rsidP="00570B3D">
      <w:pPr>
        <w:pStyle w:val="a3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個人資料利用之期間、地區、對象及方式：</w:t>
      </w:r>
    </w:p>
    <w:p w14:paraId="1962BC85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(一) 期間：於民進黨存續期間內。</w:t>
      </w:r>
    </w:p>
    <w:p w14:paraId="7BE70877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(二) 地區：中華民國台灣領域內。</w:t>
      </w:r>
    </w:p>
    <w:p w14:paraId="693CA860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</w:rPr>
        <w:t>(三) 對象與方式：</w:t>
      </w:r>
    </w:p>
    <w:p w14:paraId="5714617C" w14:textId="77777777" w:rsidR="00247C9F" w:rsidRPr="00BD2391" w:rsidRDefault="00247C9F" w:rsidP="00ED4D58">
      <w:pPr>
        <w:pStyle w:val="a3"/>
        <w:widowControl w:val="0"/>
        <w:numPr>
          <w:ilvl w:val="0"/>
          <w:numId w:val="13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建立名冊、訊息及電子郵件通知、活動辦理及宣傳或其他與民進黨相關事由等情況時，由相關負責人員依資料相關性質利用之。</w:t>
      </w:r>
    </w:p>
    <w:p w14:paraId="43ECC07E" w14:textId="77777777" w:rsidR="00247C9F" w:rsidRPr="00BD2391" w:rsidRDefault="00247C9F" w:rsidP="00ED4D58">
      <w:pPr>
        <w:pStyle w:val="a3"/>
        <w:widowControl w:val="0"/>
        <w:numPr>
          <w:ilvl w:val="0"/>
          <w:numId w:val="13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以自動化機器或其他非自動化方式所為之使用，包括但不限於書面、電子郵件。</w:t>
      </w:r>
    </w:p>
    <w:p w14:paraId="6CA17192" w14:textId="560AF3DD" w:rsidR="00247C9F" w:rsidRPr="00BD2391" w:rsidRDefault="00247C9F" w:rsidP="00570B3D">
      <w:pPr>
        <w:pStyle w:val="a3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按</w:t>
      </w:r>
      <w:r w:rsidR="00983D60"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《</w:t>
      </w: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個人資料保護法</w:t>
      </w:r>
      <w:r w:rsidR="00983D60" w:rsidRPr="00BD2391">
        <w:rPr>
          <w:rFonts w:ascii="Cambria Math" w:eastAsia="標楷體" w:hAnsi="Cambria Math" w:cs="Cambria Math" w:hint="eastAsia"/>
          <w:color w:val="000000" w:themeColor="text1"/>
          <w:sz w:val="24"/>
          <w:szCs w:val="24"/>
          <w:lang w:eastAsia="zh-TW"/>
        </w:rPr>
        <w:t>》</w:t>
      </w: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規定，您得就所提供之個人資料對民進黨行使下列之權利：</w:t>
      </w:r>
    </w:p>
    <w:p w14:paraId="088ED90A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(一) 查詢或請求閱覽。</w:t>
      </w:r>
    </w:p>
    <w:p w14:paraId="6B2916CB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(二) 請求製給複製本。</w:t>
      </w:r>
    </w:p>
    <w:p w14:paraId="225C527F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(三) 請求補充或更正。</w:t>
      </w:r>
    </w:p>
    <w:p w14:paraId="4AD5A994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(四) 請求停止蒐集、處理或利用。</w:t>
      </w:r>
    </w:p>
    <w:p w14:paraId="01D76BA2" w14:textId="77777777" w:rsidR="00247C9F" w:rsidRPr="00BD2391" w:rsidRDefault="00247C9F" w:rsidP="00ED4D58">
      <w:pPr>
        <w:spacing w:after="0"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(五) 請求刪除。</w:t>
      </w:r>
    </w:p>
    <w:p w14:paraId="00B21E60" w14:textId="39BCE7AE" w:rsidR="00CD6574" w:rsidRPr="00BD2391" w:rsidRDefault="00247C9F" w:rsidP="00570B3D">
      <w:pPr>
        <w:pStyle w:val="a3"/>
        <w:widowControl w:val="0"/>
        <w:numPr>
          <w:ilvl w:val="0"/>
          <w:numId w:val="12"/>
        </w:numPr>
        <w:spacing w:after="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您可自由選擇是否提供民進黨所請求之資料，惟倘不提供，民進黨將無法與您建立聯絡管道，不利於活動之推動與進行，爰民進黨將得拒絕受理與您之往來及其他相關事項之申請或參與。</w:t>
      </w:r>
      <w:r w:rsidR="00CD6574" w:rsidRPr="00BD2391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br w:type="page"/>
      </w:r>
    </w:p>
    <w:p w14:paraId="1431122D" w14:textId="7C2ED235" w:rsidR="00F542A1" w:rsidRPr="00BD2391" w:rsidRDefault="00EB281D" w:rsidP="00247C9F">
      <w:pPr>
        <w:spacing w:line="480" w:lineRule="exact"/>
        <w:rPr>
          <w:rFonts w:ascii="標楷體" w:eastAsia="標楷體" w:hAnsi="標楷體"/>
          <w:bCs/>
          <w:color w:val="000000" w:themeColor="text1"/>
          <w:sz w:val="30"/>
          <w:szCs w:val="30"/>
          <w:lang w:eastAsia="zh-TW"/>
        </w:rPr>
      </w:pPr>
      <w:r w:rsidRPr="00BD2391">
        <w:rPr>
          <w:rFonts w:ascii="標楷體" w:eastAsia="標楷體" w:hAnsi="標楷體" w:hint="eastAsia"/>
          <w:bCs/>
          <w:color w:val="000000" w:themeColor="text1"/>
          <w:sz w:val="30"/>
          <w:szCs w:val="30"/>
          <w:lang w:eastAsia="zh-TW"/>
        </w:rPr>
        <w:lastRenderedPageBreak/>
        <w:t>附件二：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269"/>
        <w:gridCol w:w="2545"/>
        <w:gridCol w:w="1421"/>
        <w:gridCol w:w="848"/>
        <w:gridCol w:w="3118"/>
      </w:tblGrid>
      <w:tr w:rsidR="00BD2391" w:rsidRPr="00BD2391" w14:paraId="2E5DA565" w14:textId="77777777" w:rsidTr="008E67AF">
        <w:trPr>
          <w:trHeight w:val="697"/>
        </w:trPr>
        <w:tc>
          <w:tcPr>
            <w:tcW w:w="10201" w:type="dxa"/>
            <w:gridSpan w:val="5"/>
          </w:tcPr>
          <w:p w14:paraId="59B275CA" w14:textId="36ACF3DB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【民進黨美德青年育才計畫：</w:t>
            </w:r>
            <w:r w:rsidRPr="00BD2391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  <w:lang w:eastAsia="zh-TW"/>
              </w:rPr>
              <w:t>B</w:t>
            </w:r>
            <w:r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類</w:t>
            </w:r>
            <w:r w:rsidR="00D337D8"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2025</w:t>
            </w:r>
            <w:r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碩博士班進修獎助</w:t>
            </w:r>
            <w:r w:rsidR="00EB281D"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】</w:t>
            </w:r>
            <w:r w:rsidRPr="00BD2391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  <w:lang w:eastAsia="zh-TW"/>
              </w:rPr>
              <w:t>申請</w:t>
            </w:r>
            <w:r w:rsidR="00ED4D58" w:rsidRPr="00BD23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  <w:lang w:eastAsia="zh-TW"/>
              </w:rPr>
              <w:t>表</w:t>
            </w:r>
          </w:p>
        </w:tc>
      </w:tr>
      <w:tr w:rsidR="00BD2391" w:rsidRPr="00BD2391" w14:paraId="67BCC868" w14:textId="77777777" w:rsidTr="008E67AF">
        <w:trPr>
          <w:trHeight w:val="697"/>
        </w:trPr>
        <w:tc>
          <w:tcPr>
            <w:tcW w:w="2269" w:type="dxa"/>
          </w:tcPr>
          <w:p w14:paraId="61BB1823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姓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932" w:type="dxa"/>
            <w:gridSpan w:val="4"/>
          </w:tcPr>
          <w:p w14:paraId="6199E395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4DA86D58" w14:textId="77777777" w:rsidTr="008E67AF">
        <w:trPr>
          <w:trHeight w:val="692"/>
        </w:trPr>
        <w:tc>
          <w:tcPr>
            <w:tcW w:w="2269" w:type="dxa"/>
          </w:tcPr>
          <w:p w14:paraId="50613298" w14:textId="5239E78F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</w:t>
            </w:r>
            <w:r w:rsidR="00983D60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2545" w:type="dxa"/>
          </w:tcPr>
          <w:p w14:paraId="3BDED1E0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6E26645A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黨證字號</w:t>
            </w:r>
          </w:p>
        </w:tc>
        <w:tc>
          <w:tcPr>
            <w:tcW w:w="3118" w:type="dxa"/>
          </w:tcPr>
          <w:p w14:paraId="51E4B2B3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22B9D076" w14:textId="77777777" w:rsidTr="008E67AF">
        <w:trPr>
          <w:trHeight w:val="692"/>
        </w:trPr>
        <w:tc>
          <w:tcPr>
            <w:tcW w:w="2269" w:type="dxa"/>
          </w:tcPr>
          <w:p w14:paraId="5177AD86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545" w:type="dxa"/>
          </w:tcPr>
          <w:p w14:paraId="7748BE60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3CBC5AC4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性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3118" w:type="dxa"/>
          </w:tcPr>
          <w:p w14:paraId="20F2EEA4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371FF3BC" w14:textId="77777777" w:rsidTr="008E67AF">
        <w:trPr>
          <w:trHeight w:val="702"/>
        </w:trPr>
        <w:tc>
          <w:tcPr>
            <w:tcW w:w="2269" w:type="dxa"/>
          </w:tcPr>
          <w:p w14:paraId="4D7F1243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通訊電話/室內</w:t>
            </w:r>
          </w:p>
        </w:tc>
        <w:tc>
          <w:tcPr>
            <w:tcW w:w="2545" w:type="dxa"/>
          </w:tcPr>
          <w:p w14:paraId="1EEC748D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9" w:type="dxa"/>
            <w:gridSpan w:val="2"/>
          </w:tcPr>
          <w:p w14:paraId="70400163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通訊電話/手機</w:t>
            </w:r>
          </w:p>
        </w:tc>
        <w:tc>
          <w:tcPr>
            <w:tcW w:w="3118" w:type="dxa"/>
          </w:tcPr>
          <w:p w14:paraId="62822DB2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0E38F7DF" w14:textId="77777777" w:rsidTr="008E67AF">
        <w:trPr>
          <w:trHeight w:val="712"/>
        </w:trPr>
        <w:tc>
          <w:tcPr>
            <w:tcW w:w="2269" w:type="dxa"/>
          </w:tcPr>
          <w:p w14:paraId="5FD6469E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7932" w:type="dxa"/>
            <w:gridSpan w:val="4"/>
          </w:tcPr>
          <w:p w14:paraId="3A5FF4A4" w14:textId="77777777" w:rsidR="001E4CB6" w:rsidRPr="00BD2391" w:rsidRDefault="001E4CB6" w:rsidP="00247C9F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□□□</w:t>
            </w:r>
          </w:p>
        </w:tc>
      </w:tr>
      <w:tr w:rsidR="00BD2391" w:rsidRPr="00BD2391" w14:paraId="2D70558C" w14:textId="77777777" w:rsidTr="008E67AF">
        <w:trPr>
          <w:trHeight w:val="694"/>
        </w:trPr>
        <w:tc>
          <w:tcPr>
            <w:tcW w:w="2269" w:type="dxa"/>
          </w:tcPr>
          <w:p w14:paraId="3A89D3A5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7932" w:type="dxa"/>
            <w:gridSpan w:val="4"/>
          </w:tcPr>
          <w:p w14:paraId="54892C2B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4B7FB706" w14:textId="77777777" w:rsidTr="008E67AF">
        <w:trPr>
          <w:trHeight w:val="694"/>
        </w:trPr>
        <w:tc>
          <w:tcPr>
            <w:tcW w:w="2269" w:type="dxa"/>
          </w:tcPr>
          <w:p w14:paraId="498EB33A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現    職</w:t>
            </w:r>
          </w:p>
        </w:tc>
        <w:tc>
          <w:tcPr>
            <w:tcW w:w="7932" w:type="dxa"/>
            <w:gridSpan w:val="4"/>
          </w:tcPr>
          <w:p w14:paraId="027E89F9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392A4DEF" w14:textId="77777777" w:rsidTr="008E67AF">
        <w:trPr>
          <w:trHeight w:val="568"/>
        </w:trPr>
        <w:tc>
          <w:tcPr>
            <w:tcW w:w="2269" w:type="dxa"/>
            <w:vMerge w:val="restart"/>
          </w:tcPr>
          <w:p w14:paraId="7D9D4967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    歷</w:t>
            </w:r>
          </w:p>
        </w:tc>
        <w:tc>
          <w:tcPr>
            <w:tcW w:w="3966" w:type="dxa"/>
            <w:gridSpan w:val="2"/>
          </w:tcPr>
          <w:p w14:paraId="1615FEAA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學校系所</w:t>
            </w:r>
          </w:p>
        </w:tc>
        <w:tc>
          <w:tcPr>
            <w:tcW w:w="3966" w:type="dxa"/>
            <w:gridSpan w:val="2"/>
          </w:tcPr>
          <w:p w14:paraId="64D7782D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BD2391" w:rsidRPr="00BD2391" w14:paraId="2A96F361" w14:textId="77777777" w:rsidTr="008E67AF">
        <w:trPr>
          <w:trHeight w:val="562"/>
        </w:trPr>
        <w:tc>
          <w:tcPr>
            <w:tcW w:w="2269" w:type="dxa"/>
            <w:vMerge/>
          </w:tcPr>
          <w:p w14:paraId="26FC9FC5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448A0928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7E8E0D08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52FBF059" w14:textId="77777777" w:rsidTr="008E67AF">
        <w:trPr>
          <w:trHeight w:val="542"/>
        </w:trPr>
        <w:tc>
          <w:tcPr>
            <w:tcW w:w="2269" w:type="dxa"/>
            <w:vMerge/>
          </w:tcPr>
          <w:p w14:paraId="7C03934C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036BA41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E941BD1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5E0D1848" w14:textId="77777777" w:rsidTr="008E67AF">
        <w:trPr>
          <w:trHeight w:val="542"/>
        </w:trPr>
        <w:tc>
          <w:tcPr>
            <w:tcW w:w="2269" w:type="dxa"/>
            <w:vMerge/>
          </w:tcPr>
          <w:p w14:paraId="235EC119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052299C0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1B712109" w14:textId="77777777" w:rsidR="008E67AF" w:rsidRPr="00BD2391" w:rsidRDefault="008E67AF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2B5C74A9" w14:textId="77777777" w:rsidTr="008E67AF">
        <w:trPr>
          <w:trHeight w:val="542"/>
        </w:trPr>
        <w:tc>
          <w:tcPr>
            <w:tcW w:w="2269" w:type="dxa"/>
            <w:vMerge w:val="restart"/>
          </w:tcPr>
          <w:p w14:paraId="740FF270" w14:textId="565636FA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經</w:t>
            </w:r>
            <w:r w:rsidR="00050B06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歷</w:t>
            </w:r>
          </w:p>
        </w:tc>
        <w:tc>
          <w:tcPr>
            <w:tcW w:w="3966" w:type="dxa"/>
            <w:gridSpan w:val="2"/>
          </w:tcPr>
          <w:p w14:paraId="22D4A076" w14:textId="63C39870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966" w:type="dxa"/>
            <w:gridSpan w:val="2"/>
          </w:tcPr>
          <w:p w14:paraId="521C8663" w14:textId="626CE21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起迄年月</w:t>
            </w:r>
          </w:p>
        </w:tc>
      </w:tr>
      <w:tr w:rsidR="00BD2391" w:rsidRPr="00BD2391" w14:paraId="06DB5D80" w14:textId="77777777" w:rsidTr="008E67AF">
        <w:trPr>
          <w:trHeight w:val="542"/>
        </w:trPr>
        <w:tc>
          <w:tcPr>
            <w:tcW w:w="2269" w:type="dxa"/>
            <w:vMerge/>
          </w:tcPr>
          <w:p w14:paraId="14F43211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77317244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EF98E78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3E3432B0" w14:textId="77777777" w:rsidTr="008E67AF">
        <w:trPr>
          <w:trHeight w:val="542"/>
        </w:trPr>
        <w:tc>
          <w:tcPr>
            <w:tcW w:w="2269" w:type="dxa"/>
            <w:vMerge/>
          </w:tcPr>
          <w:p w14:paraId="289EAB0D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6A14EA5C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966" w:type="dxa"/>
            <w:gridSpan w:val="2"/>
          </w:tcPr>
          <w:p w14:paraId="3F6FC70E" w14:textId="77777777" w:rsidR="001E4CB6" w:rsidRPr="00BD2391" w:rsidRDefault="001E4CB6" w:rsidP="00247C9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3A266EAC" w14:textId="77777777" w:rsidTr="008E67AF">
        <w:trPr>
          <w:trHeight w:val="875"/>
        </w:trPr>
        <w:tc>
          <w:tcPr>
            <w:tcW w:w="10201" w:type="dxa"/>
            <w:gridSpan w:val="5"/>
          </w:tcPr>
          <w:p w14:paraId="1BAC20F6" w14:textId="77777777" w:rsidR="00EB281D" w:rsidRPr="00BD2391" w:rsidRDefault="00EB281D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進修研究領域：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3579484C" w14:textId="0F095C5E" w:rsidR="00EB281D" w:rsidRPr="00BD2391" w:rsidRDefault="00EB281D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247C9F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民主：關於傳承台灣民主運動精神、促進台灣民主永續發展之研究領域與主題。</w:t>
            </w:r>
          </w:p>
          <w:p w14:paraId="08D757AA" w14:textId="752946EE" w:rsidR="00EB281D" w:rsidRPr="00BD2391" w:rsidRDefault="00EB281D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247C9F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和平：關於增加台灣國際能見度，以及深化外交、國防、國家安全政策推動之研究領域與主題。</w:t>
            </w:r>
          </w:p>
          <w:p w14:paraId="484AD63F" w14:textId="4B930EEC" w:rsidR="00EB281D" w:rsidRPr="00BD2391" w:rsidRDefault="00EB281D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247C9F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繁榮：關於民主進步黨執政團隊推動「國家希望工程」國政願景之研究領域與主題。</w:t>
            </w:r>
          </w:p>
          <w:p w14:paraId="424A5EDF" w14:textId="7AD93ED8" w:rsidR="00EB281D" w:rsidRPr="00BD2391" w:rsidRDefault="00EB281D" w:rsidP="00247C9F">
            <w:pPr>
              <w:snapToGrid w:val="0"/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247C9F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其他能貢獻於政黨創新發展之研究領域與主題。</w:t>
            </w:r>
            <w:r w:rsidR="00F170C9" w:rsidRPr="00BD239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【例如：新住民、客家、原住民、性平】</w:t>
            </w:r>
          </w:p>
        </w:tc>
      </w:tr>
      <w:tr w:rsidR="00BD2391" w:rsidRPr="00BD2391" w14:paraId="590C7D07" w14:textId="77777777" w:rsidTr="008E67AF">
        <w:trPr>
          <w:trHeight w:val="2645"/>
        </w:trPr>
        <w:tc>
          <w:tcPr>
            <w:tcW w:w="10201" w:type="dxa"/>
            <w:gridSpan w:val="5"/>
          </w:tcPr>
          <w:p w14:paraId="34B0D963" w14:textId="77777777" w:rsidR="00EB281D" w:rsidRPr="00BD2391" w:rsidRDefault="00EB281D" w:rsidP="00247C9F">
            <w:pPr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獎助類別：</w:t>
            </w:r>
          </w:p>
          <w:p w14:paraId="7F908613" w14:textId="77777777" w:rsidR="00EB281D" w:rsidRPr="00BD2391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國內碩士班助學金：1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名，每名助學金新台幣1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萬元。</w:t>
            </w:r>
          </w:p>
          <w:p w14:paraId="6674824F" w14:textId="77777777" w:rsidR="00EB281D" w:rsidRPr="00BD2391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國內博士班助學金：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名，每名助學金新台幣1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萬元。</w:t>
            </w:r>
          </w:p>
          <w:p w14:paraId="1EB7F0D6" w14:textId="77777777" w:rsidR="00EB281D" w:rsidRPr="00BD2391" w:rsidRDefault="00EB281D" w:rsidP="00247C9F">
            <w:pPr>
              <w:pStyle w:val="a3"/>
              <w:numPr>
                <w:ilvl w:val="0"/>
                <w:numId w:val="18"/>
              </w:numPr>
              <w:snapToGrid w:val="0"/>
              <w:spacing w:line="480" w:lineRule="exact"/>
              <w:ind w:leftChars="0" w:left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國外碩士班助學金：1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名，每名助學金新台幣20萬元。</w:t>
            </w:r>
          </w:p>
          <w:p w14:paraId="63874FC7" w14:textId="119EF6F2" w:rsidR="00EB281D" w:rsidRPr="00BD2391" w:rsidRDefault="00EB281D" w:rsidP="00247C9F">
            <w:pPr>
              <w:spacing w:line="48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國外博士班助學金：1名，每名助學金新台幣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30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萬元。</w:t>
            </w:r>
          </w:p>
        </w:tc>
      </w:tr>
      <w:tr w:rsidR="00BD2391" w:rsidRPr="00BD2391" w14:paraId="6BFFCAD1" w14:textId="77777777" w:rsidTr="008E67AF">
        <w:trPr>
          <w:trHeight w:val="713"/>
        </w:trPr>
        <w:tc>
          <w:tcPr>
            <w:tcW w:w="10201" w:type="dxa"/>
            <w:gridSpan w:val="5"/>
          </w:tcPr>
          <w:p w14:paraId="7DAA4E13" w14:textId="77777777" w:rsidR="00EB281D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申請研究計畫題目：</w:t>
            </w:r>
          </w:p>
          <w:p w14:paraId="03659B34" w14:textId="05FB4F15" w:rsidR="00050B06" w:rsidRPr="00BD2391" w:rsidRDefault="00050B06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BD2391" w:rsidRPr="00BD2391" w14:paraId="408AA6CF" w14:textId="77777777" w:rsidTr="008E67AF">
        <w:trPr>
          <w:trHeight w:val="695"/>
        </w:trPr>
        <w:tc>
          <w:tcPr>
            <w:tcW w:w="10201" w:type="dxa"/>
            <w:gridSpan w:val="5"/>
          </w:tcPr>
          <w:p w14:paraId="631C478E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研究計畫書（請參附件三）：</w:t>
            </w:r>
          </w:p>
          <w:p w14:paraId="666B618F" w14:textId="30A9ED88" w:rsidR="00050B06" w:rsidRPr="00BD2391" w:rsidRDefault="00050B06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8E67AF" w:rsidRPr="00BD2391" w14:paraId="5FA83422" w14:textId="77777777" w:rsidTr="003434FB">
        <w:trPr>
          <w:trHeight w:val="2936"/>
        </w:trPr>
        <w:tc>
          <w:tcPr>
            <w:tcW w:w="10201" w:type="dxa"/>
            <w:gridSpan w:val="5"/>
          </w:tcPr>
          <w:p w14:paraId="38024DB3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同一研究計畫獲獎（補）助紀錄：</w:t>
            </w:r>
          </w:p>
          <w:p w14:paraId="4B6B9B00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7A263A12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□未申請其他獎（補）助      </w:t>
            </w:r>
          </w:p>
          <w:p w14:paraId="278EB409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289D7B89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□已申請且已核定獎（補）助</w:t>
            </w:r>
          </w:p>
          <w:p w14:paraId="3C990E70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獎（補）助單位：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                    </w:t>
            </w:r>
          </w:p>
          <w:p w14:paraId="56CBA618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獎（補）助名稱：</w:t>
            </w:r>
          </w:p>
          <w:p w14:paraId="5DAFC487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獎（補）助時間：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                    </w:t>
            </w:r>
          </w:p>
          <w:p w14:paraId="3B1358C4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獎（補）助金額：</w:t>
            </w:r>
          </w:p>
          <w:p w14:paraId="70413C5B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1B55125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□申請中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</w:p>
          <w:p w14:paraId="1904F079" w14:textId="77777777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獎（補）助單位名稱：</w:t>
            </w:r>
          </w:p>
          <w:p w14:paraId="73F6A313" w14:textId="7D073839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   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     </w:t>
            </w:r>
          </w:p>
          <w:p w14:paraId="222E2759" w14:textId="629F6122" w:rsidR="008E67AF" w:rsidRPr="00BD2391" w:rsidRDefault="008E67AF" w:rsidP="00247C9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申請時間：</w:t>
            </w:r>
          </w:p>
        </w:tc>
      </w:tr>
    </w:tbl>
    <w:p w14:paraId="3A31A85A" w14:textId="413D2DDA" w:rsidR="008E67AF" w:rsidRPr="00BD2391" w:rsidRDefault="008E67AF" w:rsidP="00247C9F">
      <w:pPr>
        <w:spacing w:after="0" w:line="480" w:lineRule="exact"/>
        <w:rPr>
          <w:rFonts w:ascii="標楷體" w:eastAsia="標楷體" w:hAnsi="標楷體"/>
          <w:color w:val="000000" w:themeColor="text1"/>
          <w:lang w:eastAsia="zh-TW"/>
        </w:rPr>
      </w:pPr>
    </w:p>
    <w:p w14:paraId="6314C8C1" w14:textId="77777777" w:rsidR="008E67AF" w:rsidRPr="00BD2391" w:rsidRDefault="008E67AF" w:rsidP="00247C9F">
      <w:pPr>
        <w:spacing w:line="480" w:lineRule="exact"/>
        <w:rPr>
          <w:rFonts w:ascii="標楷體" w:eastAsia="標楷體" w:hAnsi="標楷體"/>
          <w:color w:val="000000" w:themeColor="text1"/>
          <w:lang w:eastAsia="zh-TW"/>
        </w:rPr>
      </w:pPr>
      <w:r w:rsidRPr="00BD2391">
        <w:rPr>
          <w:rFonts w:ascii="標楷體" w:eastAsia="標楷體" w:hAnsi="標楷體"/>
          <w:color w:val="000000" w:themeColor="text1"/>
          <w:lang w:eastAsia="zh-TW"/>
        </w:rPr>
        <w:br w:type="page"/>
      </w:r>
    </w:p>
    <w:p w14:paraId="0ABE4A83" w14:textId="77777777" w:rsidR="008E67AF" w:rsidRPr="00BD2391" w:rsidRDefault="008E67AF" w:rsidP="00247C9F">
      <w:pPr>
        <w:spacing w:after="0" w:line="480" w:lineRule="exact"/>
        <w:rPr>
          <w:rFonts w:ascii="標楷體" w:eastAsia="標楷體" w:hAnsi="標楷體"/>
          <w:color w:val="000000" w:themeColor="text1"/>
          <w:sz w:val="20"/>
          <w:lang w:eastAsia="zh-TW"/>
        </w:rPr>
      </w:pPr>
    </w:p>
    <w:p w14:paraId="53CDA8AF" w14:textId="5212C98F" w:rsidR="0095314B" w:rsidRPr="00BD2391" w:rsidRDefault="00F542A1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本人已確實詳閱</w:t>
      </w:r>
      <w:r w:rsidR="005A461A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【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民主進步黨美德青年育才計畫</w:t>
      </w:r>
      <w:r w:rsidR="005A461A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】簡章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：</w:t>
      </w:r>
      <w:r w:rsidR="00247C9F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B</w:t>
      </w:r>
      <w:r w:rsidR="005A461A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類：</w:t>
      </w:r>
      <w:r w:rsidR="008E67AF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《</w:t>
      </w:r>
      <w:r w:rsidR="008E67AF" w:rsidRPr="00BD2391"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  <w:t>2</w:t>
      </w:r>
      <w:r w:rsidR="005A461A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02</w:t>
      </w:r>
      <w:r w:rsidR="00CD242C" w:rsidRPr="00BD2391"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  <w:t>5</w:t>
      </w:r>
      <w:r w:rsidR="005A461A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碩博士班進修獎助》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及「民主進步黨使用個資聲明」（請參附件</w:t>
      </w:r>
      <w:r w:rsidR="008E67AF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一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），</w:t>
      </w:r>
      <w:r w:rsidR="003101E1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並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同意遵守，保證本申請</w:t>
      </w:r>
      <w:r w:rsidR="00ED4D58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表</w:t>
      </w: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填寫內容確實無誤，</w:t>
      </w:r>
      <w:r w:rsidR="0095314B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若申請文件與任一規定不符，則不列入審核評選；民主進步黨將於審核評選完成後與獲選者聯繫，如因獲選者聯絡方式錯誤，致無法聯繫獲選者，則視同放棄獲選資格；如為獲選者，須配合出席相關活動。所有研究計畫書面報告及相關資料，本人將自行留存原稿備用，民主進步黨不需予以退還。</w:t>
      </w:r>
    </w:p>
    <w:p w14:paraId="08BD0DFF" w14:textId="77777777" w:rsidR="008E67AF" w:rsidRPr="00BD2391" w:rsidRDefault="008E67AF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</w:pPr>
    </w:p>
    <w:p w14:paraId="42D7E413" w14:textId="6A7D458C" w:rsidR="00F542A1" w:rsidRPr="00BD2391" w:rsidRDefault="0095314B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本人</w:t>
      </w:r>
      <w:r w:rsidR="00F542A1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提出研究計畫</w:t>
      </w:r>
      <w:r w:rsidR="009E2D54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成果</w:t>
      </w:r>
      <w:r w:rsidR="00F542A1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報告內容未有抄襲、改作、侵權等違反學術倫理或著作權相關法規之情事。若違反上述情事，民主進步黨有權撤</w:t>
      </w:r>
      <w:r w:rsidR="003101E1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銷</w:t>
      </w:r>
      <w:r w:rsidR="00F542A1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本人申請或獎助資格，本人亦須繳回所有已撥付之獎助金，以上事項，確認無疑</w:t>
      </w:r>
      <w:r w:rsidR="009E2D54" w:rsidRPr="00BD2391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。</w:t>
      </w:r>
    </w:p>
    <w:p w14:paraId="6F558ED5" w14:textId="77777777" w:rsidR="00F542A1" w:rsidRPr="00BD2391" w:rsidRDefault="00F542A1" w:rsidP="00247C9F">
      <w:pPr>
        <w:spacing w:after="0" w:line="480" w:lineRule="exact"/>
        <w:rPr>
          <w:rFonts w:ascii="標楷體" w:eastAsia="標楷體" w:hAnsi="標楷體"/>
          <w:color w:val="000000" w:themeColor="text1"/>
          <w:sz w:val="28"/>
          <w:szCs w:val="32"/>
          <w:lang w:eastAsia="zh-TW"/>
        </w:rPr>
      </w:pPr>
    </w:p>
    <w:p w14:paraId="29D73166" w14:textId="77777777" w:rsidR="00247C9F" w:rsidRPr="00BD2391" w:rsidRDefault="00F542A1" w:rsidP="00247C9F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                    </w:t>
      </w:r>
    </w:p>
    <w:p w14:paraId="3F8ECFFA" w14:textId="77777777" w:rsidR="00247C9F" w:rsidRPr="00BD2391" w:rsidRDefault="00247C9F" w:rsidP="00247C9F">
      <w:pPr>
        <w:wordWrap w:val="0"/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申請人：                          </w:t>
      </w:r>
    </w:p>
    <w:p w14:paraId="64CD6CF4" w14:textId="77777777" w:rsidR="00247C9F" w:rsidRPr="00BD2391" w:rsidRDefault="00247C9F" w:rsidP="00247C9F">
      <w:pPr>
        <w:snapToGrid w:val="0"/>
        <w:spacing w:after="0" w:line="480" w:lineRule="exact"/>
        <w:ind w:right="320"/>
        <w:jc w:val="righ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申請日期：  </w:t>
      </w:r>
      <w:r w:rsidRPr="00BD2391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   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年   </w:t>
      </w:r>
      <w:r w:rsidRPr="00BD2391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 xml:space="preserve">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月     日</w:t>
      </w:r>
    </w:p>
    <w:p w14:paraId="6B605038" w14:textId="78D1F5FF" w:rsidR="008E67AF" w:rsidRPr="00BD2391" w:rsidRDefault="008E67AF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BD2391">
        <w:rPr>
          <w:rFonts w:ascii="標楷體" w:eastAsia="標楷體" w:hAnsi="標楷體"/>
          <w:color w:val="000000" w:themeColor="text1"/>
          <w:lang w:eastAsia="zh-TW"/>
        </w:rPr>
        <w:t xml:space="preserve"> </w:t>
      </w:r>
    </w:p>
    <w:p w14:paraId="7825AA0F" w14:textId="71B5DF5F" w:rsidR="00F542A1" w:rsidRPr="00BD2391" w:rsidRDefault="00F542A1" w:rsidP="00247C9F">
      <w:pPr>
        <w:spacing w:after="0" w:line="48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BD2391">
        <w:rPr>
          <w:rFonts w:ascii="標楷體" w:eastAsia="標楷體" w:hAnsi="標楷體"/>
          <w:color w:val="000000" w:themeColor="text1"/>
          <w:lang w:eastAsia="zh-TW"/>
        </w:rPr>
        <w:br w:type="page"/>
      </w:r>
    </w:p>
    <w:p w14:paraId="2EF6955D" w14:textId="70FCD6A4" w:rsidR="005E6CEF" w:rsidRPr="00BD2391" w:rsidRDefault="00F36230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lastRenderedPageBreak/>
        <w:t>附件三</w:t>
      </w:r>
      <w:r w:rsidR="00046556" w:rsidRPr="00BD2391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t>：</w:t>
      </w:r>
    </w:p>
    <w:p w14:paraId="6E3C17BD" w14:textId="35D10697" w:rsidR="00DA5D59" w:rsidRPr="00BD2391" w:rsidRDefault="005E6CEF" w:rsidP="00247C9F">
      <w:pPr>
        <w:spacing w:after="0" w:line="480" w:lineRule="exact"/>
        <w:jc w:val="both"/>
        <w:rPr>
          <w:rFonts w:ascii="標楷體" w:eastAsia="標楷體" w:hAnsi="標楷體"/>
          <w:b/>
          <w:bCs/>
          <w:color w:val="000000" w:themeColor="text1"/>
          <w:spacing w:val="24"/>
          <w:sz w:val="28"/>
          <w:szCs w:val="28"/>
          <w:lang w:eastAsia="zh-TW"/>
        </w:rPr>
      </w:pPr>
      <w:r w:rsidRPr="00BD2391">
        <w:rPr>
          <w:rFonts w:ascii="標楷體" w:eastAsia="標楷體" w:hAnsi="標楷體"/>
          <w:b/>
          <w:bCs/>
          <w:color w:val="000000" w:themeColor="text1"/>
          <w:spacing w:val="24"/>
          <w:sz w:val="32"/>
          <w:szCs w:val="32"/>
          <w:lang w:eastAsia="zh-TW"/>
        </w:rPr>
        <w:tab/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BD2391" w:rsidRPr="00BD2391" w14:paraId="766543D3" w14:textId="77777777" w:rsidTr="00F24458">
        <w:tc>
          <w:tcPr>
            <w:tcW w:w="10201" w:type="dxa"/>
            <w:gridSpan w:val="2"/>
          </w:tcPr>
          <w:p w14:paraId="0AF1B97A" w14:textId="0D7992E9" w:rsidR="008E67AF" w:rsidRPr="00BD2391" w:rsidRDefault="008E67AF" w:rsidP="00247C9F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32"/>
                <w:szCs w:val="32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8"/>
                <w:szCs w:val="32"/>
                <w:lang w:eastAsia="zh-TW"/>
              </w:rPr>
              <w:t>【民主進步黨美德青年育才計畫】Ｂ類：</w:t>
            </w:r>
            <w:r w:rsidR="00D337D8" w:rsidRPr="00BD239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8"/>
                <w:szCs w:val="32"/>
                <w:lang w:eastAsia="zh-TW"/>
              </w:rPr>
              <w:t>2025</w:t>
            </w:r>
            <w:r w:rsidRPr="00BD239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8"/>
                <w:szCs w:val="32"/>
                <w:lang w:eastAsia="zh-TW"/>
              </w:rPr>
              <w:t>碩博士班進修獎助</w:t>
            </w:r>
            <w:r w:rsidRPr="00BD2391">
              <w:rPr>
                <w:rFonts w:ascii="標楷體" w:eastAsia="標楷體" w:hAnsi="標楷體"/>
                <w:b/>
                <w:bCs/>
                <w:color w:val="000000" w:themeColor="text1"/>
                <w:spacing w:val="24"/>
                <w:sz w:val="28"/>
                <w:szCs w:val="32"/>
                <w:lang w:eastAsia="zh-TW"/>
              </w:rPr>
              <w:br/>
            </w:r>
            <w:r w:rsidRPr="00BD2391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sz w:val="28"/>
                <w:szCs w:val="32"/>
                <w:lang w:eastAsia="zh-TW"/>
              </w:rPr>
              <w:t>研究計畫書</w:t>
            </w:r>
          </w:p>
        </w:tc>
      </w:tr>
      <w:tr w:rsidR="00BD2391" w:rsidRPr="00BD2391" w14:paraId="3D377906" w14:textId="77777777" w:rsidTr="008E67AF">
        <w:tc>
          <w:tcPr>
            <w:tcW w:w="2830" w:type="dxa"/>
          </w:tcPr>
          <w:p w14:paraId="1D08EDA5" w14:textId="69419E04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姓</w:t>
            </w:r>
            <w:r w:rsidR="009B1FAA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9B1FAA"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7371" w:type="dxa"/>
          </w:tcPr>
          <w:p w14:paraId="7A918F68" w14:textId="77777777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BD2391" w:rsidRPr="00BD2391" w14:paraId="4109E11D" w14:textId="77777777" w:rsidTr="008E67AF">
        <w:tc>
          <w:tcPr>
            <w:tcW w:w="2830" w:type="dxa"/>
          </w:tcPr>
          <w:p w14:paraId="142AB8EB" w14:textId="3E6BCC93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題</w:t>
            </w:r>
            <w:r w:rsidR="009B1FAA"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9B1FAA"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目</w:t>
            </w:r>
          </w:p>
        </w:tc>
        <w:tc>
          <w:tcPr>
            <w:tcW w:w="7371" w:type="dxa"/>
          </w:tcPr>
          <w:p w14:paraId="4604CBC3" w14:textId="77777777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BD2391" w:rsidRPr="00BD2391" w14:paraId="6900CDC4" w14:textId="77777777" w:rsidTr="008E67AF">
        <w:tc>
          <w:tcPr>
            <w:tcW w:w="2830" w:type="dxa"/>
          </w:tcPr>
          <w:p w14:paraId="330DF73E" w14:textId="5E427845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關鍵字(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個以內)</w:t>
            </w:r>
          </w:p>
        </w:tc>
        <w:tc>
          <w:tcPr>
            <w:tcW w:w="7371" w:type="dxa"/>
          </w:tcPr>
          <w:p w14:paraId="39D2D9F8" w14:textId="77777777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BD2391" w:rsidRPr="00BD2391" w14:paraId="223E820F" w14:textId="77777777" w:rsidTr="008E67AF">
        <w:tc>
          <w:tcPr>
            <w:tcW w:w="10201" w:type="dxa"/>
            <w:gridSpan w:val="2"/>
          </w:tcPr>
          <w:p w14:paraId="4C27B8C8" w14:textId="28696795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摘要說明：(8</w:t>
            </w:r>
            <w:r w:rsidRPr="00BD2391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字以內，包括：研究宗旨、可能研究方法、預計成果)</w:t>
            </w:r>
          </w:p>
          <w:p w14:paraId="39075126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4C6916A0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B5FF104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10BC675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591EC57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07A165A3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79ECADA2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0AC19EA0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2FA762EB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23F21875" w14:textId="77777777" w:rsidR="002D15B7" w:rsidRPr="00BD2391" w:rsidRDefault="002D15B7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533D61FF" w14:textId="77777777" w:rsidR="008E67AF" w:rsidRPr="00BD2391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1C62C73C" w14:textId="77777777" w:rsidR="008E67AF" w:rsidRPr="00BD2391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3DFCB1D1" w14:textId="40EF1938" w:rsidR="008E67AF" w:rsidRPr="00BD2391" w:rsidRDefault="008E67AF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DA5D59" w:rsidRPr="00BD2391" w14:paraId="22419093" w14:textId="77777777" w:rsidTr="008E67AF">
        <w:trPr>
          <w:trHeight w:val="804"/>
        </w:trPr>
        <w:tc>
          <w:tcPr>
            <w:tcW w:w="2830" w:type="dxa"/>
          </w:tcPr>
          <w:p w14:paraId="531038D6" w14:textId="3E495520" w:rsidR="00DA5D59" w:rsidRPr="00BD2391" w:rsidRDefault="002D15B7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申請人簽章</w:t>
            </w:r>
          </w:p>
        </w:tc>
        <w:tc>
          <w:tcPr>
            <w:tcW w:w="7371" w:type="dxa"/>
          </w:tcPr>
          <w:p w14:paraId="30615D35" w14:textId="77777777" w:rsidR="00DA5D59" w:rsidRPr="00BD2391" w:rsidRDefault="00DA5D59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1CB3C811" w14:textId="77777777" w:rsidR="00F542A1" w:rsidRPr="00BD2391" w:rsidRDefault="00F542A1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80EE6FA" w14:textId="3B376611" w:rsidR="00F542A1" w:rsidRPr="00BD2391" w:rsidRDefault="00F542A1" w:rsidP="00247C9F">
      <w:pPr>
        <w:spacing w:after="0" w:line="480" w:lineRule="exact"/>
        <w:jc w:val="right"/>
        <w:rPr>
          <w:rFonts w:ascii="標楷體" w:eastAsia="標楷體" w:hAnsi="標楷體"/>
          <w:color w:val="000000" w:themeColor="text1"/>
          <w:sz w:val="32"/>
          <w:szCs w:val="24"/>
        </w:rPr>
      </w:pP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西元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 </w:t>
      </w:r>
      <w:r w:rsidR="009B1FAA"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  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   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年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 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月 </w:t>
      </w:r>
      <w:r w:rsidRPr="00BD2391">
        <w:rPr>
          <w:rFonts w:ascii="標楷體" w:eastAsia="標楷體" w:hAnsi="標楷體"/>
          <w:color w:val="000000" w:themeColor="text1"/>
          <w:sz w:val="32"/>
          <w:szCs w:val="24"/>
        </w:rPr>
        <w:t xml:space="preserve">      </w:t>
      </w:r>
      <w:r w:rsidRPr="00BD2391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日</w:t>
      </w:r>
    </w:p>
    <w:p w14:paraId="2EBFE481" w14:textId="0229F9A3" w:rsidR="002D15B7" w:rsidRPr="00BD2391" w:rsidRDefault="002D15B7" w:rsidP="00247C9F">
      <w:pPr>
        <w:spacing w:after="0"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D2391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5EB7DC04" w14:textId="7D01C58B" w:rsidR="00F542A1" w:rsidRPr="00BD2391" w:rsidRDefault="00F542A1" w:rsidP="00247C9F">
      <w:pPr>
        <w:spacing w:after="0" w:line="480" w:lineRule="exact"/>
        <w:rPr>
          <w:rFonts w:ascii="標楷體" w:eastAsia="標楷體" w:hAnsi="標楷體"/>
          <w:color w:val="000000" w:themeColor="text1"/>
          <w:sz w:val="30"/>
          <w:szCs w:val="30"/>
          <w:lang w:eastAsia="zh-TW"/>
        </w:rPr>
      </w:pPr>
      <w:r w:rsidRPr="00BD2391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lastRenderedPageBreak/>
        <w:t>附件</w:t>
      </w:r>
      <w:r w:rsidR="00C2235C" w:rsidRPr="00BD2391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t>四</w:t>
      </w:r>
      <w:r w:rsidR="00EB7E49" w:rsidRPr="00BD2391">
        <w:rPr>
          <w:rFonts w:ascii="標楷體" w:eastAsia="標楷體" w:hAnsi="標楷體" w:hint="eastAsia"/>
          <w:color w:val="000000" w:themeColor="text1"/>
          <w:sz w:val="30"/>
          <w:szCs w:val="30"/>
          <w:lang w:eastAsia="zh-TW"/>
        </w:rPr>
        <w:t>：</w:t>
      </w:r>
    </w:p>
    <w:p w14:paraId="29CFF457" w14:textId="77777777" w:rsidR="00EB7E49" w:rsidRPr="00BD2391" w:rsidRDefault="00EB7E49" w:rsidP="00247C9F">
      <w:pPr>
        <w:spacing w:after="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4E806D3A" w14:textId="688DFA80" w:rsidR="00F542A1" w:rsidRPr="00BD2391" w:rsidRDefault="00EB7E49" w:rsidP="00247C9F">
      <w:pPr>
        <w:spacing w:after="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 w:rsidRPr="00BD2391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【繳交資料確認表】</w:t>
      </w:r>
    </w:p>
    <w:p w14:paraId="2FEB39DD" w14:textId="77777777" w:rsidR="00F542A1" w:rsidRPr="00BD2391" w:rsidRDefault="00F542A1" w:rsidP="00247C9F">
      <w:pPr>
        <w:spacing w:after="0" w:line="480" w:lineRule="exact"/>
        <w:jc w:val="both"/>
        <w:rPr>
          <w:rFonts w:ascii="標楷體" w:eastAsia="標楷體" w:hAnsi="標楷體"/>
          <w:color w:val="000000" w:themeColor="text1"/>
          <w:lang w:eastAsia="zh-TW"/>
        </w:rPr>
      </w:pPr>
    </w:p>
    <w:tbl>
      <w:tblPr>
        <w:tblStyle w:val="a4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6353"/>
        <w:gridCol w:w="2719"/>
      </w:tblGrid>
      <w:tr w:rsidR="00BD2391" w:rsidRPr="00BD2391" w14:paraId="3A7B9DC7" w14:textId="77777777" w:rsidTr="00CB63F7">
        <w:tc>
          <w:tcPr>
            <w:tcW w:w="978" w:type="dxa"/>
          </w:tcPr>
          <w:p w14:paraId="6E17AD6C" w14:textId="77777777" w:rsidR="00F542A1" w:rsidRPr="00BD2391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6353" w:type="dxa"/>
          </w:tcPr>
          <w:p w14:paraId="1D64F5C8" w14:textId="5CE9E8E5" w:rsidR="00F542A1" w:rsidRPr="00BD2391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項</w:t>
            </w:r>
            <w:r w:rsidR="009B1FAA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9B1FAA" w:rsidRPr="00BD2391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 xml:space="preserve">                   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2719" w:type="dxa"/>
          </w:tcPr>
          <w:p w14:paraId="4535C2B6" w14:textId="381744DB" w:rsidR="00F542A1" w:rsidRPr="00BD2391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9B1FAA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</w:t>
            </w:r>
            <w:r w:rsidR="009B1FAA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</w:t>
            </w:r>
          </w:p>
        </w:tc>
      </w:tr>
      <w:tr w:rsidR="00BD2391" w:rsidRPr="00BD2391" w14:paraId="1D597A8A" w14:textId="77777777" w:rsidTr="00CB63F7">
        <w:tc>
          <w:tcPr>
            <w:tcW w:w="978" w:type="dxa"/>
          </w:tcPr>
          <w:p w14:paraId="3360B715" w14:textId="77777777" w:rsidR="00F542A1" w:rsidRPr="00BD2391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6353" w:type="dxa"/>
          </w:tcPr>
          <w:p w14:paraId="205C67AA" w14:textId="36659DE2" w:rsidR="00F542A1" w:rsidRPr="00BD2391" w:rsidRDefault="009B1FAA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附件</w:t>
            </w:r>
            <w:r w:rsidR="00547558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二</w:t>
            </w: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：</w:t>
            </w:r>
            <w:r w:rsidR="00ED4D58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="00ED4D58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表</w:t>
            </w:r>
          </w:p>
        </w:tc>
        <w:tc>
          <w:tcPr>
            <w:tcW w:w="2719" w:type="dxa"/>
          </w:tcPr>
          <w:p w14:paraId="14019FBB" w14:textId="77777777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D2391" w:rsidRPr="00BD2391" w14:paraId="0B5C1733" w14:textId="77777777" w:rsidTr="00CB63F7">
        <w:tc>
          <w:tcPr>
            <w:tcW w:w="978" w:type="dxa"/>
          </w:tcPr>
          <w:p w14:paraId="0CBEBD0E" w14:textId="77777777" w:rsidR="00F542A1" w:rsidRPr="00BD2391" w:rsidRDefault="00F542A1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6353" w:type="dxa"/>
          </w:tcPr>
          <w:p w14:paraId="0C67690D" w14:textId="77777777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碩博士班就學證明或錄取證明</w:t>
            </w:r>
          </w:p>
        </w:tc>
        <w:tc>
          <w:tcPr>
            <w:tcW w:w="2719" w:type="dxa"/>
          </w:tcPr>
          <w:p w14:paraId="7635DC94" w14:textId="77777777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BD2391" w:rsidRPr="00BD2391" w14:paraId="6A8248EE" w14:textId="77777777" w:rsidTr="00CB63F7">
        <w:tc>
          <w:tcPr>
            <w:tcW w:w="978" w:type="dxa"/>
          </w:tcPr>
          <w:p w14:paraId="39BC22CC" w14:textId="6F55E931" w:rsidR="00F542A1" w:rsidRPr="00BD2391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３</w:t>
            </w:r>
          </w:p>
        </w:tc>
        <w:tc>
          <w:tcPr>
            <w:tcW w:w="6353" w:type="dxa"/>
          </w:tcPr>
          <w:p w14:paraId="018FD191" w14:textId="1357A61C" w:rsidR="00F542A1" w:rsidRPr="00BD2391" w:rsidRDefault="00C2235C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附件三：</w:t>
            </w:r>
            <w:r w:rsidR="00F542A1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研究計畫書</w:t>
            </w:r>
          </w:p>
        </w:tc>
        <w:tc>
          <w:tcPr>
            <w:tcW w:w="2719" w:type="dxa"/>
          </w:tcPr>
          <w:p w14:paraId="0567645F" w14:textId="77777777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BD2391" w:rsidRPr="00BD2391" w14:paraId="5E2374CE" w14:textId="77777777" w:rsidTr="00CB63F7">
        <w:tc>
          <w:tcPr>
            <w:tcW w:w="978" w:type="dxa"/>
          </w:tcPr>
          <w:p w14:paraId="2334D58C" w14:textId="22703E57" w:rsidR="00F542A1" w:rsidRPr="00BD2391" w:rsidRDefault="00C2235C" w:rsidP="00247C9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４</w:t>
            </w:r>
          </w:p>
        </w:tc>
        <w:tc>
          <w:tcPr>
            <w:tcW w:w="6353" w:type="dxa"/>
          </w:tcPr>
          <w:p w14:paraId="3CF1127C" w14:textId="55A39EC4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推薦信函2封</w:t>
            </w:r>
            <w:r w:rsidR="00CD242C" w:rsidRPr="00BD23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（含推薦人之聯絡電話及電子信箱）</w:t>
            </w:r>
          </w:p>
        </w:tc>
        <w:tc>
          <w:tcPr>
            <w:tcW w:w="2719" w:type="dxa"/>
          </w:tcPr>
          <w:p w14:paraId="075EE27C" w14:textId="77777777" w:rsidR="00F542A1" w:rsidRPr="00BD2391" w:rsidRDefault="00F542A1" w:rsidP="00247C9F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253A87E3" w14:textId="77777777" w:rsidR="00F542A1" w:rsidRPr="00247C9F" w:rsidRDefault="00F542A1" w:rsidP="00247C9F">
      <w:pPr>
        <w:snapToGrid w:val="0"/>
        <w:spacing w:after="0" w:line="48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sectPr w:rsidR="00F542A1" w:rsidRPr="00247C9F" w:rsidSect="00EB281D"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FFCF" w14:textId="77777777" w:rsidR="002E072F" w:rsidRDefault="002E072F" w:rsidP="005242CE">
      <w:pPr>
        <w:spacing w:after="0" w:line="240" w:lineRule="auto"/>
      </w:pPr>
      <w:r>
        <w:separator/>
      </w:r>
    </w:p>
  </w:endnote>
  <w:endnote w:type="continuationSeparator" w:id="0">
    <w:p w14:paraId="21983630" w14:textId="77777777" w:rsidR="002E072F" w:rsidRDefault="002E072F" w:rsidP="0052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585730443"/>
      <w:docPartObj>
        <w:docPartGallery w:val="Page Numbers (Bottom of Page)"/>
        <w:docPartUnique/>
      </w:docPartObj>
    </w:sdtPr>
    <w:sdtContent>
      <w:p w14:paraId="0E983005" w14:textId="1130CC72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A6D4FB9" w14:textId="77777777" w:rsidR="00831073" w:rsidRDefault="008310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994800961"/>
      <w:docPartObj>
        <w:docPartGallery w:val="Page Numbers (Bottom of Page)"/>
        <w:docPartUnique/>
      </w:docPartObj>
    </w:sdtPr>
    <w:sdtContent>
      <w:p w14:paraId="7D52B226" w14:textId="48C8715F" w:rsidR="00831073" w:rsidRDefault="00831073" w:rsidP="009773CC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70B3D">
          <w:rPr>
            <w:rStyle w:val="a9"/>
            <w:noProof/>
          </w:rPr>
          <w:t>9</w:t>
        </w:r>
        <w:r>
          <w:rPr>
            <w:rStyle w:val="a9"/>
          </w:rPr>
          <w:fldChar w:fldCharType="end"/>
        </w:r>
      </w:p>
    </w:sdtContent>
  </w:sdt>
  <w:p w14:paraId="65F1839B" w14:textId="77777777" w:rsidR="00831073" w:rsidRDefault="00831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34E1" w14:textId="77777777" w:rsidR="002E072F" w:rsidRDefault="002E072F" w:rsidP="005242CE">
      <w:pPr>
        <w:spacing w:after="0" w:line="240" w:lineRule="auto"/>
      </w:pPr>
      <w:r>
        <w:separator/>
      </w:r>
    </w:p>
  </w:footnote>
  <w:footnote w:type="continuationSeparator" w:id="0">
    <w:p w14:paraId="193F5B23" w14:textId="77777777" w:rsidR="002E072F" w:rsidRDefault="002E072F" w:rsidP="0052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D60"/>
    <w:multiLevelType w:val="hybridMultilevel"/>
    <w:tmpl w:val="2F309B06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03A15FE0"/>
    <w:multiLevelType w:val="hybridMultilevel"/>
    <w:tmpl w:val="C73A72C0"/>
    <w:lvl w:ilvl="0" w:tplc="B2A8518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84FDA"/>
    <w:multiLevelType w:val="hybridMultilevel"/>
    <w:tmpl w:val="AF74A4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0D2A92"/>
    <w:multiLevelType w:val="hybridMultilevel"/>
    <w:tmpl w:val="F39EA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B1440"/>
    <w:multiLevelType w:val="hybridMultilevel"/>
    <w:tmpl w:val="33B03B7C"/>
    <w:lvl w:ilvl="0" w:tplc="369A4152">
      <w:start w:val="1"/>
      <w:numFmt w:val="decimal"/>
      <w:lvlText w:val="%1."/>
      <w:lvlJc w:val="left"/>
      <w:pPr>
        <w:ind w:left="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0FDD50A3"/>
    <w:multiLevelType w:val="hybridMultilevel"/>
    <w:tmpl w:val="AF74A408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A6974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CA46E0"/>
    <w:multiLevelType w:val="hybridMultilevel"/>
    <w:tmpl w:val="ED581012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E7FEE"/>
    <w:multiLevelType w:val="hybridMultilevel"/>
    <w:tmpl w:val="ED581012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29348C9"/>
    <w:multiLevelType w:val="hybridMultilevel"/>
    <w:tmpl w:val="AF32AE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8377E6"/>
    <w:multiLevelType w:val="hybridMultilevel"/>
    <w:tmpl w:val="134A48C8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0" w15:restartNumberingAfterBreak="0">
    <w:nsid w:val="1900571C"/>
    <w:multiLevelType w:val="hybridMultilevel"/>
    <w:tmpl w:val="6A243E5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BD3FF3"/>
    <w:multiLevelType w:val="hybridMultilevel"/>
    <w:tmpl w:val="17B01D04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283D5E66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8C51EC"/>
    <w:multiLevelType w:val="multilevel"/>
    <w:tmpl w:val="C7A6E34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512" w:hanging="567"/>
      </w:pPr>
    </w:lvl>
    <w:lvl w:ilvl="2">
      <w:start w:val="1"/>
      <w:numFmt w:val="decimal"/>
      <w:lvlText w:val="%1.%2.%3"/>
      <w:lvlJc w:val="left"/>
      <w:pPr>
        <w:ind w:left="938" w:hanging="567"/>
      </w:pPr>
    </w:lvl>
    <w:lvl w:ilvl="3">
      <w:start w:val="1"/>
      <w:numFmt w:val="decimal"/>
      <w:lvlText w:val="%1.%2.%3.%4"/>
      <w:lvlJc w:val="left"/>
      <w:pPr>
        <w:ind w:left="1504" w:hanging="708"/>
      </w:pPr>
    </w:lvl>
    <w:lvl w:ilvl="4">
      <w:start w:val="1"/>
      <w:numFmt w:val="decimal"/>
      <w:lvlText w:val="%1.%2.%3.%4.%5"/>
      <w:lvlJc w:val="left"/>
      <w:pPr>
        <w:ind w:left="2071" w:hanging="850"/>
      </w:pPr>
    </w:lvl>
    <w:lvl w:ilvl="5">
      <w:start w:val="1"/>
      <w:numFmt w:val="decimal"/>
      <w:lvlText w:val="%1.%2.%3.%4.%5.%6"/>
      <w:lvlJc w:val="left"/>
      <w:pPr>
        <w:ind w:left="2780" w:hanging="1134"/>
      </w:pPr>
    </w:lvl>
    <w:lvl w:ilvl="6">
      <w:start w:val="1"/>
      <w:numFmt w:val="decimal"/>
      <w:lvlText w:val="%1.%2.%3.%4.%5.%6.%7"/>
      <w:lvlJc w:val="left"/>
      <w:pPr>
        <w:ind w:left="3347" w:hanging="1276"/>
      </w:pPr>
    </w:lvl>
    <w:lvl w:ilvl="7">
      <w:start w:val="1"/>
      <w:numFmt w:val="decimal"/>
      <w:lvlText w:val="%1.%2.%3.%4.%5.%6.%7.%8"/>
      <w:lvlJc w:val="left"/>
      <w:pPr>
        <w:ind w:left="3914" w:hanging="1418"/>
      </w:pPr>
    </w:lvl>
    <w:lvl w:ilvl="8">
      <w:start w:val="1"/>
      <w:numFmt w:val="decimal"/>
      <w:lvlText w:val="%1.%2.%3.%4.%5.%6.%7.%8.%9"/>
      <w:lvlJc w:val="left"/>
      <w:pPr>
        <w:ind w:left="4622" w:hanging="1700"/>
      </w:pPr>
    </w:lvl>
  </w:abstractNum>
  <w:abstractNum w:abstractNumId="14" w15:restartNumberingAfterBreak="0">
    <w:nsid w:val="3C1B2273"/>
    <w:multiLevelType w:val="hybridMultilevel"/>
    <w:tmpl w:val="9ECEBA28"/>
    <w:lvl w:ilvl="0" w:tplc="190401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5" w15:restartNumberingAfterBreak="0">
    <w:nsid w:val="4A6C5216"/>
    <w:multiLevelType w:val="hybridMultilevel"/>
    <w:tmpl w:val="C7906B9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4AA01EA7"/>
    <w:multiLevelType w:val="hybridMultilevel"/>
    <w:tmpl w:val="5C7ED53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52E677F2"/>
    <w:multiLevelType w:val="hybridMultilevel"/>
    <w:tmpl w:val="90F48C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156125"/>
    <w:multiLevelType w:val="hybridMultilevel"/>
    <w:tmpl w:val="805A834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43B293B"/>
    <w:multiLevelType w:val="hybridMultilevel"/>
    <w:tmpl w:val="AF74A408"/>
    <w:lvl w:ilvl="0" w:tplc="19FE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7A6974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6F2451"/>
    <w:multiLevelType w:val="hybridMultilevel"/>
    <w:tmpl w:val="06B6CAE8"/>
    <w:lvl w:ilvl="0" w:tplc="687A6974">
      <w:start w:val="1"/>
      <w:numFmt w:val="bullet"/>
      <w:lvlText w:val="※"/>
      <w:lvlJc w:val="left"/>
      <w:pPr>
        <w:ind w:left="962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1" w15:restartNumberingAfterBreak="0">
    <w:nsid w:val="59A007F3"/>
    <w:multiLevelType w:val="hybridMultilevel"/>
    <w:tmpl w:val="D9C26BE6"/>
    <w:lvl w:ilvl="0" w:tplc="FF0616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CE5320"/>
    <w:multiLevelType w:val="hybridMultilevel"/>
    <w:tmpl w:val="9776F61E"/>
    <w:lvl w:ilvl="0" w:tplc="687A6974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050349F"/>
    <w:multiLevelType w:val="hybridMultilevel"/>
    <w:tmpl w:val="0F0A5E5C"/>
    <w:lvl w:ilvl="0" w:tplc="369A4152">
      <w:start w:val="1"/>
      <w:numFmt w:val="decimal"/>
      <w:lvlText w:val="%1.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 w15:restartNumberingAfterBreak="0">
    <w:nsid w:val="6456021E"/>
    <w:multiLevelType w:val="hybridMultilevel"/>
    <w:tmpl w:val="AFA835C2"/>
    <w:lvl w:ilvl="0" w:tplc="CA98A3EE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245388"/>
    <w:multiLevelType w:val="hybridMultilevel"/>
    <w:tmpl w:val="63FE8F10"/>
    <w:lvl w:ilvl="0" w:tplc="369A415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735C67"/>
    <w:multiLevelType w:val="hybridMultilevel"/>
    <w:tmpl w:val="48AC6F0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BF7372E"/>
    <w:multiLevelType w:val="hybridMultilevel"/>
    <w:tmpl w:val="EDC654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C170844"/>
    <w:multiLevelType w:val="hybridMultilevel"/>
    <w:tmpl w:val="8A14C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F3516C"/>
    <w:multiLevelType w:val="hybridMultilevel"/>
    <w:tmpl w:val="6F8848C2"/>
    <w:lvl w:ilvl="0" w:tplc="EADA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7514BC"/>
    <w:multiLevelType w:val="hybridMultilevel"/>
    <w:tmpl w:val="C368F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14607A"/>
    <w:multiLevelType w:val="hybridMultilevel"/>
    <w:tmpl w:val="00D2EA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F82992"/>
    <w:multiLevelType w:val="multilevel"/>
    <w:tmpl w:val="512C7F2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F360469"/>
    <w:multiLevelType w:val="hybridMultilevel"/>
    <w:tmpl w:val="C368F6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1522325">
    <w:abstractNumId w:val="27"/>
  </w:num>
  <w:num w:numId="2" w16cid:durableId="1303924115">
    <w:abstractNumId w:val="14"/>
  </w:num>
  <w:num w:numId="3" w16cid:durableId="1963923977">
    <w:abstractNumId w:val="12"/>
  </w:num>
  <w:num w:numId="4" w16cid:durableId="25720997">
    <w:abstractNumId w:val="19"/>
  </w:num>
  <w:num w:numId="5" w16cid:durableId="1349216846">
    <w:abstractNumId w:val="18"/>
  </w:num>
  <w:num w:numId="6" w16cid:durableId="88813662">
    <w:abstractNumId w:val="7"/>
  </w:num>
  <w:num w:numId="7" w16cid:durableId="1669092323">
    <w:abstractNumId w:val="25"/>
  </w:num>
  <w:num w:numId="8" w16cid:durableId="980616644">
    <w:abstractNumId w:val="9"/>
  </w:num>
  <w:num w:numId="9" w16cid:durableId="309334394">
    <w:abstractNumId w:val="23"/>
  </w:num>
  <w:num w:numId="10" w16cid:durableId="1171994299">
    <w:abstractNumId w:val="4"/>
  </w:num>
  <w:num w:numId="11" w16cid:durableId="2125148284">
    <w:abstractNumId w:val="11"/>
  </w:num>
  <w:num w:numId="12" w16cid:durableId="382141797">
    <w:abstractNumId w:val="3"/>
  </w:num>
  <w:num w:numId="13" w16cid:durableId="1786847392">
    <w:abstractNumId w:val="17"/>
  </w:num>
  <w:num w:numId="14" w16cid:durableId="1884367351">
    <w:abstractNumId w:val="33"/>
  </w:num>
  <w:num w:numId="15" w16cid:durableId="645208058">
    <w:abstractNumId w:val="30"/>
  </w:num>
  <w:num w:numId="16" w16cid:durableId="2060937256">
    <w:abstractNumId w:val="6"/>
  </w:num>
  <w:num w:numId="17" w16cid:durableId="2106609552">
    <w:abstractNumId w:val="5"/>
  </w:num>
  <w:num w:numId="18" w16cid:durableId="2025667839">
    <w:abstractNumId w:val="28"/>
  </w:num>
  <w:num w:numId="19" w16cid:durableId="160238991">
    <w:abstractNumId w:val="29"/>
  </w:num>
  <w:num w:numId="20" w16cid:durableId="1453982131">
    <w:abstractNumId w:val="8"/>
  </w:num>
  <w:num w:numId="21" w16cid:durableId="1706708929">
    <w:abstractNumId w:val="0"/>
  </w:num>
  <w:num w:numId="22" w16cid:durableId="1984895264">
    <w:abstractNumId w:val="2"/>
  </w:num>
  <w:num w:numId="23" w16cid:durableId="1171413899">
    <w:abstractNumId w:val="22"/>
  </w:num>
  <w:num w:numId="24" w16cid:durableId="124280060">
    <w:abstractNumId w:val="20"/>
  </w:num>
  <w:num w:numId="25" w16cid:durableId="408158922">
    <w:abstractNumId w:val="24"/>
  </w:num>
  <w:num w:numId="26" w16cid:durableId="1111322553">
    <w:abstractNumId w:val="15"/>
  </w:num>
  <w:num w:numId="27" w16cid:durableId="1943342072">
    <w:abstractNumId w:val="16"/>
  </w:num>
  <w:num w:numId="28" w16cid:durableId="1214272394">
    <w:abstractNumId w:val="10"/>
  </w:num>
  <w:num w:numId="29" w16cid:durableId="1698656310">
    <w:abstractNumId w:val="32"/>
  </w:num>
  <w:num w:numId="30" w16cid:durableId="1968465209">
    <w:abstractNumId w:val="13"/>
  </w:num>
  <w:num w:numId="31" w16cid:durableId="575819792">
    <w:abstractNumId w:val="21"/>
  </w:num>
  <w:num w:numId="32" w16cid:durableId="377509265">
    <w:abstractNumId w:val="26"/>
  </w:num>
  <w:num w:numId="33" w16cid:durableId="55402204">
    <w:abstractNumId w:val="31"/>
  </w:num>
  <w:num w:numId="34" w16cid:durableId="115888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1F"/>
    <w:rsid w:val="000348D1"/>
    <w:rsid w:val="00046556"/>
    <w:rsid w:val="000478C0"/>
    <w:rsid w:val="000500A3"/>
    <w:rsid w:val="00050B06"/>
    <w:rsid w:val="00097528"/>
    <w:rsid w:val="000D1F29"/>
    <w:rsid w:val="000F398F"/>
    <w:rsid w:val="00102AB2"/>
    <w:rsid w:val="00141478"/>
    <w:rsid w:val="00157523"/>
    <w:rsid w:val="00180106"/>
    <w:rsid w:val="00183A93"/>
    <w:rsid w:val="001B0714"/>
    <w:rsid w:val="001D376F"/>
    <w:rsid w:val="001E31D6"/>
    <w:rsid w:val="001E4CB6"/>
    <w:rsid w:val="00226BB8"/>
    <w:rsid w:val="00234332"/>
    <w:rsid w:val="00240E84"/>
    <w:rsid w:val="00247C9F"/>
    <w:rsid w:val="00265783"/>
    <w:rsid w:val="00287CB1"/>
    <w:rsid w:val="00297230"/>
    <w:rsid w:val="002D15B7"/>
    <w:rsid w:val="002D2D3E"/>
    <w:rsid w:val="002E072F"/>
    <w:rsid w:val="002E5231"/>
    <w:rsid w:val="002F6B54"/>
    <w:rsid w:val="003101E1"/>
    <w:rsid w:val="003827C7"/>
    <w:rsid w:val="00395A45"/>
    <w:rsid w:val="003B6F20"/>
    <w:rsid w:val="003D7880"/>
    <w:rsid w:val="003E4300"/>
    <w:rsid w:val="0040327E"/>
    <w:rsid w:val="00410733"/>
    <w:rsid w:val="00422866"/>
    <w:rsid w:val="00444189"/>
    <w:rsid w:val="00446C93"/>
    <w:rsid w:val="00476F91"/>
    <w:rsid w:val="004A0E74"/>
    <w:rsid w:val="004A7CA0"/>
    <w:rsid w:val="004B0A63"/>
    <w:rsid w:val="004B4F1F"/>
    <w:rsid w:val="004F3136"/>
    <w:rsid w:val="005050B3"/>
    <w:rsid w:val="00515229"/>
    <w:rsid w:val="005242CE"/>
    <w:rsid w:val="00535758"/>
    <w:rsid w:val="00547558"/>
    <w:rsid w:val="005539E5"/>
    <w:rsid w:val="00554E5A"/>
    <w:rsid w:val="00566A65"/>
    <w:rsid w:val="00567160"/>
    <w:rsid w:val="00570B3D"/>
    <w:rsid w:val="0059511F"/>
    <w:rsid w:val="005A461A"/>
    <w:rsid w:val="005D32A8"/>
    <w:rsid w:val="005E266C"/>
    <w:rsid w:val="005E6CEF"/>
    <w:rsid w:val="0060623F"/>
    <w:rsid w:val="00607D2D"/>
    <w:rsid w:val="00651BD4"/>
    <w:rsid w:val="00660CE0"/>
    <w:rsid w:val="00661B78"/>
    <w:rsid w:val="00670B64"/>
    <w:rsid w:val="00682E3C"/>
    <w:rsid w:val="00691A7D"/>
    <w:rsid w:val="006F16D4"/>
    <w:rsid w:val="00702BCE"/>
    <w:rsid w:val="00712BCF"/>
    <w:rsid w:val="00713ED2"/>
    <w:rsid w:val="00716B93"/>
    <w:rsid w:val="00741E94"/>
    <w:rsid w:val="00752FCB"/>
    <w:rsid w:val="007A06BB"/>
    <w:rsid w:val="007A3DED"/>
    <w:rsid w:val="007A5592"/>
    <w:rsid w:val="007B1037"/>
    <w:rsid w:val="007B47A3"/>
    <w:rsid w:val="007D4904"/>
    <w:rsid w:val="007E44BA"/>
    <w:rsid w:val="007E5D28"/>
    <w:rsid w:val="007F5314"/>
    <w:rsid w:val="00826E5D"/>
    <w:rsid w:val="00831073"/>
    <w:rsid w:val="00860ABD"/>
    <w:rsid w:val="00882B37"/>
    <w:rsid w:val="008D1DD5"/>
    <w:rsid w:val="008E67AF"/>
    <w:rsid w:val="00901919"/>
    <w:rsid w:val="009028A7"/>
    <w:rsid w:val="00913AF7"/>
    <w:rsid w:val="009170BA"/>
    <w:rsid w:val="00932FA4"/>
    <w:rsid w:val="0094032D"/>
    <w:rsid w:val="0095314B"/>
    <w:rsid w:val="0097005E"/>
    <w:rsid w:val="00983D60"/>
    <w:rsid w:val="009B1FAA"/>
    <w:rsid w:val="009B3AF4"/>
    <w:rsid w:val="009E2D54"/>
    <w:rsid w:val="009E3710"/>
    <w:rsid w:val="00A600C5"/>
    <w:rsid w:val="00A61797"/>
    <w:rsid w:val="00A6218F"/>
    <w:rsid w:val="00A90816"/>
    <w:rsid w:val="00A94014"/>
    <w:rsid w:val="00AB72C9"/>
    <w:rsid w:val="00AF7366"/>
    <w:rsid w:val="00B3637F"/>
    <w:rsid w:val="00B50008"/>
    <w:rsid w:val="00B53CFB"/>
    <w:rsid w:val="00B6728D"/>
    <w:rsid w:val="00B70300"/>
    <w:rsid w:val="00B97C19"/>
    <w:rsid w:val="00BA224E"/>
    <w:rsid w:val="00BA4A0A"/>
    <w:rsid w:val="00BB17DE"/>
    <w:rsid w:val="00BD06DF"/>
    <w:rsid w:val="00BD2391"/>
    <w:rsid w:val="00BD2416"/>
    <w:rsid w:val="00BD400B"/>
    <w:rsid w:val="00BF09AF"/>
    <w:rsid w:val="00C17C07"/>
    <w:rsid w:val="00C2235C"/>
    <w:rsid w:val="00C30666"/>
    <w:rsid w:val="00C369F1"/>
    <w:rsid w:val="00C40888"/>
    <w:rsid w:val="00C45415"/>
    <w:rsid w:val="00C66290"/>
    <w:rsid w:val="00C67113"/>
    <w:rsid w:val="00C752E6"/>
    <w:rsid w:val="00C97A23"/>
    <w:rsid w:val="00CB63F7"/>
    <w:rsid w:val="00CC3A44"/>
    <w:rsid w:val="00CD242C"/>
    <w:rsid w:val="00CD6574"/>
    <w:rsid w:val="00CF470F"/>
    <w:rsid w:val="00D029BC"/>
    <w:rsid w:val="00D163C3"/>
    <w:rsid w:val="00D265FE"/>
    <w:rsid w:val="00D337D8"/>
    <w:rsid w:val="00D5175B"/>
    <w:rsid w:val="00D611CB"/>
    <w:rsid w:val="00D66451"/>
    <w:rsid w:val="00D82034"/>
    <w:rsid w:val="00DA5D59"/>
    <w:rsid w:val="00DC2A4A"/>
    <w:rsid w:val="00DD1978"/>
    <w:rsid w:val="00DD6776"/>
    <w:rsid w:val="00DE1020"/>
    <w:rsid w:val="00DE3BD2"/>
    <w:rsid w:val="00DF3152"/>
    <w:rsid w:val="00E4710D"/>
    <w:rsid w:val="00E47CC4"/>
    <w:rsid w:val="00E57200"/>
    <w:rsid w:val="00E64699"/>
    <w:rsid w:val="00E7529B"/>
    <w:rsid w:val="00E844B7"/>
    <w:rsid w:val="00E84ABD"/>
    <w:rsid w:val="00EB281D"/>
    <w:rsid w:val="00EB7E49"/>
    <w:rsid w:val="00ED1F90"/>
    <w:rsid w:val="00ED4D58"/>
    <w:rsid w:val="00EF4F59"/>
    <w:rsid w:val="00F1492F"/>
    <w:rsid w:val="00F170C9"/>
    <w:rsid w:val="00F23B9C"/>
    <w:rsid w:val="00F241C1"/>
    <w:rsid w:val="00F36230"/>
    <w:rsid w:val="00F542A1"/>
    <w:rsid w:val="00F56A01"/>
    <w:rsid w:val="00F8533D"/>
    <w:rsid w:val="00F92AA9"/>
    <w:rsid w:val="00FC388F"/>
    <w:rsid w:val="00FE062D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28610"/>
  <w15:docId w15:val="{00706E2D-6AAC-401C-B5A6-7D61473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paragraph" w:styleId="2">
    <w:name w:val="heading 2"/>
    <w:basedOn w:val="a"/>
    <w:next w:val="a"/>
    <w:link w:val="20"/>
    <w:unhideWhenUsed/>
    <w:qFormat/>
    <w:rsid w:val="00F542A1"/>
    <w:pPr>
      <w:keepNext/>
      <w:widowControl w:val="0"/>
      <w:spacing w:after="0" w:line="720" w:lineRule="auto"/>
      <w:outlineLvl w:val="1"/>
    </w:pPr>
    <w:rPr>
      <w:rFonts w:ascii="Cambria" w:eastAsia="新細明體" w:hAnsi="Cambria" w:cs="Times New Roman"/>
      <w:b/>
      <w:bCs/>
      <w:kern w:val="2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11F"/>
    <w:pPr>
      <w:ind w:leftChars="200" w:left="480"/>
    </w:pPr>
  </w:style>
  <w:style w:type="table" w:styleId="a4">
    <w:name w:val="Table Grid"/>
    <w:basedOn w:val="a1"/>
    <w:uiPriority w:val="59"/>
    <w:rsid w:val="00C6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42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42CE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831073"/>
  </w:style>
  <w:style w:type="character" w:customStyle="1" w:styleId="20">
    <w:name w:val="標題 2 字元"/>
    <w:basedOn w:val="a0"/>
    <w:link w:val="2"/>
    <w:rsid w:val="00F542A1"/>
    <w:rPr>
      <w:rFonts w:ascii="Cambria" w:eastAsia="新細明體" w:hAnsi="Cambria" w:cs="Times New Roman"/>
      <w:b/>
      <w:bCs/>
      <w:kern w:val="2"/>
      <w:sz w:val="48"/>
      <w:szCs w:val="48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0478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8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1E4CB6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CD6574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無間距 字元"/>
    <w:basedOn w:val="a0"/>
    <w:link w:val="ac"/>
    <w:uiPriority w:val="1"/>
    <w:rsid w:val="00CD6574"/>
    <w:rPr>
      <w:sz w:val="20"/>
      <w:szCs w:val="20"/>
    </w:rPr>
  </w:style>
  <w:style w:type="table" w:styleId="ae">
    <w:name w:val="Grid Table Light"/>
    <w:basedOn w:val="a1"/>
    <w:uiPriority w:val="40"/>
    <w:rsid w:val="008E67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FEB765-0666-4C16-8938-6EB84C5A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Office\Templates\1028\EnNormal.dotm</Template>
  <TotalTime>0</TotalTime>
  <Pages>9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00122701</dc:creator>
  <cp:keywords/>
  <dc:description/>
  <cp:lastModifiedBy>Microsoft Office User</cp:lastModifiedBy>
  <cp:revision>3</cp:revision>
  <cp:lastPrinted>2025-04-21T07:45:00Z</cp:lastPrinted>
  <dcterms:created xsi:type="dcterms:W3CDTF">2025-04-23T04:06:00Z</dcterms:created>
  <dcterms:modified xsi:type="dcterms:W3CDTF">2025-05-01T23:46:00Z</dcterms:modified>
</cp:coreProperties>
</file>